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CD71" w14:textId="77777777" w:rsidR="00263541" w:rsidRDefault="00263541" w:rsidP="00263541">
      <w:pPr>
        <w:overflowPunct w:val="0"/>
        <w:autoSpaceDE w:val="0"/>
        <w:autoSpaceDN w:val="0"/>
        <w:adjustRightInd w:val="0"/>
        <w:jc w:val="center"/>
        <w:textAlignment w:val="baseline"/>
        <w:rPr>
          <w:rFonts w:ascii="Arial" w:hAnsi="Arial" w:cs="Arial"/>
          <w:sz w:val="20"/>
        </w:rPr>
      </w:pPr>
    </w:p>
    <w:p w14:paraId="501179CE" w14:textId="35FE2EBD" w:rsidR="00263541" w:rsidRPr="00263541" w:rsidRDefault="00263541" w:rsidP="00263541">
      <w:pPr>
        <w:overflowPunct w:val="0"/>
        <w:autoSpaceDE w:val="0"/>
        <w:autoSpaceDN w:val="0"/>
        <w:adjustRightInd w:val="0"/>
        <w:jc w:val="center"/>
        <w:textAlignment w:val="baseline"/>
        <w:rPr>
          <w:rFonts w:ascii="Arial" w:hAnsi="Arial" w:cs="Arial"/>
          <w:sz w:val="20"/>
        </w:rPr>
      </w:pPr>
      <w:r w:rsidRPr="00263541">
        <w:rPr>
          <w:rFonts w:ascii="Arial" w:hAnsi="Arial" w:cs="Arial"/>
          <w:sz w:val="20"/>
        </w:rPr>
        <w:t>(for the approval of the head of the relevant public sector authority (public sector employer with head of service powers under s 152 of PSM Act)</w:t>
      </w:r>
    </w:p>
    <w:p w14:paraId="70ABF94A" w14:textId="77777777" w:rsidR="009B2CA1" w:rsidRDefault="009B2CA1" w:rsidP="009B2CA1">
      <w:pPr>
        <w:overflowPunct w:val="0"/>
        <w:autoSpaceDE w:val="0"/>
        <w:autoSpaceDN w:val="0"/>
        <w:adjustRightInd w:val="0"/>
        <w:spacing w:before="60" w:after="60"/>
        <w:ind w:left="-454" w:right="-567"/>
        <w:textAlignment w:val="baseline"/>
        <w:rPr>
          <w:rFonts w:ascii="Calibri" w:hAnsi="Calibri" w:cs="Calibri"/>
          <w:b/>
          <w:bCs/>
          <w:i/>
          <w:sz w:val="22"/>
          <w:szCs w:val="22"/>
        </w:rPr>
      </w:pPr>
    </w:p>
    <w:p w14:paraId="74A5A693" w14:textId="5C818A85" w:rsidR="009B2CA1" w:rsidRPr="009B2CA1" w:rsidRDefault="009B2CA1" w:rsidP="009B2CA1">
      <w:pPr>
        <w:overflowPunct w:val="0"/>
        <w:autoSpaceDE w:val="0"/>
        <w:autoSpaceDN w:val="0"/>
        <w:adjustRightInd w:val="0"/>
        <w:spacing w:before="60" w:after="60"/>
        <w:ind w:left="-454" w:right="-567"/>
        <w:textAlignment w:val="baseline"/>
        <w:rPr>
          <w:rFonts w:ascii="Calibri" w:hAnsi="Calibri" w:cs="Calibri"/>
          <w:b/>
          <w:bCs/>
          <w:i/>
          <w:sz w:val="22"/>
          <w:szCs w:val="22"/>
        </w:rPr>
      </w:pPr>
      <w:r w:rsidRPr="009B2CA1">
        <w:rPr>
          <w:rFonts w:ascii="Calibri" w:hAnsi="Calibri" w:cs="Calibri"/>
          <w:b/>
          <w:bCs/>
          <w:i/>
          <w:sz w:val="22"/>
          <w:szCs w:val="22"/>
        </w:rPr>
        <w:t>Guidelines:</w:t>
      </w:r>
    </w:p>
    <w:p w14:paraId="4C8F1BA1" w14:textId="562AF60E" w:rsidR="00263541" w:rsidRPr="00263541" w:rsidRDefault="00263541" w:rsidP="00263541">
      <w:pPr>
        <w:pStyle w:val="ListParagraph"/>
        <w:numPr>
          <w:ilvl w:val="0"/>
          <w:numId w:val="19"/>
        </w:numPr>
        <w:spacing w:after="160" w:line="252" w:lineRule="auto"/>
        <w:ind w:right="-567"/>
        <w:rPr>
          <w:rFonts w:ascii="Calibri" w:hAnsi="Calibri" w:cs="Calibri"/>
          <w:bCs/>
          <w:sz w:val="22"/>
          <w:szCs w:val="22"/>
          <w:lang w:val="en-GB"/>
        </w:rPr>
      </w:pPr>
      <w:r w:rsidRPr="00263541">
        <w:rPr>
          <w:rFonts w:ascii="Calibri" w:hAnsi="Calibri" w:cs="Calibri"/>
          <w:sz w:val="22"/>
          <w:szCs w:val="22"/>
          <w:lang w:val="en-GB"/>
        </w:rPr>
        <w:t>T</w:t>
      </w:r>
      <w:r w:rsidRPr="00263541">
        <w:rPr>
          <w:rFonts w:ascii="Calibri" w:hAnsi="Calibri" w:cs="Calibri"/>
          <w:bCs/>
          <w:sz w:val="22"/>
          <w:szCs w:val="22"/>
          <w:lang w:val="en-GB"/>
        </w:rPr>
        <w:t xml:space="preserve">he form should be completed electronically in MS Word and emailed to </w:t>
      </w:r>
      <w:hyperlink r:id="rId11" w:history="1">
        <w:r w:rsidRPr="00263541">
          <w:rPr>
            <w:rStyle w:val="Hyperlink"/>
            <w:rFonts w:cs="Calibri"/>
            <w:color w:val="B464DC"/>
            <w:sz w:val="22"/>
            <w:szCs w:val="22"/>
            <w:lang w:val="en-GB"/>
          </w:rPr>
          <w:t>SSHRExecutiveContracts@act.gov.au</w:t>
        </w:r>
      </w:hyperlink>
      <w:r w:rsidRPr="00263541">
        <w:rPr>
          <w:rFonts w:ascii="Calibri" w:hAnsi="Calibri" w:cs="Calibri"/>
          <w:bCs/>
          <w:color w:val="B464DC"/>
          <w:sz w:val="22"/>
          <w:szCs w:val="22"/>
          <w:lang w:val="en-GB"/>
        </w:rPr>
        <w:t xml:space="preserve"> </w:t>
      </w:r>
    </w:p>
    <w:p w14:paraId="2923D637" w14:textId="619820CF" w:rsidR="00263541" w:rsidRPr="00263541" w:rsidRDefault="00263541" w:rsidP="00263541">
      <w:pPr>
        <w:pStyle w:val="ListParagraph"/>
        <w:numPr>
          <w:ilvl w:val="0"/>
          <w:numId w:val="19"/>
        </w:numPr>
        <w:ind w:right="-567"/>
        <w:rPr>
          <w:rFonts w:ascii="Calibri" w:hAnsi="Calibri" w:cs="Calibri"/>
          <w:iCs/>
          <w:sz w:val="22"/>
          <w:szCs w:val="22"/>
          <w:lang w:val="en-GB"/>
        </w:rPr>
      </w:pPr>
      <w:r w:rsidRPr="00263541">
        <w:rPr>
          <w:rFonts w:ascii="Calibri" w:hAnsi="Calibri" w:cs="Calibri"/>
          <w:iCs/>
          <w:sz w:val="22"/>
          <w:szCs w:val="22"/>
          <w:lang w:val="en-GB"/>
        </w:rPr>
        <w:t xml:space="preserve">Requests should be submitted for approval at least </w:t>
      </w:r>
      <w:r w:rsidRPr="00263541">
        <w:rPr>
          <w:rFonts w:ascii="Calibri" w:hAnsi="Calibri" w:cs="Calibri"/>
          <w:b/>
          <w:bCs/>
          <w:iCs/>
          <w:color w:val="B464DC"/>
          <w:sz w:val="22"/>
          <w:szCs w:val="22"/>
          <w:u w:val="single"/>
          <w:lang w:val="en-GB"/>
        </w:rPr>
        <w:t>two weeks</w:t>
      </w:r>
      <w:r w:rsidRPr="00263541">
        <w:rPr>
          <w:rFonts w:ascii="Calibri" w:hAnsi="Calibri" w:cs="Calibri"/>
          <w:iCs/>
          <w:color w:val="B464DC"/>
          <w:sz w:val="22"/>
          <w:szCs w:val="22"/>
          <w:lang w:val="en-GB"/>
        </w:rPr>
        <w:t xml:space="preserve"> </w:t>
      </w:r>
      <w:r w:rsidRPr="00263541">
        <w:rPr>
          <w:rFonts w:ascii="Calibri" w:hAnsi="Calibri" w:cs="Calibri"/>
          <w:iCs/>
          <w:sz w:val="22"/>
          <w:szCs w:val="22"/>
          <w:lang w:val="en-GB"/>
        </w:rPr>
        <w:t xml:space="preserve">prior to commencement to allow sufficient time for processing. </w:t>
      </w:r>
    </w:p>
    <w:p w14:paraId="5EDDD6F1" w14:textId="48FD2E3E" w:rsidR="00263541" w:rsidRPr="00263541" w:rsidRDefault="00263541" w:rsidP="00263541">
      <w:pPr>
        <w:pStyle w:val="ListParagraph"/>
        <w:numPr>
          <w:ilvl w:val="0"/>
          <w:numId w:val="19"/>
        </w:numPr>
        <w:ind w:right="-567"/>
        <w:rPr>
          <w:rFonts w:ascii="Calibri" w:hAnsi="Calibri" w:cs="Calibri"/>
          <w:iCs/>
          <w:sz w:val="22"/>
          <w:szCs w:val="22"/>
          <w:lang w:val="en-GB"/>
        </w:rPr>
      </w:pPr>
      <w:r w:rsidRPr="00263541">
        <w:rPr>
          <w:rFonts w:ascii="Calibri" w:hAnsi="Calibri" w:cs="Calibri"/>
          <w:sz w:val="22"/>
          <w:szCs w:val="22"/>
          <w:lang w:val="en-GB"/>
        </w:rPr>
        <w:t>Workforce Strategy and Recruitment, Office of Industrial Relations and Workforce Strategy, is responsible for ensuring the request meets the ACTPS legislative requirements as well as preparation of the required documents.</w:t>
      </w:r>
    </w:p>
    <w:p w14:paraId="38167C32" w14:textId="77777777" w:rsidR="009B2CA1" w:rsidRPr="009B2CA1" w:rsidRDefault="009B2CA1" w:rsidP="009B2CA1">
      <w:pPr>
        <w:pStyle w:val="ListParagraph"/>
        <w:overflowPunct w:val="0"/>
        <w:autoSpaceDE w:val="0"/>
        <w:autoSpaceDN w:val="0"/>
        <w:adjustRightInd w:val="0"/>
        <w:spacing w:after="160" w:line="252" w:lineRule="auto"/>
        <w:ind w:left="-94" w:right="-567"/>
        <w:textAlignment w:val="baseline"/>
        <w:rPr>
          <w:rFonts w:ascii="Calibri" w:hAnsi="Calibri"/>
          <w:iCs/>
          <w:sz w:val="22"/>
          <w:szCs w:val="22"/>
          <w:lang w:val="en-GB"/>
        </w:rPr>
      </w:pPr>
    </w:p>
    <w:tbl>
      <w:tblPr>
        <w:tblW w:w="5580"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37"/>
        <w:gridCol w:w="2007"/>
        <w:gridCol w:w="1694"/>
        <w:gridCol w:w="937"/>
        <w:gridCol w:w="3107"/>
      </w:tblGrid>
      <w:tr w:rsidR="00263541" w:rsidRPr="005A2EC4" w14:paraId="2F0D8DFE" w14:textId="77777777" w:rsidTr="00263541">
        <w:trPr>
          <w:cantSplit/>
          <w:trHeight w:hRule="exact" w:val="436"/>
        </w:trPr>
        <w:tc>
          <w:tcPr>
            <w:tcW w:w="5000" w:type="pct"/>
            <w:gridSpan w:val="5"/>
            <w:tcBorders>
              <w:bottom w:val="single" w:sz="4" w:space="0" w:color="auto"/>
            </w:tcBorders>
            <w:shd w:val="clear" w:color="auto" w:fill="6E46E0"/>
            <w:vAlign w:val="center"/>
          </w:tcPr>
          <w:p w14:paraId="7D75E636" w14:textId="77777777" w:rsidR="00263541" w:rsidRPr="005A2EC4" w:rsidRDefault="00263541" w:rsidP="00CF343F">
            <w:pPr>
              <w:pStyle w:val="RowHeading"/>
              <w:rPr>
                <w:rFonts w:ascii="Calibri" w:hAnsi="Calibri"/>
                <w:sz w:val="24"/>
              </w:rPr>
            </w:pPr>
            <w:r w:rsidRPr="005A2EC4">
              <w:rPr>
                <w:rFonts w:ascii="Calibri" w:hAnsi="Calibri"/>
                <w:sz w:val="24"/>
              </w:rPr>
              <w:t>Request Details</w:t>
            </w:r>
          </w:p>
        </w:tc>
      </w:tr>
      <w:tr w:rsidR="00263541" w:rsidRPr="005A2EC4" w14:paraId="448E521D" w14:textId="77777777" w:rsidTr="00263541">
        <w:trPr>
          <w:cantSplit/>
          <w:trHeight w:val="389"/>
        </w:trPr>
        <w:tc>
          <w:tcPr>
            <w:tcW w:w="1041"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360D242A" w14:textId="77777777" w:rsidR="00263541" w:rsidRPr="00F21CA5" w:rsidRDefault="00263541" w:rsidP="00CF343F">
            <w:pPr>
              <w:spacing w:before="60" w:after="60"/>
              <w:rPr>
                <w:rFonts w:asciiTheme="minorHAnsi" w:hAnsiTheme="minorHAnsi" w:cs="Calibri"/>
                <w:sz w:val="22"/>
                <w:szCs w:val="22"/>
              </w:rPr>
            </w:pPr>
            <w:r>
              <w:rPr>
                <w:rFonts w:asciiTheme="minorHAnsi" w:hAnsiTheme="minorHAnsi" w:cs="Calibri"/>
                <w:sz w:val="22"/>
                <w:szCs w:val="22"/>
              </w:rPr>
              <w:t>Agency</w:t>
            </w:r>
          </w:p>
        </w:tc>
        <w:tc>
          <w:tcPr>
            <w:tcW w:w="3959" w:type="pct"/>
            <w:gridSpan w:val="4"/>
            <w:tcBorders>
              <w:top w:val="single" w:sz="4" w:space="0" w:color="auto"/>
              <w:left w:val="single" w:sz="4" w:space="0" w:color="auto"/>
              <w:bottom w:val="single" w:sz="4" w:space="0" w:color="auto"/>
              <w:right w:val="single" w:sz="4" w:space="0" w:color="auto"/>
            </w:tcBorders>
            <w:vAlign w:val="center"/>
          </w:tcPr>
          <w:p w14:paraId="31311F66" w14:textId="77777777" w:rsidR="00263541" w:rsidRPr="00F21CA5" w:rsidRDefault="00263541" w:rsidP="00CF343F">
            <w:pPr>
              <w:spacing w:before="60" w:after="60"/>
              <w:rPr>
                <w:rFonts w:asciiTheme="minorHAnsi" w:hAnsiTheme="minorHAnsi" w:cs="Calibri"/>
                <w:sz w:val="22"/>
                <w:szCs w:val="22"/>
              </w:rPr>
            </w:pPr>
            <w:sdt>
              <w:sdtPr>
                <w:rPr>
                  <w:rFonts w:asciiTheme="minorHAnsi" w:hAnsiTheme="minorHAnsi" w:cs="Calibri"/>
                  <w:sz w:val="22"/>
                  <w:szCs w:val="22"/>
                </w:rPr>
                <w:tag w:val="fldOrgLevel1"/>
                <w:id w:val="267757672"/>
                <w:placeholder>
                  <w:docPart w:val="92A30E76BE4547FABB11169CEF80CA7C"/>
                </w:placeholder>
                <w15:color w:val="999999"/>
                <w:comboBox>
                  <w:listItem w:displayText="Select agency" w:value="Select agency"/>
                  <w:listItem w:displayText="ACT Auditor General's Office" w:value="ACT Auditor General's Office"/>
                  <w:listItem w:displayText="ACT Electoral Commission" w:value="ACT Electoral Commission"/>
                  <w:listItem w:displayText="ACT Long Service Leave Authority" w:value="ACT Long Service Leave Authority"/>
                  <w:listItem w:displayText="ACT Teacher Quality Institute" w:value="ACT Teacher Quality Institute"/>
                  <w:listItem w:displayText="Canberra Institute of Technology" w:value="CIT"/>
                  <w:listItem w:displayText="City Renewal Authority" w:value="City Renewal Authority"/>
                  <w:listItem w:displayText="Cultural Facilities Corporation" w:value="Cultural Facilities Corporation"/>
                  <w:listItem w:displayText="Director of Public Prosecutions" w:value="Director of Public Prosecutions"/>
                  <w:listItem w:displayText="Independent Competition and Regulatory Commission" w:value="Independent Competition and Regulatory Commission"/>
                  <w:listItem w:displayText="Integrity Commission" w:value="Integrity Commission"/>
                  <w:listItem w:displayText="Legal Aid Commission" w:value="Legal Aid Commission"/>
                  <w:listItem w:displayText="Office of the Legislative Assembly" w:value="Office of the Legislative Assembly"/>
                  <w:listItem w:displayText="Suburban Land Agency" w:value="Suburban Land Agency"/>
                  <w:listItem w:displayText="Office of the Work Health and Safety Commissioner" w:value="Office of the Work Health and Safety Commissioner"/>
                </w:comboBox>
              </w:sdtPr>
              <w:sdtContent>
                <w:r w:rsidRPr="00D248E7">
                  <w:rPr>
                    <w:rFonts w:asciiTheme="minorHAnsi" w:hAnsiTheme="minorHAnsi" w:cs="Calibri"/>
                    <w:color w:val="808080" w:themeColor="background1" w:themeShade="80"/>
                    <w:sz w:val="22"/>
                    <w:szCs w:val="22"/>
                  </w:rPr>
                  <w:t>Select agency</w:t>
                </w:r>
              </w:sdtContent>
            </w:sdt>
          </w:p>
        </w:tc>
      </w:tr>
      <w:tr w:rsidR="00263541" w:rsidRPr="00F21CA5" w14:paraId="253576B6" w14:textId="77777777" w:rsidTr="00263541">
        <w:trPr>
          <w:cantSplit/>
          <w:trHeight w:val="437"/>
        </w:trPr>
        <w:tc>
          <w:tcPr>
            <w:tcW w:w="1041" w:type="pct"/>
            <w:tcBorders>
              <w:top w:val="single" w:sz="4" w:space="0" w:color="auto"/>
              <w:left w:val="single" w:sz="4" w:space="0" w:color="auto"/>
              <w:right w:val="single" w:sz="4" w:space="0" w:color="auto"/>
            </w:tcBorders>
            <w:shd w:val="clear" w:color="auto" w:fill="E3DEF7" w:themeFill="accent3" w:themeFillTint="33"/>
          </w:tcPr>
          <w:p w14:paraId="22F0F602" w14:textId="77777777" w:rsidR="00263541" w:rsidRPr="00387231" w:rsidRDefault="00263541" w:rsidP="00CF343F">
            <w:pPr>
              <w:spacing w:before="60" w:after="60"/>
              <w:rPr>
                <w:rFonts w:ascii="Calibri" w:hAnsi="Calibri" w:cs="Calibri"/>
                <w:sz w:val="22"/>
                <w:szCs w:val="22"/>
              </w:rPr>
            </w:pPr>
            <w:r w:rsidRPr="00F21CA5">
              <w:rPr>
                <w:rFonts w:asciiTheme="minorHAnsi" w:hAnsiTheme="minorHAnsi" w:cs="Calibri"/>
                <w:sz w:val="22"/>
                <w:szCs w:val="22"/>
              </w:rPr>
              <w:t>Action</w:t>
            </w:r>
            <w:r>
              <w:rPr>
                <w:rFonts w:asciiTheme="minorHAnsi" w:hAnsiTheme="minorHAnsi" w:cs="Calibri"/>
                <w:sz w:val="22"/>
                <w:szCs w:val="22"/>
              </w:rPr>
              <w:t>(s) required</w:t>
            </w:r>
          </w:p>
        </w:tc>
        <w:tc>
          <w:tcPr>
            <w:tcW w:w="1026" w:type="pct"/>
            <w:tcBorders>
              <w:top w:val="single" w:sz="4" w:space="0" w:color="auto"/>
              <w:left w:val="single" w:sz="4" w:space="0" w:color="auto"/>
              <w:bottom w:val="single" w:sz="4" w:space="0" w:color="auto"/>
              <w:right w:val="nil"/>
            </w:tcBorders>
          </w:tcPr>
          <w:p w14:paraId="111A6B8B" w14:textId="77777777" w:rsidR="00263541" w:rsidRPr="00DC186B" w:rsidRDefault="00263541" w:rsidP="00CF343F">
            <w:pPr>
              <w:spacing w:before="60" w:after="60"/>
              <w:rPr>
                <w:rFonts w:ascii="Calibri" w:hAnsi="Calibri" w:cs="Calibri"/>
                <w:sz w:val="22"/>
                <w:szCs w:val="22"/>
              </w:rPr>
            </w:pPr>
            <w:sdt>
              <w:sdtPr>
                <w:rPr>
                  <w:rFonts w:asciiTheme="minorHAnsi" w:hAnsiTheme="minorHAnsi" w:cs="Calibri"/>
                  <w:color w:val="0D0D0D" w:themeColor="text1" w:themeTint="F2"/>
                  <w:sz w:val="22"/>
                  <w:szCs w:val="22"/>
                </w:rPr>
                <w:tag w:val="fldActionRequest"/>
                <w:id w:val="483750895"/>
                <w:placeholder>
                  <w:docPart w:val="0180D667C1A248988C5A98B392C1967D"/>
                </w:placeholder>
                <w:showingPlcHdr/>
                <w:comboBox>
                  <w:listItem w:displayText="Abolish Position" w:value="Abolish Position"/>
                  <w:listItem w:displayText="Additional salary (s 52)" w:value="Additional salary (s 52)"/>
                  <w:listItem w:displayText="Advertise - Long Term" w:value="Advertise - Long Term"/>
                  <w:listItem w:displayText="Advertise - Short Term" w:value="Advertise - Short Term"/>
                  <w:listItem w:displayText="Create new position" w:value="Create new position"/>
                  <w:listItem w:displayText="Implement Position Evaluation" w:value="Implement Position Evaluation"/>
                  <w:listItem w:displayText="Job-size" w:value="Job-size"/>
                  <w:listItem w:displayText="Long Term Contract" w:value="Long Term Contract"/>
                  <w:listItem w:displayText="Long Term Contract Extension" w:value="Long Term Contract Extension"/>
                  <w:listItem w:displayText="Non-renewal of long-term contract" w:value="Non-renewal of long-term contract"/>
                  <w:listItem w:displayText="Short Term Contract" w:value="Short Term Contract"/>
                  <w:listItem w:displayText="Short Term Contract Extension" w:value="Short Term Contract Extension"/>
                  <w:listItem w:displayText="Re-engagement" w:value="Re-engagement"/>
                  <w:listItem w:displayText="Termination (s38)" w:value="Termination (s38)"/>
                  <w:listItem w:displayText="Variation - Change Hours" w:value="Variation - Change Hours"/>
                  <w:listItem w:displayText="Variation - Convert LTC to STC" w:value="Variation - Convert LTC to STC"/>
                  <w:listItem w:displayText="Variation - Directorate" w:value="Variation - Directorate"/>
                  <w:listItem w:displayText="Variation - Early Termination of STC" w:value="Variation - Early Termination of STC"/>
                  <w:listItem w:displayText="Variation - Permanent Transfer" w:value="Variation - Permanent Transfer"/>
                  <w:listItem w:displayText="Variation - Position Title" w:value="Variation - Position Title"/>
                  <w:listItem w:displayText="Variation - Special Condition" w:value="Variation - Special Condition"/>
                  <w:listItem w:displayText="Variation - Temporary Suspension" w:value="Variation - Temporary Suspension"/>
                  <w:listItem w:displayText="Variation - Salary" w:value="Variation - Salary"/>
                  <w:listItem w:displayText="Other" w:value="Other"/>
                </w:comboBox>
              </w:sdtPr>
              <w:sdtEndPr>
                <w:rPr>
                  <w:b/>
                  <w:sz w:val="28"/>
                  <w:szCs w:val="28"/>
                </w:rPr>
              </w:sdtEndPr>
              <w:sdtContent>
                <w:r w:rsidRPr="001A1391">
                  <w:rPr>
                    <w:rStyle w:val="PlaceholderText"/>
                    <w:rFonts w:asciiTheme="minorHAnsi" w:hAnsiTheme="minorHAnsi" w:cstheme="minorHAnsi"/>
                    <w:sz w:val="22"/>
                    <w:szCs w:val="22"/>
                  </w:rPr>
                  <w:t xml:space="preserve">Select </w:t>
                </w:r>
                <w:r>
                  <w:rPr>
                    <w:rStyle w:val="PlaceholderText"/>
                    <w:rFonts w:asciiTheme="minorHAnsi" w:hAnsiTheme="minorHAnsi" w:cstheme="minorHAnsi"/>
                    <w:sz w:val="22"/>
                    <w:szCs w:val="22"/>
                  </w:rPr>
                  <w:t>Action 1</w:t>
                </w:r>
              </w:sdtContent>
            </w:sdt>
          </w:p>
        </w:tc>
        <w:tc>
          <w:tcPr>
            <w:tcW w:w="1345" w:type="pct"/>
            <w:gridSpan w:val="2"/>
            <w:tcBorders>
              <w:top w:val="single" w:sz="4" w:space="0" w:color="auto"/>
              <w:left w:val="nil"/>
              <w:bottom w:val="single" w:sz="4" w:space="0" w:color="auto"/>
              <w:right w:val="nil"/>
            </w:tcBorders>
          </w:tcPr>
          <w:p w14:paraId="3D9C6B8B" w14:textId="77777777" w:rsidR="00263541" w:rsidRPr="00DC186B" w:rsidRDefault="00263541" w:rsidP="00CF343F">
            <w:pPr>
              <w:spacing w:before="60" w:after="60"/>
              <w:rPr>
                <w:rFonts w:ascii="Calibri" w:hAnsi="Calibri" w:cs="Calibri"/>
                <w:sz w:val="22"/>
                <w:szCs w:val="22"/>
              </w:rPr>
            </w:pPr>
            <w:sdt>
              <w:sdtPr>
                <w:rPr>
                  <w:rFonts w:asciiTheme="minorHAnsi" w:hAnsiTheme="minorHAnsi" w:cs="Calibri"/>
                  <w:color w:val="0D0D0D" w:themeColor="text1" w:themeTint="F2"/>
                  <w:sz w:val="22"/>
                  <w:szCs w:val="22"/>
                </w:rPr>
                <w:tag w:val="fldActionRequest"/>
                <w:id w:val="-2000719366"/>
                <w:placeholder>
                  <w:docPart w:val="941DE0F7D27A43C99CE715F985B5083B"/>
                </w:placeholder>
                <w:showingPlcHdr/>
                <w:comboBox>
                  <w:listItem w:displayText="Abolish Position" w:value="Abolish Position"/>
                  <w:listItem w:displayText="Advertise - Long Term" w:value="Advertise - Long Term"/>
                  <w:listItem w:displayText="Additional salary (s 52)" w:value="Additional salary (s 52)"/>
                  <w:listItem w:displayText="Advertise - Short Term" w:value="Advertise - Short Term"/>
                  <w:listItem w:displayText="Create new position" w:value="Create new position"/>
                  <w:listItem w:displayText="Implement Position Evaluation" w:value="Implement Position Evaluation"/>
                  <w:listItem w:displayText="Job-size" w:value="Job-size"/>
                  <w:listItem w:displayText="Long Term Contract" w:value="Long Term Contract"/>
                  <w:listItem w:displayText="Long Term Contract Extension" w:value="Long Term Contract Extension"/>
                  <w:listItem w:displayText="Non-renewal" w:value="Non-renewal"/>
                  <w:listItem w:displayText="Short Term Contract" w:value="Short Term Contract"/>
                  <w:listItem w:displayText="Short Term Contract Extension" w:value="Short Term Contract Extension"/>
                  <w:listItem w:displayText="Re-engagement" w:value="Re-engagement"/>
                  <w:listItem w:displayText="Termination (s38)" w:value="Termination (s38)"/>
                  <w:listItem w:displayText="Variation - Change Hours" w:value="Variation - Change Hours"/>
                  <w:listItem w:displayText="Variation - Convert LTC to STC" w:value="Variation - Convert LTC to STC"/>
                  <w:listItem w:displayText="Variation - Directorate" w:value="Variation - Directorate"/>
                  <w:listItem w:displayText="Variation - Early Termination of STC" w:value="Variation - Early Termination of STC"/>
                  <w:listItem w:displayText="Variation - Permanent Transfer" w:value="Variation - Permanent Transfer"/>
                  <w:listItem w:displayText="Variation - Position Title" w:value="Variation - Position Title"/>
                  <w:listItem w:displayText="Variation - Special Condition" w:value="Variation - Special Condition"/>
                  <w:listItem w:displayText="Variation - Temporary Suspension" w:value="Variation - Temporary Suspension"/>
                  <w:listItem w:displayText="Variation - Salary" w:value="Variation - Salary"/>
                  <w:listItem w:displayText="Other" w:value="Other"/>
                </w:comboBox>
              </w:sdtPr>
              <w:sdtEndPr>
                <w:rPr>
                  <w:b/>
                  <w:sz w:val="28"/>
                  <w:szCs w:val="28"/>
                </w:rPr>
              </w:sdtEndPr>
              <w:sdtContent>
                <w:r w:rsidRPr="001A1391">
                  <w:rPr>
                    <w:rStyle w:val="PlaceholderText"/>
                    <w:rFonts w:asciiTheme="minorHAnsi" w:hAnsiTheme="minorHAnsi" w:cstheme="minorHAnsi"/>
                    <w:sz w:val="22"/>
                    <w:szCs w:val="22"/>
                  </w:rPr>
                  <w:t xml:space="preserve">Select </w:t>
                </w:r>
                <w:r>
                  <w:rPr>
                    <w:rStyle w:val="PlaceholderText"/>
                    <w:rFonts w:asciiTheme="minorHAnsi" w:hAnsiTheme="minorHAnsi" w:cstheme="minorHAnsi"/>
                    <w:sz w:val="22"/>
                    <w:szCs w:val="22"/>
                  </w:rPr>
                  <w:t>Action 2 (if applicable)</w:t>
                </w:r>
              </w:sdtContent>
            </w:sdt>
          </w:p>
        </w:tc>
        <w:tc>
          <w:tcPr>
            <w:tcW w:w="1587" w:type="pct"/>
            <w:tcBorders>
              <w:top w:val="single" w:sz="4" w:space="0" w:color="auto"/>
              <w:left w:val="nil"/>
              <w:bottom w:val="single" w:sz="4" w:space="0" w:color="auto"/>
              <w:right w:val="single" w:sz="4" w:space="0" w:color="auto"/>
            </w:tcBorders>
          </w:tcPr>
          <w:p w14:paraId="34D6883E" w14:textId="77777777" w:rsidR="00263541" w:rsidRPr="00DC186B" w:rsidRDefault="00263541" w:rsidP="00CF343F">
            <w:pPr>
              <w:spacing w:before="60" w:after="60"/>
              <w:rPr>
                <w:rFonts w:ascii="Calibri" w:hAnsi="Calibri" w:cs="Calibri"/>
                <w:sz w:val="22"/>
                <w:szCs w:val="22"/>
              </w:rPr>
            </w:pPr>
            <w:sdt>
              <w:sdtPr>
                <w:rPr>
                  <w:rFonts w:asciiTheme="minorHAnsi" w:hAnsiTheme="minorHAnsi" w:cs="Calibri"/>
                  <w:color w:val="0D0D0D" w:themeColor="text1" w:themeTint="F2"/>
                  <w:sz w:val="22"/>
                  <w:szCs w:val="22"/>
                </w:rPr>
                <w:tag w:val="fldActionRequest"/>
                <w:id w:val="1003169592"/>
                <w:placeholder>
                  <w:docPart w:val="39A049C014A74634B3DBE01FBF5CD987"/>
                </w:placeholder>
                <w:showingPlcHdr/>
                <w:comboBox>
                  <w:listItem w:displayText="Abolish Position" w:value="Abolish Position"/>
                  <w:listItem w:displayText="Advertise - Long Term" w:value="Advertise - Long Term"/>
                  <w:listItem w:displayText="Additional salary (s 52)" w:value="Additional salary (s 52)"/>
                  <w:listItem w:displayText="Advertise - Short Term" w:value="Advertise - Short Term"/>
                  <w:listItem w:displayText="Create new position" w:value="Create new position"/>
                  <w:listItem w:displayText="Implement Position Evaluation" w:value="Implement Position Evaluation"/>
                  <w:listItem w:displayText="Job-size" w:value="Job-size"/>
                  <w:listItem w:displayText="Long Term Contract" w:value="Long Term Contract"/>
                  <w:listItem w:displayText="Long Term Contract Extension" w:value="Long Term Contract Extension"/>
                  <w:listItem w:displayText="Non-renewal" w:value="Non-renewal"/>
                  <w:listItem w:displayText="Short Term Contract" w:value="Short Term Contract"/>
                  <w:listItem w:displayText="Short Term Contract Extension" w:value="Short Term Contract Extension"/>
                  <w:listItem w:displayText="Re-engagement" w:value="Re-engagement"/>
                  <w:listItem w:displayText="Termination (s38)" w:value="Termination (s38)"/>
                  <w:listItem w:displayText="Variation - Change Hours" w:value="Variation - Change Hours"/>
                  <w:listItem w:displayText="Variation - Convert LTC to STC" w:value="Variation - Convert LTC to STC"/>
                  <w:listItem w:displayText="Variation - Directorate" w:value="Variation - Directorate"/>
                  <w:listItem w:displayText="Variation - Early Termination of STC" w:value="Variation - Early Termination of STC"/>
                  <w:listItem w:displayText="Variation - Permanent Transfer" w:value="Variation - Permanent Transfer"/>
                  <w:listItem w:displayText="Variation - Position Title" w:value="Variation - Position Title"/>
                  <w:listItem w:displayText="Variation - Special Condition" w:value="Variation - Special Condition"/>
                  <w:listItem w:displayText="Variation - Temporary Suspension" w:value="Variation - Temporary Suspension"/>
                  <w:listItem w:displayText="Variation - Salary" w:value="Variation - Salary"/>
                  <w:listItem w:displayText="Other" w:value="Other"/>
                </w:comboBox>
              </w:sdtPr>
              <w:sdtEndPr>
                <w:rPr>
                  <w:b/>
                  <w:sz w:val="28"/>
                  <w:szCs w:val="28"/>
                </w:rPr>
              </w:sdtEndPr>
              <w:sdtContent>
                <w:r w:rsidRPr="001A1391">
                  <w:rPr>
                    <w:rStyle w:val="PlaceholderText"/>
                    <w:rFonts w:asciiTheme="minorHAnsi" w:hAnsiTheme="minorHAnsi" w:cstheme="minorHAnsi"/>
                    <w:sz w:val="22"/>
                    <w:szCs w:val="22"/>
                  </w:rPr>
                  <w:t xml:space="preserve">Select </w:t>
                </w:r>
                <w:r>
                  <w:rPr>
                    <w:rStyle w:val="PlaceholderText"/>
                    <w:rFonts w:asciiTheme="minorHAnsi" w:hAnsiTheme="minorHAnsi" w:cstheme="minorHAnsi"/>
                    <w:sz w:val="22"/>
                    <w:szCs w:val="22"/>
                  </w:rPr>
                  <w:t>Action 3 (if applicable)</w:t>
                </w:r>
              </w:sdtContent>
            </w:sdt>
          </w:p>
        </w:tc>
      </w:tr>
      <w:tr w:rsidR="00263541" w:rsidRPr="00F21CA5" w14:paraId="03122FFD" w14:textId="77777777" w:rsidTr="00263541">
        <w:trPr>
          <w:cantSplit/>
          <w:trHeight w:val="433"/>
        </w:trPr>
        <w:tc>
          <w:tcPr>
            <w:tcW w:w="1041"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0F17E2D6" w14:textId="77777777" w:rsidR="00263541" w:rsidRPr="00225D97" w:rsidRDefault="00263541" w:rsidP="00CF343F">
            <w:pPr>
              <w:spacing w:before="60" w:after="60"/>
              <w:rPr>
                <w:rFonts w:asciiTheme="minorHAnsi" w:hAnsiTheme="minorHAnsi" w:cs="Calibri"/>
                <w:iCs/>
                <w:sz w:val="22"/>
              </w:rPr>
            </w:pPr>
            <w:r w:rsidRPr="00225D97">
              <w:rPr>
                <w:rFonts w:asciiTheme="minorHAnsi" w:hAnsiTheme="minorHAnsi" w:cs="Calibri"/>
                <w:iCs/>
                <w:sz w:val="22"/>
              </w:rPr>
              <w:t>Request contact</w:t>
            </w:r>
          </w:p>
        </w:tc>
        <w:tc>
          <w:tcPr>
            <w:tcW w:w="1892" w:type="pct"/>
            <w:gridSpan w:val="2"/>
            <w:tcBorders>
              <w:top w:val="single" w:sz="4" w:space="0" w:color="auto"/>
              <w:left w:val="single" w:sz="4" w:space="0" w:color="auto"/>
              <w:bottom w:val="single" w:sz="4" w:space="0" w:color="auto"/>
              <w:right w:val="nil"/>
            </w:tcBorders>
          </w:tcPr>
          <w:sdt>
            <w:sdtPr>
              <w:rPr>
                <w:rFonts w:asciiTheme="minorHAnsi" w:hAnsiTheme="minorHAnsi" w:cs="Calibri"/>
                <w:sz w:val="22"/>
                <w:szCs w:val="22"/>
              </w:rPr>
              <w:tag w:val="fldnominal"/>
              <w:id w:val="-912087451"/>
              <w:placeholder>
                <w:docPart w:val="8E1519E9464345E8B0CF54A4B376EB50"/>
              </w:placeholder>
              <w:showingPlcHdr/>
            </w:sdtPr>
            <w:sdtContent>
              <w:p w14:paraId="2265E07E" w14:textId="77777777" w:rsidR="00263541" w:rsidRPr="00D433A8" w:rsidRDefault="00263541" w:rsidP="00CF343F">
                <w:pPr>
                  <w:spacing w:before="60" w:after="60"/>
                  <w:rPr>
                    <w:rFonts w:asciiTheme="minorHAnsi" w:hAnsiTheme="minorHAnsi" w:cs="Calibri"/>
                    <w:sz w:val="22"/>
                    <w:szCs w:val="22"/>
                  </w:rPr>
                </w:pPr>
                <w:r w:rsidRPr="00225D97">
                  <w:rPr>
                    <w:rStyle w:val="PlaceholderText"/>
                    <w:rFonts w:asciiTheme="minorHAnsi" w:hAnsiTheme="minorHAnsi" w:cstheme="minorHAnsi"/>
                    <w:sz w:val="22"/>
                    <w:szCs w:val="22"/>
                  </w:rPr>
                  <w:t>Enter name</w:t>
                </w:r>
              </w:p>
            </w:sdtContent>
          </w:sdt>
        </w:tc>
        <w:tc>
          <w:tcPr>
            <w:tcW w:w="2067" w:type="pct"/>
            <w:gridSpan w:val="2"/>
            <w:tcBorders>
              <w:top w:val="single" w:sz="4" w:space="0" w:color="auto"/>
              <w:left w:val="nil"/>
              <w:bottom w:val="single" w:sz="4" w:space="0" w:color="auto"/>
              <w:right w:val="single" w:sz="4" w:space="0" w:color="auto"/>
            </w:tcBorders>
          </w:tcPr>
          <w:sdt>
            <w:sdtPr>
              <w:rPr>
                <w:rFonts w:asciiTheme="minorHAnsi" w:hAnsiTheme="minorHAnsi" w:cs="Calibri"/>
                <w:sz w:val="22"/>
                <w:szCs w:val="22"/>
              </w:rPr>
              <w:tag w:val="fldnominal"/>
              <w:id w:val="-442767370"/>
              <w:placeholder>
                <w:docPart w:val="1F53ED399DF2486CB2CA986956E672BB"/>
              </w:placeholder>
              <w:showingPlcHdr/>
            </w:sdtPr>
            <w:sdtContent>
              <w:p w14:paraId="396216D1" w14:textId="77777777" w:rsidR="00263541" w:rsidRPr="00F21CA5" w:rsidRDefault="00263541" w:rsidP="00CF343F">
                <w:pPr>
                  <w:spacing w:before="60" w:after="60"/>
                  <w:rPr>
                    <w:rFonts w:asciiTheme="minorHAnsi" w:hAnsiTheme="minorHAnsi" w:cs="Calibri"/>
                    <w:sz w:val="22"/>
                    <w:szCs w:val="22"/>
                  </w:rPr>
                </w:pPr>
                <w:r w:rsidRPr="00CF35D9">
                  <w:rPr>
                    <w:rStyle w:val="PlaceholderText"/>
                    <w:rFonts w:asciiTheme="minorHAnsi" w:hAnsiTheme="minorHAnsi" w:cstheme="minorHAnsi"/>
                    <w:sz w:val="22"/>
                    <w:szCs w:val="22"/>
                  </w:rPr>
                  <w:t>Enter email address</w:t>
                </w:r>
              </w:p>
            </w:sdtContent>
          </w:sdt>
        </w:tc>
      </w:tr>
      <w:tr w:rsidR="00263541" w:rsidRPr="00F21CA5" w14:paraId="15116F83" w14:textId="77777777" w:rsidTr="00263541">
        <w:trPr>
          <w:cantSplit/>
          <w:trHeight w:val="433"/>
        </w:trPr>
        <w:tc>
          <w:tcPr>
            <w:tcW w:w="1041"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6BC7AB23" w14:textId="77777777" w:rsidR="00263541" w:rsidRPr="00D9296C" w:rsidRDefault="00263541" w:rsidP="00CF343F">
            <w:pPr>
              <w:spacing w:before="60" w:after="60"/>
              <w:rPr>
                <w:rFonts w:asciiTheme="minorHAnsi" w:hAnsiTheme="minorHAnsi" w:cs="Calibri"/>
                <w:i/>
                <w:sz w:val="22"/>
              </w:rPr>
            </w:pPr>
            <w:r>
              <w:rPr>
                <w:rFonts w:asciiTheme="minorHAnsi" w:hAnsiTheme="minorHAnsi" w:cs="Calibri"/>
                <w:sz w:val="22"/>
                <w:szCs w:val="22"/>
              </w:rPr>
              <w:t>Approver of initial request</w:t>
            </w:r>
          </w:p>
        </w:tc>
        <w:tc>
          <w:tcPr>
            <w:tcW w:w="1892" w:type="pct"/>
            <w:gridSpan w:val="2"/>
            <w:tcBorders>
              <w:top w:val="single" w:sz="4" w:space="0" w:color="auto"/>
              <w:left w:val="single" w:sz="4" w:space="0" w:color="auto"/>
              <w:bottom w:val="single" w:sz="4" w:space="0" w:color="auto"/>
              <w:right w:val="nil"/>
            </w:tcBorders>
          </w:tcPr>
          <w:sdt>
            <w:sdtPr>
              <w:rPr>
                <w:rFonts w:asciiTheme="minorHAnsi" w:hAnsiTheme="minorHAnsi" w:cs="Calibri"/>
                <w:sz w:val="22"/>
                <w:szCs w:val="22"/>
              </w:rPr>
              <w:tag w:val="fldnominal"/>
              <w:id w:val="-1755111184"/>
              <w:placeholder>
                <w:docPart w:val="65614122D0884E7180F36D8CEBC35A96"/>
              </w:placeholder>
              <w:showingPlcHdr/>
            </w:sdtPr>
            <w:sdtContent>
              <w:p w14:paraId="65FD60B1" w14:textId="77777777" w:rsidR="00263541" w:rsidRPr="00D433A8" w:rsidRDefault="00263541" w:rsidP="00CF343F">
                <w:pPr>
                  <w:spacing w:before="60" w:after="60"/>
                  <w:rPr>
                    <w:rFonts w:asciiTheme="minorHAnsi" w:hAnsiTheme="minorHAnsi" w:cs="Calibri"/>
                    <w:sz w:val="22"/>
                    <w:szCs w:val="22"/>
                  </w:rPr>
                </w:pPr>
                <w:r w:rsidRPr="00225D97">
                  <w:rPr>
                    <w:rStyle w:val="PlaceholderText"/>
                    <w:rFonts w:asciiTheme="minorHAnsi" w:hAnsiTheme="minorHAnsi" w:cstheme="minorHAnsi"/>
                    <w:sz w:val="22"/>
                    <w:szCs w:val="22"/>
                  </w:rPr>
                  <w:t>Enter name</w:t>
                </w:r>
              </w:p>
            </w:sdtContent>
          </w:sdt>
        </w:tc>
        <w:tc>
          <w:tcPr>
            <w:tcW w:w="2067" w:type="pct"/>
            <w:gridSpan w:val="2"/>
            <w:tcBorders>
              <w:top w:val="single" w:sz="4" w:space="0" w:color="auto"/>
              <w:left w:val="nil"/>
              <w:bottom w:val="single" w:sz="4" w:space="0" w:color="auto"/>
              <w:right w:val="single" w:sz="4" w:space="0" w:color="auto"/>
            </w:tcBorders>
          </w:tcPr>
          <w:sdt>
            <w:sdtPr>
              <w:rPr>
                <w:rFonts w:asciiTheme="minorHAnsi" w:hAnsiTheme="minorHAnsi" w:cs="Calibri"/>
                <w:sz w:val="22"/>
                <w:szCs w:val="22"/>
              </w:rPr>
              <w:tag w:val="fldnominal"/>
              <w:id w:val="-303464628"/>
              <w:placeholder>
                <w:docPart w:val="80E7BF2D3C434F24A25E27D7D346D1CF"/>
              </w:placeholder>
              <w:showingPlcHdr/>
            </w:sdtPr>
            <w:sdtContent>
              <w:p w14:paraId="44734456" w14:textId="77777777" w:rsidR="00263541" w:rsidRPr="00F21CA5" w:rsidRDefault="00263541" w:rsidP="00CF343F">
                <w:pPr>
                  <w:spacing w:before="60" w:after="60"/>
                  <w:rPr>
                    <w:rFonts w:asciiTheme="minorHAnsi" w:hAnsiTheme="minorHAnsi" w:cs="Calibri"/>
                    <w:sz w:val="22"/>
                    <w:szCs w:val="22"/>
                  </w:rPr>
                </w:pPr>
                <w:r w:rsidRPr="00225D97">
                  <w:rPr>
                    <w:rStyle w:val="PlaceholderText"/>
                    <w:rFonts w:asciiTheme="minorHAnsi" w:hAnsiTheme="minorHAnsi" w:cstheme="minorHAnsi"/>
                    <w:sz w:val="22"/>
                    <w:szCs w:val="22"/>
                  </w:rPr>
                  <w:t>Enter</w:t>
                </w:r>
                <w:r>
                  <w:rPr>
                    <w:rStyle w:val="PlaceholderText"/>
                    <w:rFonts w:asciiTheme="minorHAnsi" w:hAnsiTheme="minorHAnsi" w:cstheme="minorHAnsi"/>
                    <w:sz w:val="22"/>
                    <w:szCs w:val="22"/>
                  </w:rPr>
                  <w:t xml:space="preserve"> approver’s position</w:t>
                </w:r>
                <w:r w:rsidRPr="00225D97">
                  <w:rPr>
                    <w:rStyle w:val="PlaceholderText"/>
                    <w:rFonts w:asciiTheme="minorHAnsi" w:hAnsiTheme="minorHAnsi" w:cstheme="minorHAnsi"/>
                    <w:sz w:val="22"/>
                    <w:szCs w:val="22"/>
                  </w:rPr>
                  <w:t xml:space="preserve"> title</w:t>
                </w:r>
              </w:p>
            </w:sdtContent>
          </w:sdt>
        </w:tc>
      </w:tr>
      <w:tr w:rsidR="00263541" w:rsidRPr="00F21CA5" w14:paraId="4AE944C0" w14:textId="77777777" w:rsidTr="00263541">
        <w:trPr>
          <w:cantSplit/>
          <w:trHeight w:val="433"/>
        </w:trPr>
        <w:tc>
          <w:tcPr>
            <w:tcW w:w="1041"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58EFA704" w14:textId="77777777" w:rsidR="00263541" w:rsidRPr="00A44605" w:rsidRDefault="00263541" w:rsidP="00CF343F">
            <w:pPr>
              <w:spacing w:before="60" w:after="60"/>
              <w:rPr>
                <w:rFonts w:asciiTheme="minorHAnsi" w:hAnsiTheme="minorHAnsi" w:cstheme="minorHAnsi"/>
                <w:sz w:val="22"/>
                <w:szCs w:val="22"/>
              </w:rPr>
            </w:pPr>
            <w:r w:rsidRPr="00A44605">
              <w:rPr>
                <w:rFonts w:asciiTheme="minorHAnsi" w:hAnsiTheme="minorHAnsi" w:cstheme="minorHAnsi"/>
                <w:sz w:val="22"/>
                <w:szCs w:val="22"/>
              </w:rPr>
              <w:t xml:space="preserve">Name </w:t>
            </w:r>
            <w:r>
              <w:rPr>
                <w:rFonts w:asciiTheme="minorHAnsi" w:hAnsiTheme="minorHAnsi" w:cstheme="minorHAnsi"/>
                <w:sz w:val="22"/>
                <w:szCs w:val="22"/>
              </w:rPr>
              <w:t>of Engager (if applicable)</w:t>
            </w:r>
          </w:p>
        </w:tc>
        <w:sdt>
          <w:sdtPr>
            <w:rPr>
              <w:rFonts w:asciiTheme="minorHAnsi" w:hAnsiTheme="minorHAnsi" w:cs="Calibri"/>
              <w:sz w:val="22"/>
              <w:szCs w:val="22"/>
            </w:rPr>
            <w:id w:val="-1528015500"/>
            <w:placeholder>
              <w:docPart w:val="01E6A2F51B3D47D092D4754566531360"/>
            </w:placeholder>
            <w:showingPlcHdr/>
            <w:text/>
          </w:sdtPr>
          <w:sdtContent>
            <w:tc>
              <w:tcPr>
                <w:tcW w:w="3959" w:type="pct"/>
                <w:gridSpan w:val="4"/>
                <w:tcBorders>
                  <w:top w:val="single" w:sz="4" w:space="0" w:color="auto"/>
                  <w:left w:val="single" w:sz="4" w:space="0" w:color="auto"/>
                  <w:bottom w:val="single" w:sz="4" w:space="0" w:color="auto"/>
                  <w:right w:val="single" w:sz="4" w:space="0" w:color="auto"/>
                </w:tcBorders>
              </w:tcPr>
              <w:p w14:paraId="7CE727A8" w14:textId="77777777" w:rsidR="00263541" w:rsidRDefault="00263541" w:rsidP="00CF343F">
                <w:pPr>
                  <w:spacing w:before="60" w:after="60"/>
                  <w:rPr>
                    <w:rFonts w:asciiTheme="minorHAnsi" w:hAnsiTheme="minorHAnsi" w:cs="Calibri"/>
                    <w:sz w:val="22"/>
                    <w:szCs w:val="22"/>
                  </w:rPr>
                </w:pPr>
                <w:r w:rsidRPr="00C9140F">
                  <w:rPr>
                    <w:rStyle w:val="PlaceholderText"/>
                    <w:rFonts w:asciiTheme="minorHAnsi" w:hAnsiTheme="minorHAnsi" w:cstheme="minorHAnsi"/>
                    <w:sz w:val="22"/>
                    <w:szCs w:val="22"/>
                  </w:rPr>
                  <w:t>Enter engager’s name (for signature block.</w:t>
                </w:r>
              </w:p>
            </w:tc>
          </w:sdtContent>
        </w:sdt>
      </w:tr>
    </w:tbl>
    <w:p w14:paraId="71FF692A" w14:textId="77777777" w:rsidR="00263541" w:rsidRPr="00387231" w:rsidRDefault="00263541" w:rsidP="00263541">
      <w:pPr>
        <w:spacing w:before="120" w:after="120"/>
        <w:rPr>
          <w:rFonts w:asciiTheme="minorHAnsi" w:hAnsiTheme="minorHAnsi" w:cstheme="minorHAnsi"/>
          <w:sz w:val="22"/>
          <w:szCs w:val="22"/>
        </w:rPr>
      </w:pPr>
      <w:r w:rsidRPr="00387231">
        <w:rPr>
          <w:rFonts w:asciiTheme="minorHAnsi" w:hAnsiTheme="minorHAnsi" w:cstheme="minorHAnsi"/>
          <w:sz w:val="22"/>
          <w:szCs w:val="22"/>
        </w:rPr>
        <w:t>This form is divided into</w:t>
      </w:r>
      <w:r>
        <w:rPr>
          <w:rFonts w:asciiTheme="minorHAnsi" w:hAnsiTheme="minorHAnsi" w:cstheme="minorHAnsi"/>
          <w:sz w:val="22"/>
          <w:szCs w:val="22"/>
        </w:rPr>
        <w:t xml:space="preserve"> the following five sections</w:t>
      </w:r>
      <w:r w:rsidRPr="00387231">
        <w:rPr>
          <w:rFonts w:asciiTheme="minorHAnsi" w:hAnsiTheme="minorHAnsi" w:cstheme="minorHAnsi"/>
          <w:sz w:val="22"/>
          <w:szCs w:val="22"/>
        </w:rPr>
        <w:t>:</w:t>
      </w:r>
    </w:p>
    <w:p w14:paraId="6E727447" w14:textId="77777777" w:rsidR="00263541" w:rsidRPr="00387231" w:rsidRDefault="00263541" w:rsidP="00263541">
      <w:pPr>
        <w:pStyle w:val="ListParagraph"/>
        <w:numPr>
          <w:ilvl w:val="0"/>
          <w:numId w:val="20"/>
        </w:numPr>
        <w:rPr>
          <w:rFonts w:asciiTheme="minorHAnsi" w:hAnsiTheme="minorHAnsi" w:cstheme="minorHAnsi"/>
          <w:sz w:val="22"/>
          <w:szCs w:val="22"/>
        </w:rPr>
      </w:pPr>
      <w:hyperlink w:anchor="_RECRUITMENT_ACTIONS" w:history="1">
        <w:r w:rsidRPr="00263541">
          <w:rPr>
            <w:rStyle w:val="Hyperlink"/>
            <w:rFonts w:asciiTheme="minorHAnsi" w:hAnsiTheme="minorHAnsi" w:cstheme="minorHAnsi"/>
            <w:b/>
            <w:bCs/>
            <w:color w:val="B464DC"/>
            <w:sz w:val="22"/>
            <w:szCs w:val="22"/>
          </w:rPr>
          <w:t>RECRUITMENT</w:t>
        </w:r>
      </w:hyperlink>
      <w:r w:rsidRPr="00387231">
        <w:rPr>
          <w:rFonts w:asciiTheme="minorHAnsi" w:hAnsiTheme="minorHAnsi" w:cstheme="minorHAnsi"/>
          <w:sz w:val="22"/>
          <w:szCs w:val="22"/>
        </w:rPr>
        <w:t xml:space="preserve"> (request to run a merit process)</w:t>
      </w:r>
    </w:p>
    <w:p w14:paraId="37E3CA18" w14:textId="77777777" w:rsidR="00263541" w:rsidRDefault="00263541" w:rsidP="00263541">
      <w:pPr>
        <w:pStyle w:val="ListParagraph"/>
        <w:numPr>
          <w:ilvl w:val="0"/>
          <w:numId w:val="20"/>
        </w:numPr>
        <w:rPr>
          <w:rFonts w:asciiTheme="minorHAnsi" w:hAnsiTheme="minorHAnsi" w:cstheme="minorHAnsi"/>
          <w:sz w:val="22"/>
          <w:szCs w:val="22"/>
        </w:rPr>
      </w:pPr>
      <w:hyperlink w:anchor="_ENGAGEMENT_ACTIONS" w:history="1">
        <w:r w:rsidRPr="00263541">
          <w:rPr>
            <w:rStyle w:val="Hyperlink"/>
            <w:rFonts w:asciiTheme="minorHAnsi" w:hAnsiTheme="minorHAnsi" w:cstheme="minorHAnsi"/>
            <w:b/>
            <w:bCs/>
            <w:color w:val="B464DC"/>
            <w:sz w:val="22"/>
            <w:szCs w:val="22"/>
          </w:rPr>
          <w:t>ENGAGEMENT</w:t>
        </w:r>
      </w:hyperlink>
      <w:r w:rsidRPr="00263541">
        <w:rPr>
          <w:rFonts w:asciiTheme="minorHAnsi" w:hAnsiTheme="minorHAnsi" w:cstheme="minorHAnsi"/>
          <w:color w:val="B464DC"/>
          <w:sz w:val="22"/>
          <w:szCs w:val="22"/>
        </w:rPr>
        <w:t xml:space="preserve"> </w:t>
      </w:r>
      <w:r w:rsidRPr="00387231">
        <w:rPr>
          <w:rFonts w:asciiTheme="minorHAnsi" w:hAnsiTheme="minorHAnsi" w:cstheme="minorHAnsi"/>
          <w:sz w:val="22"/>
          <w:szCs w:val="22"/>
        </w:rPr>
        <w:t>(</w:t>
      </w:r>
      <w:r>
        <w:rPr>
          <w:rFonts w:asciiTheme="minorHAnsi" w:hAnsiTheme="minorHAnsi" w:cstheme="minorHAnsi"/>
          <w:sz w:val="22"/>
          <w:szCs w:val="22"/>
        </w:rPr>
        <w:t>Short-term contracts, long-term contracts, contract extensions, re-engagements non-renewals, and variations to statutory employment terms (SETs). Also includes abolish position.</w:t>
      </w:r>
    </w:p>
    <w:p w14:paraId="38CCCFC3" w14:textId="77777777" w:rsidR="00263541" w:rsidRDefault="00263541" w:rsidP="00263541">
      <w:pPr>
        <w:pStyle w:val="ListParagraph"/>
        <w:numPr>
          <w:ilvl w:val="0"/>
          <w:numId w:val="20"/>
        </w:numPr>
        <w:rPr>
          <w:rFonts w:asciiTheme="minorHAnsi" w:hAnsiTheme="minorHAnsi" w:cstheme="minorHAnsi"/>
          <w:sz w:val="22"/>
          <w:szCs w:val="22"/>
        </w:rPr>
      </w:pPr>
      <w:hyperlink w:anchor="_Request_to_job-size" w:history="1">
        <w:r w:rsidRPr="00263541">
          <w:rPr>
            <w:rStyle w:val="Hyperlink"/>
            <w:rFonts w:asciiTheme="minorHAnsi" w:hAnsiTheme="minorHAnsi" w:cstheme="minorHAnsi"/>
            <w:b/>
            <w:bCs/>
            <w:color w:val="B464DC"/>
            <w:sz w:val="22"/>
            <w:szCs w:val="22"/>
          </w:rPr>
          <w:t>JOB-SIZING</w:t>
        </w:r>
      </w:hyperlink>
      <w:r w:rsidRPr="00263541">
        <w:rPr>
          <w:rFonts w:asciiTheme="minorHAnsi" w:hAnsiTheme="minorHAnsi" w:cstheme="minorHAnsi"/>
          <w:color w:val="B464DC"/>
          <w:sz w:val="22"/>
          <w:szCs w:val="22"/>
        </w:rPr>
        <w:t xml:space="preserve"> </w:t>
      </w:r>
      <w:r>
        <w:rPr>
          <w:rFonts w:asciiTheme="minorHAnsi" w:hAnsiTheme="minorHAnsi" w:cstheme="minorHAnsi"/>
          <w:sz w:val="22"/>
          <w:szCs w:val="22"/>
        </w:rPr>
        <w:t>(approach the independent contractor to assess the value of an executive position).</w:t>
      </w:r>
    </w:p>
    <w:p w14:paraId="244B4BE6" w14:textId="77777777" w:rsidR="00263541" w:rsidRDefault="00263541" w:rsidP="00263541">
      <w:pPr>
        <w:pStyle w:val="ListParagraph"/>
        <w:numPr>
          <w:ilvl w:val="0"/>
          <w:numId w:val="20"/>
        </w:numPr>
        <w:rPr>
          <w:rFonts w:asciiTheme="minorHAnsi" w:hAnsiTheme="minorHAnsi" w:cstheme="minorHAnsi"/>
          <w:sz w:val="22"/>
          <w:szCs w:val="22"/>
        </w:rPr>
      </w:pPr>
      <w:hyperlink w:anchor="_SES_Position_E-Number_1" w:history="1">
        <w:r w:rsidRPr="00263541">
          <w:rPr>
            <w:rStyle w:val="Hyperlink"/>
            <w:rFonts w:asciiTheme="minorHAnsi" w:hAnsiTheme="minorHAnsi" w:cstheme="minorHAnsi"/>
            <w:b/>
            <w:bCs/>
            <w:color w:val="B464DC"/>
            <w:sz w:val="22"/>
            <w:szCs w:val="22"/>
          </w:rPr>
          <w:t>CREATE NEW EX</w:t>
        </w:r>
        <w:r w:rsidRPr="00263541">
          <w:rPr>
            <w:rStyle w:val="Hyperlink"/>
            <w:rFonts w:asciiTheme="minorHAnsi" w:hAnsiTheme="minorHAnsi" w:cstheme="minorHAnsi"/>
            <w:b/>
            <w:bCs/>
            <w:color w:val="B464DC"/>
            <w:sz w:val="22"/>
            <w:szCs w:val="22"/>
          </w:rPr>
          <w:t>E</w:t>
        </w:r>
        <w:r w:rsidRPr="00263541">
          <w:rPr>
            <w:rStyle w:val="Hyperlink"/>
            <w:rFonts w:asciiTheme="minorHAnsi" w:hAnsiTheme="minorHAnsi" w:cstheme="minorHAnsi"/>
            <w:b/>
            <w:bCs/>
            <w:color w:val="B464DC"/>
            <w:sz w:val="22"/>
            <w:szCs w:val="22"/>
          </w:rPr>
          <w:t>CUTIVE POSITION</w:t>
        </w:r>
      </w:hyperlink>
      <w:r>
        <w:rPr>
          <w:rFonts w:asciiTheme="minorHAnsi" w:hAnsiTheme="minorHAnsi" w:cstheme="minorHAnsi"/>
          <w:sz w:val="22"/>
          <w:szCs w:val="22"/>
        </w:rPr>
        <w:t xml:space="preserve"> (request new E-number).</w:t>
      </w:r>
    </w:p>
    <w:p w14:paraId="77AB8B25" w14:textId="77777777" w:rsidR="00263541" w:rsidRPr="00387231" w:rsidRDefault="00263541" w:rsidP="00263541">
      <w:pPr>
        <w:pStyle w:val="ListParagraph"/>
        <w:numPr>
          <w:ilvl w:val="0"/>
          <w:numId w:val="20"/>
        </w:numPr>
        <w:rPr>
          <w:rFonts w:asciiTheme="minorHAnsi" w:hAnsiTheme="minorHAnsi" w:cstheme="minorHAnsi"/>
          <w:sz w:val="22"/>
          <w:szCs w:val="22"/>
        </w:rPr>
      </w:pPr>
      <w:hyperlink w:anchor="_SES_Member_Additional" w:history="1">
        <w:r w:rsidRPr="00263541">
          <w:rPr>
            <w:rStyle w:val="Hyperlink"/>
            <w:rFonts w:asciiTheme="minorHAnsi" w:hAnsiTheme="minorHAnsi" w:cstheme="minorHAnsi"/>
            <w:b/>
            <w:bCs/>
            <w:color w:val="B464DC"/>
            <w:sz w:val="22"/>
            <w:szCs w:val="22"/>
          </w:rPr>
          <w:t>ADDITIONAL SALARY</w:t>
        </w:r>
      </w:hyperlink>
      <w:r>
        <w:rPr>
          <w:rFonts w:asciiTheme="minorHAnsi" w:hAnsiTheme="minorHAnsi" w:cstheme="minorHAnsi"/>
          <w:sz w:val="22"/>
          <w:szCs w:val="22"/>
        </w:rPr>
        <w:t xml:space="preserve"> (request salary above base salary under s 52 PSM Standards). </w:t>
      </w:r>
    </w:p>
    <w:p w14:paraId="0B060D6B" w14:textId="77777777" w:rsidR="00263541" w:rsidRPr="00387231" w:rsidRDefault="00263541" w:rsidP="00263541">
      <w:pPr>
        <w:rPr>
          <w:rFonts w:asciiTheme="minorHAnsi" w:hAnsiTheme="minorHAnsi" w:cstheme="minorHAnsi"/>
          <w:sz w:val="22"/>
          <w:szCs w:val="22"/>
        </w:rPr>
      </w:pPr>
      <w:r w:rsidRPr="006F729F">
        <w:rPr>
          <w:rFonts w:asciiTheme="minorHAnsi" w:hAnsiTheme="minorHAnsi" w:cstheme="minorHAnsi"/>
          <w:b/>
          <w:bCs/>
          <w:sz w:val="22"/>
          <w:szCs w:val="22"/>
        </w:rPr>
        <w:t>Only complete the relevant section (s)</w:t>
      </w:r>
      <w:r>
        <w:rPr>
          <w:rFonts w:asciiTheme="minorHAnsi" w:hAnsiTheme="minorHAnsi" w:cstheme="minorHAnsi"/>
          <w:sz w:val="22"/>
          <w:szCs w:val="22"/>
        </w:rPr>
        <w:t>.</w:t>
      </w:r>
      <w:r w:rsidRPr="00387231">
        <w:rPr>
          <w:rFonts w:asciiTheme="minorHAnsi" w:hAnsiTheme="minorHAnsi" w:cstheme="minorHAnsi"/>
          <w:sz w:val="22"/>
          <w:szCs w:val="22"/>
        </w:rPr>
        <w:t xml:space="preserve"> The above </w:t>
      </w:r>
      <w:r>
        <w:rPr>
          <w:rFonts w:asciiTheme="minorHAnsi" w:hAnsiTheme="minorHAnsi" w:cstheme="minorHAnsi"/>
          <w:sz w:val="22"/>
          <w:szCs w:val="22"/>
        </w:rPr>
        <w:t xml:space="preserve">links </w:t>
      </w:r>
      <w:r w:rsidRPr="00387231">
        <w:rPr>
          <w:rFonts w:asciiTheme="minorHAnsi" w:hAnsiTheme="minorHAnsi" w:cstheme="minorHAnsi"/>
          <w:sz w:val="22"/>
          <w:szCs w:val="22"/>
        </w:rPr>
        <w:t xml:space="preserve">take you to the relevant </w:t>
      </w:r>
      <w:r>
        <w:rPr>
          <w:rFonts w:asciiTheme="minorHAnsi" w:hAnsiTheme="minorHAnsi" w:cstheme="minorHAnsi"/>
          <w:sz w:val="22"/>
          <w:szCs w:val="22"/>
        </w:rPr>
        <w:t>section</w:t>
      </w:r>
      <w:r w:rsidRPr="00387231">
        <w:rPr>
          <w:rFonts w:asciiTheme="minorHAnsi" w:hAnsiTheme="minorHAnsi" w:cstheme="minorHAnsi"/>
          <w:sz w:val="22"/>
          <w:szCs w:val="22"/>
        </w:rPr>
        <w:t>.</w:t>
      </w:r>
    </w:p>
    <w:p w14:paraId="023D88D5" w14:textId="77777777" w:rsidR="00263541" w:rsidRDefault="00263541" w:rsidP="00263541">
      <w:r>
        <w:br w:type="page"/>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520"/>
        <w:gridCol w:w="36"/>
        <w:gridCol w:w="917"/>
        <w:gridCol w:w="788"/>
        <w:gridCol w:w="1014"/>
        <w:gridCol w:w="629"/>
        <w:gridCol w:w="383"/>
        <w:gridCol w:w="204"/>
        <w:gridCol w:w="318"/>
        <w:gridCol w:w="262"/>
        <w:gridCol w:w="1723"/>
        <w:gridCol w:w="145"/>
        <w:gridCol w:w="139"/>
        <w:gridCol w:w="278"/>
        <w:gridCol w:w="67"/>
        <w:gridCol w:w="653"/>
        <w:gridCol w:w="707"/>
        <w:gridCol w:w="141"/>
      </w:tblGrid>
      <w:tr w:rsidR="00263541" w:rsidRPr="00263541" w14:paraId="7F6EB2D9" w14:textId="77777777" w:rsidTr="00263541">
        <w:trPr>
          <w:gridAfter w:val="1"/>
          <w:wAfter w:w="71" w:type="pct"/>
          <w:cantSplit/>
          <w:trHeight w:hRule="exact" w:val="436"/>
        </w:trPr>
        <w:tc>
          <w:tcPr>
            <w:tcW w:w="4929" w:type="pct"/>
            <w:gridSpan w:val="17"/>
            <w:tcBorders>
              <w:bottom w:val="single" w:sz="4" w:space="0" w:color="auto"/>
            </w:tcBorders>
            <w:shd w:val="clear" w:color="auto" w:fill="6E46E0"/>
            <w:vAlign w:val="center"/>
          </w:tcPr>
          <w:p w14:paraId="226B0A16" w14:textId="77777777" w:rsidR="00263541" w:rsidRPr="00263541" w:rsidRDefault="00263541" w:rsidP="00263541">
            <w:pPr>
              <w:keepNext/>
              <w:overflowPunct w:val="0"/>
              <w:autoSpaceDE w:val="0"/>
              <w:autoSpaceDN w:val="0"/>
              <w:adjustRightInd w:val="0"/>
              <w:jc w:val="center"/>
              <w:textAlignment w:val="baseline"/>
              <w:outlineLvl w:val="0"/>
              <w:rPr>
                <w:rFonts w:ascii="Arial" w:hAnsi="Arial" w:cs="Arial"/>
                <w:b/>
                <w:bCs/>
                <w:sz w:val="28"/>
                <w:szCs w:val="28"/>
              </w:rPr>
            </w:pPr>
            <w:r w:rsidRPr="00263541">
              <w:rPr>
                <w:rFonts w:ascii="Arial" w:hAnsi="Arial" w:cs="Arial"/>
                <w:b/>
                <w:bCs/>
                <w:color w:val="FFFFFF"/>
                <w:sz w:val="28"/>
                <w:szCs w:val="28"/>
              </w:rPr>
              <w:lastRenderedPageBreak/>
              <w:t>RECRUITMENT ACTIONS</w:t>
            </w:r>
          </w:p>
        </w:tc>
      </w:tr>
      <w:tr w:rsidR="00263541" w:rsidRPr="00263541" w14:paraId="35ED6B0E" w14:textId="77777777" w:rsidTr="00285D89">
        <w:trPr>
          <w:gridAfter w:val="1"/>
          <w:wAfter w:w="71" w:type="pct"/>
          <w:cantSplit/>
          <w:trHeight w:val="389"/>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54D02C43"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Type of merit process</w:t>
            </w:r>
          </w:p>
        </w:tc>
        <w:sdt>
          <w:sdtPr>
            <w:rPr>
              <w:rFonts w:ascii="Calibri" w:hAnsi="Calibri" w:cs="Calibri"/>
              <w:color w:val="0D0D0D"/>
              <w:sz w:val="22"/>
              <w:szCs w:val="22"/>
            </w:rPr>
            <w:id w:val="2130127444"/>
            <w:placeholder>
              <w:docPart w:val="2531C77D47584E86B81F74C1AE2178D0"/>
            </w:placeholder>
            <w:showingPlcHdr/>
            <w:dropDownList>
              <w:listItem w:value="Choose an item."/>
              <w:listItem w:displayText="Prescribed selection process to fill long-term (up to 5 years)" w:value="Prescribed selection process to fill long-term (up to 5 years)"/>
              <w:listItem w:displayText="Prescribed selection process to fill short-term (up to 2 years)" w:value="Prescribed selection process to fill short-term (up to 2 years)"/>
              <w:listItem w:displayText="Circulate expression of interest ACTPS-wide to fill short-term (up to 9 months)" w:value="Circulate expression of interest ACTPS-wide to fill short-term (up to 9 months)"/>
            </w:dropDownList>
          </w:sdtPr>
          <w:sdtContent>
            <w:tc>
              <w:tcPr>
                <w:tcW w:w="1418" w:type="pct"/>
                <w:gridSpan w:val="4"/>
                <w:tcBorders>
                  <w:top w:val="single" w:sz="4" w:space="0" w:color="auto"/>
                  <w:left w:val="single" w:sz="4" w:space="0" w:color="auto"/>
                  <w:bottom w:val="single" w:sz="4" w:space="0" w:color="auto"/>
                  <w:right w:val="nil"/>
                </w:tcBorders>
                <w:vAlign w:val="center"/>
              </w:tcPr>
              <w:p w14:paraId="513EE2E0"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color w:val="0D0D0D"/>
                    <w:sz w:val="22"/>
                    <w:szCs w:val="22"/>
                  </w:rPr>
                </w:pPr>
                <w:r w:rsidRPr="00263541">
                  <w:rPr>
                    <w:rFonts w:ascii="Calibri" w:hAnsi="Calibri" w:cs="Calibri"/>
                    <w:color w:val="808080"/>
                    <w:sz w:val="22"/>
                    <w:szCs w:val="22"/>
                  </w:rPr>
                  <w:t>Select merit process type.</w:t>
                </w:r>
              </w:p>
            </w:tc>
          </w:sdtContent>
        </w:sdt>
        <w:tc>
          <w:tcPr>
            <w:tcW w:w="2265" w:type="pct"/>
            <w:gridSpan w:val="10"/>
            <w:tcBorders>
              <w:top w:val="single" w:sz="4" w:space="0" w:color="auto"/>
              <w:left w:val="nil"/>
              <w:bottom w:val="single" w:sz="4" w:space="0" w:color="auto"/>
              <w:right w:val="single" w:sz="4" w:space="0" w:color="auto"/>
            </w:tcBorders>
            <w:vAlign w:val="center"/>
          </w:tcPr>
          <w:p w14:paraId="749291B9"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color w:val="0D0D0D"/>
                <w:sz w:val="22"/>
                <w:szCs w:val="22"/>
              </w:rPr>
            </w:pPr>
            <w:r w:rsidRPr="00263541">
              <w:rPr>
                <w:rFonts w:ascii="Calibri" w:hAnsi="Calibri" w:cs="Calibri"/>
                <w:color w:val="0D0D0D"/>
                <w:sz w:val="22"/>
                <w:szCs w:val="22"/>
              </w:rPr>
              <w:t>Note, if more than one recruitment action, enter the main action’s details and include the details of the other in the ‘Business Reason’ section.</w:t>
            </w:r>
          </w:p>
        </w:tc>
      </w:tr>
      <w:tr w:rsidR="00263541" w:rsidRPr="00263541" w14:paraId="6B1F1A1C" w14:textId="77777777" w:rsidTr="00285D89">
        <w:trPr>
          <w:gridAfter w:val="1"/>
          <w:wAfter w:w="71" w:type="pct"/>
          <w:cantSplit/>
          <w:trHeight w:val="403"/>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7030D3DF"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 xml:space="preserve">Vacancy period </w:t>
            </w:r>
          </w:p>
        </w:tc>
        <w:tc>
          <w:tcPr>
            <w:tcW w:w="3683" w:type="pct"/>
            <w:gridSpan w:val="14"/>
            <w:tcBorders>
              <w:top w:val="single" w:sz="4" w:space="0" w:color="auto"/>
              <w:left w:val="single" w:sz="4" w:space="0" w:color="auto"/>
              <w:bottom w:val="single" w:sz="4" w:space="0" w:color="auto"/>
              <w:right w:val="single" w:sz="4" w:space="0" w:color="auto"/>
            </w:tcBorders>
            <w:vAlign w:val="center"/>
          </w:tcPr>
          <w:p w14:paraId="1C3CFF69"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SpecInst"/>
                <w:id w:val="1813820862"/>
                <w:placeholder>
                  <w:docPart w:val="E38FB26064284A248A11FB80260960A6"/>
                </w:placeholder>
                <w:showingPlcHdr/>
              </w:sdtPr>
              <w:sdtContent>
                <w:r w:rsidRPr="00263541">
                  <w:rPr>
                    <w:rFonts w:ascii="Calibri" w:hAnsi="Calibri" w:cs="Calibri"/>
                    <w:color w:val="808080"/>
                    <w:sz w:val="22"/>
                    <w:szCs w:val="22"/>
                  </w:rPr>
                  <w:t>Enter vacancy period(s)</w:t>
                </w:r>
              </w:sdtContent>
            </w:sdt>
          </w:p>
        </w:tc>
      </w:tr>
      <w:tr w:rsidR="00263541" w:rsidRPr="00263541" w14:paraId="4B36E4B9" w14:textId="77777777" w:rsidTr="00285D89">
        <w:trPr>
          <w:gridAfter w:val="1"/>
          <w:wAfter w:w="71" w:type="pct"/>
          <w:cantSplit/>
          <w:trHeight w:val="462"/>
        </w:trPr>
        <w:tc>
          <w:tcPr>
            <w:tcW w:w="1246" w:type="pct"/>
            <w:gridSpan w:val="3"/>
            <w:vMerge w:val="restart"/>
            <w:tcBorders>
              <w:top w:val="single" w:sz="4" w:space="0" w:color="auto"/>
              <w:left w:val="single" w:sz="4" w:space="0" w:color="auto"/>
              <w:right w:val="single" w:sz="4" w:space="0" w:color="auto"/>
            </w:tcBorders>
            <w:shd w:val="clear" w:color="auto" w:fill="E3DEF7" w:themeFill="accent3" w:themeFillTint="33"/>
            <w:vAlign w:val="center"/>
          </w:tcPr>
          <w:p w14:paraId="2339A281"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Position occupancy status during vacancy period</w:t>
            </w:r>
          </w:p>
        </w:tc>
        <w:sdt>
          <w:sdtPr>
            <w:rPr>
              <w:rFonts w:ascii="Calibri" w:hAnsi="Calibri" w:cs="Calibri"/>
              <w:sz w:val="22"/>
              <w:szCs w:val="22"/>
            </w:rPr>
            <w:id w:val="-1728919021"/>
            <w:placeholder>
              <w:docPart w:val="F12FFF8B20A54D769A0D18973AD8FE93"/>
            </w:placeholder>
            <w:showingPlcHdr/>
            <w:dropDownList>
              <w:listItem w:value="Choose an item."/>
              <w:listItem w:displayText="No SES member has a contract in this posiiton" w:value="No SES member has a contract in this posiiton"/>
              <w:listItem w:displayText="Long-term or short-term SES member is on leave" w:value="Long-term or short-term SES member is on leave"/>
              <w:listItem w:displayText="Long-term or short-term SES member is backfilling another position" w:value="Long-term or short-term SES member is backfilling another position"/>
              <w:listItem w:displayText="Combination of backfilling another position and leave" w:value="Combination of backfilling another position and leave"/>
            </w:dropDownList>
          </w:sdtPr>
          <w:sdtContent>
            <w:tc>
              <w:tcPr>
                <w:tcW w:w="3683" w:type="pct"/>
                <w:gridSpan w:val="14"/>
                <w:tcBorders>
                  <w:top w:val="single" w:sz="4" w:space="0" w:color="auto"/>
                  <w:left w:val="single" w:sz="4" w:space="0" w:color="auto"/>
                  <w:bottom w:val="single" w:sz="4" w:space="0" w:color="auto"/>
                  <w:right w:val="single" w:sz="4" w:space="0" w:color="auto"/>
                </w:tcBorders>
                <w:vAlign w:val="center"/>
              </w:tcPr>
              <w:p w14:paraId="751BEBED"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Select occupancy status.</w:t>
                </w:r>
              </w:p>
            </w:tc>
          </w:sdtContent>
        </w:sdt>
      </w:tr>
      <w:tr w:rsidR="00263541" w:rsidRPr="00263541" w14:paraId="6A4077FA" w14:textId="77777777" w:rsidTr="00285D89">
        <w:trPr>
          <w:gridAfter w:val="1"/>
          <w:wAfter w:w="71" w:type="pct"/>
          <w:cantSplit/>
          <w:trHeight w:val="462"/>
        </w:trPr>
        <w:tc>
          <w:tcPr>
            <w:tcW w:w="1246" w:type="pct"/>
            <w:gridSpan w:val="3"/>
            <w:vMerge/>
            <w:tcBorders>
              <w:left w:val="single" w:sz="4" w:space="0" w:color="auto"/>
              <w:bottom w:val="single" w:sz="4" w:space="0" w:color="auto"/>
              <w:right w:val="single" w:sz="4" w:space="0" w:color="auto"/>
            </w:tcBorders>
            <w:shd w:val="clear" w:color="auto" w:fill="E3DEF7" w:themeFill="accent3" w:themeFillTint="33"/>
            <w:vAlign w:val="center"/>
          </w:tcPr>
          <w:p w14:paraId="13F1705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1225" w:type="pct"/>
            <w:gridSpan w:val="3"/>
            <w:tcBorders>
              <w:top w:val="single" w:sz="4" w:space="0" w:color="auto"/>
              <w:left w:val="single" w:sz="4" w:space="0" w:color="auto"/>
              <w:bottom w:val="single" w:sz="4" w:space="0" w:color="auto"/>
              <w:right w:val="nil"/>
            </w:tcBorders>
            <w:vAlign w:val="center"/>
          </w:tcPr>
          <w:p w14:paraId="306F78FF"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If normal occupant is backfilling another position, specify.</w:t>
            </w:r>
          </w:p>
        </w:tc>
        <w:sdt>
          <w:sdtPr>
            <w:rPr>
              <w:rFonts w:ascii="Calibri" w:hAnsi="Calibri" w:cs="Calibri"/>
              <w:sz w:val="22"/>
              <w:szCs w:val="22"/>
            </w:rPr>
            <w:id w:val="-675263198"/>
            <w:placeholder>
              <w:docPart w:val="1EBFFBAFB1B34E15AA93B7DEF7B68238"/>
            </w:placeholder>
            <w:showingPlcHdr/>
            <w:text/>
          </w:sdtPr>
          <w:sdtContent>
            <w:tc>
              <w:tcPr>
                <w:tcW w:w="2458" w:type="pct"/>
                <w:gridSpan w:val="11"/>
                <w:tcBorders>
                  <w:top w:val="single" w:sz="4" w:space="0" w:color="auto"/>
                  <w:left w:val="nil"/>
                  <w:bottom w:val="single" w:sz="4" w:space="0" w:color="auto"/>
                  <w:right w:val="single" w:sz="4" w:space="0" w:color="auto"/>
                </w:tcBorders>
                <w:vAlign w:val="center"/>
              </w:tcPr>
              <w:p w14:paraId="3F819BBD"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position title and E-number.</w:t>
                </w:r>
              </w:p>
            </w:tc>
          </w:sdtContent>
        </w:sdt>
      </w:tr>
      <w:tr w:rsidR="00263541" w:rsidRPr="00263541" w14:paraId="499DC722" w14:textId="77777777" w:rsidTr="00285D89">
        <w:trPr>
          <w:gridAfter w:val="1"/>
          <w:wAfter w:w="71" w:type="pct"/>
          <w:cantSplit/>
          <w:trHeight w:val="3406"/>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tcPr>
          <w:p w14:paraId="46479540"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u w:val="single"/>
              </w:rPr>
            </w:pPr>
            <w:r w:rsidRPr="00263541">
              <w:rPr>
                <w:rFonts w:ascii="Calibri" w:hAnsi="Calibri" w:cs="Calibri"/>
                <w:sz w:val="22"/>
                <w:szCs w:val="22"/>
                <w:u w:val="single"/>
              </w:rPr>
              <w:t>Business Reason</w:t>
            </w:r>
          </w:p>
          <w:p w14:paraId="43359383"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 xml:space="preserve">Provide a brief reason for undertaking the merit process. </w:t>
            </w:r>
          </w:p>
          <w:p w14:paraId="7968EB91"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3683" w:type="pct"/>
            <w:gridSpan w:val="14"/>
            <w:tcBorders>
              <w:top w:val="single" w:sz="4" w:space="0" w:color="auto"/>
              <w:left w:val="single" w:sz="4" w:space="0" w:color="auto"/>
              <w:bottom w:val="single" w:sz="4" w:space="0" w:color="auto"/>
              <w:right w:val="single" w:sz="4" w:space="0" w:color="auto"/>
            </w:tcBorders>
            <w:vAlign w:val="bottom"/>
          </w:tcPr>
          <w:p w14:paraId="492217DB"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nominal"/>
                <w:id w:val="-1636559032"/>
                <w:placeholder>
                  <w:docPart w:val="B5ABCDE6AA6D4C5987C154E9EA53FB5B"/>
                </w:placeholder>
                <w:showingPlcHdr/>
              </w:sdtPr>
              <w:sdtContent>
                <w:r w:rsidRPr="00263541">
                  <w:rPr>
                    <w:rFonts w:ascii="Calibri" w:hAnsi="Calibri" w:cs="Calibri"/>
                    <w:color w:val="808080"/>
                    <w:sz w:val="22"/>
                    <w:szCs w:val="22"/>
                  </w:rPr>
                  <w:t>Enter business case</w:t>
                </w:r>
              </w:sdtContent>
            </w:sdt>
          </w:p>
          <w:p w14:paraId="3BFA01E7" w14:textId="77777777" w:rsidR="00263541" w:rsidRPr="00263541" w:rsidRDefault="00263541" w:rsidP="00263541">
            <w:pPr>
              <w:overflowPunct w:val="0"/>
              <w:autoSpaceDE w:val="0"/>
              <w:autoSpaceDN w:val="0"/>
              <w:adjustRightInd w:val="0"/>
              <w:textAlignment w:val="baseline"/>
              <w:rPr>
                <w:rFonts w:ascii="Calibri" w:hAnsi="Calibri" w:cs="Calibri"/>
                <w:sz w:val="22"/>
                <w:szCs w:val="22"/>
              </w:rPr>
            </w:pPr>
          </w:p>
          <w:p w14:paraId="0127D07E" w14:textId="77777777" w:rsidR="00263541" w:rsidRPr="00263541" w:rsidRDefault="00263541" w:rsidP="00263541">
            <w:pPr>
              <w:overflowPunct w:val="0"/>
              <w:autoSpaceDE w:val="0"/>
              <w:autoSpaceDN w:val="0"/>
              <w:adjustRightInd w:val="0"/>
              <w:textAlignment w:val="baseline"/>
              <w:rPr>
                <w:rFonts w:ascii="Calibri" w:hAnsi="Calibri" w:cs="Calibri"/>
                <w:sz w:val="22"/>
                <w:szCs w:val="22"/>
              </w:rPr>
            </w:pPr>
          </w:p>
          <w:p w14:paraId="6F760F84" w14:textId="77777777" w:rsidR="00263541" w:rsidRPr="00263541" w:rsidRDefault="00263541" w:rsidP="00263541">
            <w:pPr>
              <w:overflowPunct w:val="0"/>
              <w:autoSpaceDE w:val="0"/>
              <w:autoSpaceDN w:val="0"/>
              <w:adjustRightInd w:val="0"/>
              <w:textAlignment w:val="baseline"/>
              <w:rPr>
                <w:rFonts w:ascii="Calibri" w:hAnsi="Calibri" w:cs="Calibri"/>
                <w:b/>
                <w:bCs/>
                <w:sz w:val="22"/>
                <w:szCs w:val="22"/>
              </w:rPr>
            </w:pPr>
            <w:r w:rsidRPr="00263541">
              <w:rPr>
                <w:rFonts w:ascii="Calibri" w:hAnsi="Calibri" w:cs="Calibri"/>
                <w:b/>
                <w:bCs/>
                <w:sz w:val="22"/>
                <w:szCs w:val="22"/>
              </w:rPr>
              <w:t>Notes:</w:t>
            </w:r>
          </w:p>
          <w:p w14:paraId="1F3E3F6E" w14:textId="77777777" w:rsidR="00263541" w:rsidRPr="00263541" w:rsidRDefault="00263541" w:rsidP="00263541">
            <w:pPr>
              <w:numPr>
                <w:ilvl w:val="0"/>
                <w:numId w:val="21"/>
              </w:numPr>
              <w:overflowPunct w:val="0"/>
              <w:autoSpaceDE w:val="0"/>
              <w:autoSpaceDN w:val="0"/>
              <w:adjustRightInd w:val="0"/>
              <w:contextualSpacing/>
              <w:textAlignment w:val="baseline"/>
              <w:rPr>
                <w:rFonts w:ascii="Calibri" w:hAnsi="Calibri" w:cs="Calibri"/>
                <w:sz w:val="22"/>
                <w:szCs w:val="22"/>
                <w:lang w:val="en-GB"/>
              </w:rPr>
            </w:pPr>
            <w:r w:rsidRPr="00263541">
              <w:rPr>
                <w:rFonts w:ascii="Calibri" w:hAnsi="Calibri" w:cs="Calibri"/>
                <w:sz w:val="22"/>
                <w:szCs w:val="22"/>
                <w:lang w:val="en-GB"/>
              </w:rPr>
              <w:t>Prescribed selection processes (open externally) should be open at least 2 weeks. EOIs should be open at least 7 days. If a lesser period is required, include justification for the approver’s consideration.</w:t>
            </w:r>
          </w:p>
          <w:p w14:paraId="3214235F" w14:textId="77777777" w:rsidR="00263541" w:rsidRPr="00263541" w:rsidRDefault="00263541" w:rsidP="00263541">
            <w:pPr>
              <w:numPr>
                <w:ilvl w:val="0"/>
                <w:numId w:val="21"/>
              </w:numPr>
              <w:overflowPunct w:val="0"/>
              <w:autoSpaceDE w:val="0"/>
              <w:autoSpaceDN w:val="0"/>
              <w:adjustRightInd w:val="0"/>
              <w:spacing w:after="120"/>
              <w:ind w:left="714" w:hanging="357"/>
              <w:contextualSpacing/>
              <w:textAlignment w:val="baseline"/>
              <w:rPr>
                <w:rFonts w:ascii="Calibri" w:hAnsi="Calibri" w:cs="Calibri"/>
                <w:sz w:val="22"/>
                <w:szCs w:val="22"/>
                <w:lang w:val="en-GB"/>
              </w:rPr>
            </w:pPr>
            <w:r w:rsidRPr="00263541">
              <w:rPr>
                <w:rFonts w:ascii="Calibri" w:hAnsi="Calibri" w:cs="Calibri"/>
                <w:sz w:val="22"/>
                <w:szCs w:val="22"/>
                <w:lang w:val="en-GB"/>
              </w:rPr>
              <w:t>EOIs will be circulated to the SES members at the same classification level and to one level below unless advised otherwise.</w:t>
            </w:r>
          </w:p>
        </w:tc>
      </w:tr>
      <w:tr w:rsidR="00263541" w:rsidRPr="00263541" w14:paraId="59E2578C" w14:textId="77777777" w:rsidTr="00285D89">
        <w:trPr>
          <w:gridAfter w:val="1"/>
          <w:wAfter w:w="71" w:type="pct"/>
          <w:cantSplit/>
          <w:trHeight w:val="413"/>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44ED321A"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Do you intend on using an Executive Search Firm?</w:t>
            </w:r>
          </w:p>
        </w:tc>
        <w:sdt>
          <w:sdtPr>
            <w:rPr>
              <w:rFonts w:ascii="Calibri" w:hAnsi="Calibri" w:cs="Calibri"/>
              <w:sz w:val="22"/>
              <w:szCs w:val="22"/>
            </w:rPr>
            <w:id w:val="802809000"/>
            <w:placeholder>
              <w:docPart w:val="24C261BF04E647ED8190E0B137A82B56"/>
            </w:placeholder>
            <w:showingPlcHdr/>
            <w:dropDownList>
              <w:listItem w:value="Choose an item."/>
              <w:listItem w:displayText="Yes" w:value="Yes"/>
              <w:listItem w:displayText="No" w:value="No"/>
            </w:dropDownList>
          </w:sdtPr>
          <w:sdtContent>
            <w:tc>
              <w:tcPr>
                <w:tcW w:w="908" w:type="pct"/>
                <w:gridSpan w:val="2"/>
                <w:tcBorders>
                  <w:top w:val="single" w:sz="4" w:space="0" w:color="auto"/>
                  <w:left w:val="single" w:sz="4" w:space="0" w:color="auto"/>
                  <w:bottom w:val="single" w:sz="4" w:space="0" w:color="auto"/>
                  <w:right w:val="nil"/>
                </w:tcBorders>
                <w:vAlign w:val="center"/>
              </w:tcPr>
              <w:p w14:paraId="5AA7E59D"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Yes/No.</w:t>
                </w:r>
              </w:p>
            </w:tc>
          </w:sdtContent>
        </w:sdt>
        <w:tc>
          <w:tcPr>
            <w:tcW w:w="2775" w:type="pct"/>
            <w:gridSpan w:val="12"/>
            <w:tcBorders>
              <w:top w:val="single" w:sz="4" w:space="0" w:color="auto"/>
              <w:left w:val="nil"/>
              <w:bottom w:val="single" w:sz="4" w:space="0" w:color="auto"/>
              <w:right w:val="single" w:sz="4" w:space="0" w:color="auto"/>
            </w:tcBorders>
            <w:vAlign w:val="center"/>
          </w:tcPr>
          <w:p w14:paraId="76208D86"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executivesearch"/>
                <w:id w:val="-1418242139"/>
                <w:placeholder>
                  <w:docPart w:val="1C82A40A78154316A95CFFAC93EFD59A"/>
                </w:placeholder>
                <w:showingPlcHdr/>
              </w:sdtPr>
              <w:sdtContent>
                <w:r w:rsidRPr="00263541">
                  <w:rPr>
                    <w:rFonts w:ascii="Calibri" w:hAnsi="Calibri"/>
                    <w:color w:val="808080"/>
                    <w:sz w:val="22"/>
                    <w:szCs w:val="22"/>
                  </w:rPr>
                  <w:t>If Yes, enter name of organisation</w:t>
                </w:r>
              </w:sdtContent>
            </w:sdt>
          </w:p>
        </w:tc>
      </w:tr>
      <w:tr w:rsidR="00263541" w:rsidRPr="00263541" w14:paraId="43B858CE" w14:textId="77777777" w:rsidTr="00285D89">
        <w:trPr>
          <w:gridAfter w:val="1"/>
          <w:wAfter w:w="71" w:type="pct"/>
          <w:cantSplit/>
          <w:trHeight w:val="403"/>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5B45781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Further Advertising Instructions.</w:t>
            </w:r>
          </w:p>
          <w:p w14:paraId="131CE938"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For example, part-time hours, i</w:t>
            </w:r>
            <w:r w:rsidRPr="00263541">
              <w:rPr>
                <w:rFonts w:ascii="Calibri" w:hAnsi="Calibri" w:cs="Calibri"/>
                <w:sz w:val="20"/>
              </w:rPr>
              <w:t xml:space="preserve">f press is required, </w:t>
            </w:r>
            <w:r w:rsidRPr="00263541">
              <w:rPr>
                <w:rFonts w:ascii="Calibri" w:hAnsi="Calibri" w:cs="Calibri"/>
                <w:sz w:val="22"/>
                <w:szCs w:val="22"/>
              </w:rPr>
              <w:t>etc.</w:t>
            </w:r>
          </w:p>
        </w:tc>
        <w:tc>
          <w:tcPr>
            <w:tcW w:w="3683" w:type="pct"/>
            <w:gridSpan w:val="14"/>
            <w:tcBorders>
              <w:top w:val="single" w:sz="4" w:space="0" w:color="auto"/>
              <w:left w:val="single" w:sz="4" w:space="0" w:color="auto"/>
              <w:bottom w:val="single" w:sz="4" w:space="0" w:color="auto"/>
              <w:right w:val="single" w:sz="4" w:space="0" w:color="auto"/>
            </w:tcBorders>
            <w:vAlign w:val="center"/>
          </w:tcPr>
          <w:p w14:paraId="572BBB2C"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SpecInst"/>
                <w:id w:val="1745286647"/>
                <w:placeholder>
                  <w:docPart w:val="ABB1AAF7AED640F2A7744F7AB8363EAC"/>
                </w:placeholder>
                <w:showingPlcHdr/>
              </w:sdtPr>
              <w:sdtContent>
                <w:r w:rsidRPr="00263541">
                  <w:rPr>
                    <w:rFonts w:ascii="Calibri" w:hAnsi="Calibri"/>
                    <w:color w:val="808080"/>
                    <w:sz w:val="22"/>
                    <w:szCs w:val="22"/>
                  </w:rPr>
                  <w:t>Enter special instructions (if applicable)</w:t>
                </w:r>
              </w:sdtContent>
            </w:sdt>
          </w:p>
        </w:tc>
      </w:tr>
      <w:tr w:rsidR="00263541" w:rsidRPr="00263541" w14:paraId="056F7207" w14:textId="77777777" w:rsidTr="00285D89">
        <w:trPr>
          <w:gridAfter w:val="1"/>
          <w:wAfter w:w="71" w:type="pct"/>
          <w:cantSplit/>
          <w:trHeight w:val="3815"/>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1233BE2A"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Wording and contact officer (incl contact emails and phone number) for Advertisement (please also include a short description (SEEK only) and 3 succinct bullet points if external press is required:</w:t>
            </w:r>
          </w:p>
        </w:tc>
        <w:tc>
          <w:tcPr>
            <w:tcW w:w="3683" w:type="pct"/>
            <w:gridSpan w:val="14"/>
            <w:tcBorders>
              <w:top w:val="single" w:sz="4" w:space="0" w:color="auto"/>
              <w:left w:val="single" w:sz="4" w:space="0" w:color="auto"/>
              <w:bottom w:val="single" w:sz="4" w:space="0" w:color="auto"/>
              <w:right w:val="single" w:sz="4" w:space="0" w:color="auto"/>
            </w:tcBorders>
            <w:vAlign w:val="center"/>
          </w:tcPr>
          <w:p w14:paraId="6613173D"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SpecInst"/>
                <w:id w:val="-1564015427"/>
                <w:placeholder>
                  <w:docPart w:val="2B95C69A456E490C8EFB4EDC73DA10FD"/>
                </w:placeholder>
                <w:showingPlcHdr/>
              </w:sdtPr>
              <w:sdtContent>
                <w:r w:rsidRPr="00263541">
                  <w:rPr>
                    <w:rFonts w:ascii="Calibri" w:hAnsi="Calibri"/>
                    <w:color w:val="808080"/>
                    <w:sz w:val="22"/>
                    <w:szCs w:val="22"/>
                  </w:rPr>
                  <w:t>Enter wording and contact officer details</w:t>
                </w:r>
              </w:sdtContent>
            </w:sdt>
          </w:p>
        </w:tc>
      </w:tr>
      <w:tr w:rsidR="00263541" w:rsidRPr="00263541" w14:paraId="15D4955C" w14:textId="77777777" w:rsidTr="00263541">
        <w:trPr>
          <w:gridAfter w:val="1"/>
          <w:wAfter w:w="71" w:type="pct"/>
          <w:cantSplit/>
        </w:trPr>
        <w:tc>
          <w:tcPr>
            <w:tcW w:w="4929" w:type="pct"/>
            <w:gridSpan w:val="17"/>
            <w:tcBorders>
              <w:bottom w:val="single" w:sz="6" w:space="0" w:color="808080"/>
            </w:tcBorders>
            <w:shd w:val="clear" w:color="auto" w:fill="6E46E0"/>
          </w:tcPr>
          <w:p w14:paraId="1F763B7B"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b/>
                <w:bCs/>
                <w:color w:val="FFFFFF"/>
                <w:szCs w:val="24"/>
              </w:rPr>
            </w:pPr>
            <w:r w:rsidRPr="00263541">
              <w:rPr>
                <w:rFonts w:ascii="Calibri" w:hAnsi="Calibri" w:cs="Calibri"/>
                <w:b/>
                <w:bCs/>
                <w:color w:val="FFFFFF"/>
                <w:szCs w:val="24"/>
              </w:rPr>
              <w:t>HEAD OF AGENCY APPROVAL</w:t>
            </w:r>
          </w:p>
        </w:tc>
      </w:tr>
      <w:tr w:rsidR="00263541" w:rsidRPr="00263541" w14:paraId="22E3F4F2" w14:textId="77777777" w:rsidTr="00285D89">
        <w:trPr>
          <w:gridAfter w:val="1"/>
          <w:wAfter w:w="71" w:type="pct"/>
          <w:cantSplit/>
          <w:trHeight w:val="91"/>
        </w:trPr>
        <w:tc>
          <w:tcPr>
            <w:tcW w:w="4929" w:type="pct"/>
            <w:gridSpan w:val="17"/>
            <w:shd w:val="clear" w:color="auto" w:fill="E3DEF7" w:themeFill="accent3" w:themeFillTint="33"/>
          </w:tcPr>
          <w:p w14:paraId="17729C54" w14:textId="77777777" w:rsidR="00263541" w:rsidRPr="00263541" w:rsidRDefault="00263541" w:rsidP="00263541">
            <w:pPr>
              <w:overflowPunct w:val="0"/>
              <w:autoSpaceDE w:val="0"/>
              <w:autoSpaceDN w:val="0"/>
              <w:adjustRightInd w:val="0"/>
              <w:jc w:val="center"/>
              <w:textAlignment w:val="baseline"/>
              <w:rPr>
                <w:rFonts w:ascii="Calibri" w:hAnsi="Calibri" w:cs="Calibri"/>
                <w:b/>
                <w:bCs/>
                <w:szCs w:val="24"/>
              </w:rPr>
            </w:pPr>
            <w:r w:rsidRPr="00263541">
              <w:rPr>
                <w:rFonts w:ascii="Calibri" w:hAnsi="Calibri" w:cs="Calibri"/>
                <w:b/>
                <w:bCs/>
                <w:szCs w:val="24"/>
              </w:rPr>
              <w:t>Agreed / Not Agreed / Please Discuss</w:t>
            </w:r>
          </w:p>
        </w:tc>
      </w:tr>
      <w:tr w:rsidR="00263541" w:rsidRPr="00263541" w14:paraId="2254BFAC" w14:textId="77777777" w:rsidTr="00285D89">
        <w:trPr>
          <w:gridAfter w:val="1"/>
          <w:wAfter w:w="71" w:type="pct"/>
          <w:cantSplit/>
          <w:trHeight w:val="110"/>
        </w:trPr>
        <w:tc>
          <w:tcPr>
            <w:tcW w:w="766" w:type="pct"/>
            <w:tcBorders>
              <w:bottom w:val="single" w:sz="6" w:space="0" w:color="808080"/>
            </w:tcBorders>
            <w:shd w:val="clear" w:color="auto" w:fill="E3DEF7" w:themeFill="accent3" w:themeFillTint="33"/>
          </w:tcPr>
          <w:p w14:paraId="1E38A4C2" w14:textId="77777777" w:rsidR="00263541" w:rsidRPr="00263541" w:rsidRDefault="00263541" w:rsidP="00263541">
            <w:pPr>
              <w:overflowPunct w:val="0"/>
              <w:autoSpaceDE w:val="0"/>
              <w:autoSpaceDN w:val="0"/>
              <w:adjustRightInd w:val="0"/>
              <w:textAlignment w:val="baseline"/>
              <w:rPr>
                <w:rFonts w:ascii="Calibri" w:hAnsi="Calibri" w:cs="Calibri"/>
                <w:sz w:val="20"/>
              </w:rPr>
            </w:pPr>
            <w:r w:rsidRPr="00263541">
              <w:rPr>
                <w:rFonts w:ascii="Calibri" w:hAnsi="Calibri" w:cs="Calibri"/>
                <w:sz w:val="20"/>
              </w:rPr>
              <w:t>Name and signature</w:t>
            </w:r>
          </w:p>
        </w:tc>
        <w:tc>
          <w:tcPr>
            <w:tcW w:w="3161" w:type="pct"/>
            <w:gridSpan w:val="10"/>
            <w:tcBorders>
              <w:bottom w:val="single" w:sz="6" w:space="0" w:color="808080"/>
            </w:tcBorders>
          </w:tcPr>
          <w:p w14:paraId="7E156CD5" w14:textId="77777777" w:rsidR="00263541" w:rsidRPr="00263541" w:rsidRDefault="00263541" w:rsidP="00263541">
            <w:pPr>
              <w:overflowPunct w:val="0"/>
              <w:autoSpaceDE w:val="0"/>
              <w:autoSpaceDN w:val="0"/>
              <w:adjustRightInd w:val="0"/>
              <w:textAlignment w:val="baseline"/>
              <w:rPr>
                <w:rFonts w:ascii="Calibri" w:hAnsi="Calibri" w:cs="Calibri"/>
                <w:sz w:val="20"/>
              </w:rPr>
            </w:pPr>
          </w:p>
          <w:p w14:paraId="16FD16BA" w14:textId="77777777" w:rsidR="00263541" w:rsidRPr="00263541" w:rsidRDefault="00263541" w:rsidP="00263541">
            <w:pPr>
              <w:overflowPunct w:val="0"/>
              <w:autoSpaceDE w:val="0"/>
              <w:autoSpaceDN w:val="0"/>
              <w:adjustRightInd w:val="0"/>
              <w:textAlignment w:val="baseline"/>
              <w:rPr>
                <w:rFonts w:ascii="Calibri" w:hAnsi="Calibri" w:cs="Calibri"/>
                <w:sz w:val="20"/>
              </w:rPr>
            </w:pPr>
          </w:p>
        </w:tc>
        <w:tc>
          <w:tcPr>
            <w:tcW w:w="317" w:type="pct"/>
            <w:gridSpan w:val="4"/>
            <w:tcBorders>
              <w:bottom w:val="single" w:sz="6" w:space="0" w:color="808080"/>
            </w:tcBorders>
            <w:shd w:val="clear" w:color="auto" w:fill="E3DEF7" w:themeFill="accent3" w:themeFillTint="33"/>
          </w:tcPr>
          <w:p w14:paraId="065D8E0E" w14:textId="77777777" w:rsidR="00263541" w:rsidRPr="00263541" w:rsidRDefault="00263541" w:rsidP="00263541">
            <w:pPr>
              <w:overflowPunct w:val="0"/>
              <w:autoSpaceDE w:val="0"/>
              <w:autoSpaceDN w:val="0"/>
              <w:adjustRightInd w:val="0"/>
              <w:textAlignment w:val="baseline"/>
              <w:rPr>
                <w:rFonts w:ascii="Calibri" w:hAnsi="Calibri" w:cs="Calibri"/>
                <w:sz w:val="20"/>
              </w:rPr>
            </w:pPr>
            <w:r w:rsidRPr="00263541">
              <w:rPr>
                <w:rFonts w:ascii="Calibri" w:hAnsi="Calibri" w:cs="Calibri"/>
                <w:sz w:val="20"/>
                <w:shd w:val="clear" w:color="auto" w:fill="E3DEF7" w:themeFill="accent3" w:themeFillTint="33"/>
              </w:rPr>
              <w:t>Da</w:t>
            </w:r>
            <w:r w:rsidRPr="00263541">
              <w:rPr>
                <w:rFonts w:ascii="Calibri" w:hAnsi="Calibri" w:cs="Calibri"/>
                <w:sz w:val="20"/>
              </w:rPr>
              <w:t>te</w:t>
            </w:r>
          </w:p>
        </w:tc>
        <w:tc>
          <w:tcPr>
            <w:tcW w:w="685" w:type="pct"/>
            <w:gridSpan w:val="2"/>
            <w:tcBorders>
              <w:left w:val="nil"/>
              <w:bottom w:val="single" w:sz="6" w:space="0" w:color="808080"/>
            </w:tcBorders>
          </w:tcPr>
          <w:p w14:paraId="4E1F5034" w14:textId="77777777" w:rsidR="00263541" w:rsidRPr="00263541" w:rsidRDefault="00263541" w:rsidP="00263541">
            <w:pPr>
              <w:overflowPunct w:val="0"/>
              <w:autoSpaceDE w:val="0"/>
              <w:autoSpaceDN w:val="0"/>
              <w:adjustRightInd w:val="0"/>
              <w:textAlignment w:val="baseline"/>
              <w:rPr>
                <w:rFonts w:ascii="Calibri" w:hAnsi="Calibri" w:cs="Calibri"/>
                <w:sz w:val="20"/>
              </w:rPr>
            </w:pPr>
            <w:r w:rsidRPr="00263541">
              <w:rPr>
                <w:rFonts w:ascii="Calibri" w:hAnsi="Calibri" w:cs="Calibri"/>
                <w:sz w:val="20"/>
              </w:rPr>
              <w:t xml:space="preserve">    /     / </w:t>
            </w:r>
          </w:p>
        </w:tc>
      </w:tr>
      <w:tr w:rsidR="00263541" w:rsidRPr="00263541" w14:paraId="730E10DB" w14:textId="77777777" w:rsidTr="00285D89">
        <w:trPr>
          <w:cantSplit/>
          <w:trHeight w:hRule="exact" w:val="436"/>
        </w:trPr>
        <w:tc>
          <w:tcPr>
            <w:tcW w:w="5000" w:type="pct"/>
            <w:gridSpan w:val="18"/>
            <w:tcBorders>
              <w:bottom w:val="single" w:sz="4" w:space="0" w:color="auto"/>
            </w:tcBorders>
            <w:shd w:val="clear" w:color="auto" w:fill="6E46E0"/>
            <w:vAlign w:val="center"/>
          </w:tcPr>
          <w:p w14:paraId="430A0928" w14:textId="77777777" w:rsidR="00263541" w:rsidRPr="00263541" w:rsidRDefault="00263541" w:rsidP="00263541">
            <w:pPr>
              <w:keepNext/>
              <w:overflowPunct w:val="0"/>
              <w:autoSpaceDE w:val="0"/>
              <w:autoSpaceDN w:val="0"/>
              <w:adjustRightInd w:val="0"/>
              <w:jc w:val="center"/>
              <w:textAlignment w:val="baseline"/>
              <w:outlineLvl w:val="0"/>
              <w:rPr>
                <w:rFonts w:ascii="Arial" w:hAnsi="Arial" w:cs="Arial"/>
                <w:b/>
                <w:bCs/>
                <w:sz w:val="28"/>
                <w:szCs w:val="28"/>
              </w:rPr>
            </w:pPr>
            <w:r w:rsidRPr="00263541">
              <w:rPr>
                <w:rFonts w:ascii="Arial" w:hAnsi="Arial" w:cs="Arial"/>
                <w:b/>
                <w:bCs/>
                <w:color w:val="FFFFFF"/>
                <w:sz w:val="28"/>
                <w:szCs w:val="28"/>
              </w:rPr>
              <w:lastRenderedPageBreak/>
              <w:t>ENGAGEMENT ACTIONS</w:t>
            </w:r>
          </w:p>
        </w:tc>
      </w:tr>
      <w:tr w:rsidR="00263541" w:rsidRPr="00263541" w14:paraId="0B70DE8C" w14:textId="77777777" w:rsidTr="00285D89">
        <w:trPr>
          <w:cantSplit/>
          <w:trHeight w:val="383"/>
        </w:trPr>
        <w:tc>
          <w:tcPr>
            <w:tcW w:w="1643"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7DA98CC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Position</w:t>
            </w:r>
          </w:p>
        </w:tc>
        <w:tc>
          <w:tcPr>
            <w:tcW w:w="1284" w:type="pct"/>
            <w:gridSpan w:val="5"/>
            <w:tcBorders>
              <w:top w:val="single" w:sz="4" w:space="0" w:color="auto"/>
              <w:left w:val="single" w:sz="4" w:space="0" w:color="auto"/>
              <w:bottom w:val="nil"/>
              <w:right w:val="nil"/>
            </w:tcBorders>
          </w:tcPr>
          <w:p w14:paraId="6C8AABCC"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nominal"/>
                <w:id w:val="1093744511"/>
                <w:placeholder>
                  <w:docPart w:val="F9EC2CAAD1834EC49B065E41FACF67E0"/>
                </w:placeholder>
                <w:showingPlcHdr/>
              </w:sdtPr>
              <w:sdtContent>
                <w:r w:rsidRPr="00263541">
                  <w:rPr>
                    <w:rFonts w:ascii="Calibri" w:hAnsi="Calibri"/>
                    <w:color w:val="808080"/>
                    <w:sz w:val="22"/>
                    <w:szCs w:val="22"/>
                  </w:rPr>
                  <w:t>Enter position title</w:t>
                </w:r>
              </w:sdtContent>
            </w:sdt>
          </w:p>
        </w:tc>
        <w:tc>
          <w:tcPr>
            <w:tcW w:w="1073" w:type="pct"/>
            <w:gridSpan w:val="3"/>
            <w:tcBorders>
              <w:top w:val="single" w:sz="4" w:space="0" w:color="auto"/>
              <w:left w:val="nil"/>
              <w:bottom w:val="nil"/>
              <w:right w:val="nil"/>
            </w:tcBorders>
          </w:tcPr>
          <w:p w14:paraId="1EED948B"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nominal"/>
                <w:id w:val="314225064"/>
                <w:placeholder>
                  <w:docPart w:val="435C1C149E82424EA74094F4E0D731B9"/>
                </w:placeholder>
                <w:showingPlcHdr/>
              </w:sdtPr>
              <w:sdtContent>
                <w:r w:rsidRPr="00263541">
                  <w:rPr>
                    <w:rFonts w:ascii="Calibri" w:hAnsi="Calibri"/>
                    <w:color w:val="808080"/>
                    <w:sz w:val="22"/>
                    <w:szCs w:val="22"/>
                  </w:rPr>
                  <w:t>Enter E-number</w:t>
                </w:r>
              </w:sdtContent>
            </w:sdt>
          </w:p>
        </w:tc>
        <w:tc>
          <w:tcPr>
            <w:tcW w:w="1000" w:type="pct"/>
            <w:gridSpan w:val="6"/>
            <w:tcBorders>
              <w:top w:val="single" w:sz="4" w:space="0" w:color="auto"/>
              <w:left w:val="nil"/>
              <w:bottom w:val="nil"/>
              <w:right w:val="single" w:sz="4" w:space="0" w:color="auto"/>
            </w:tcBorders>
          </w:tcPr>
          <w:p w14:paraId="1B684D79"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Classification"/>
                <w:id w:val="1209523196"/>
                <w:placeholder>
                  <w:docPart w:val="F0F4F12529774554A2423E15EA0F1261"/>
                </w:placeholder>
                <w:showingPlcHdr/>
                <w:comboBox>
                  <w:listItem w:displayText="Executive Level 1.1" w:value="1.1"/>
                  <w:listItem w:displayText="Executive Level 1.2 " w:value="1.2"/>
                  <w:listItem w:displayText="Executive Level 1.3" w:value="Executive Level 1.3"/>
                  <w:listItem w:displayText="Executive Level 1.4" w:value="1.4"/>
                  <w:listItem w:displayText="Executive Level 2.1" w:value="2.1"/>
                  <w:listItem w:displayText="Executive Level 2.2" w:value="2.2"/>
                  <w:listItem w:displayText="Executive Level 2.3" w:value="2.3"/>
                  <w:listItem w:displayText="Executive Level 2.4" w:value="2.4"/>
                  <w:listItem w:displayText="Executive Level 3.1" w:value="3.1"/>
                  <w:listItem w:displayText="Executive Level 3.2" w:value="3.2"/>
                  <w:listItem w:displayText="Executive Level 3.3" w:value="3.3"/>
                  <w:listItem w:displayText="Executive Level 3.4" w:value="3.4"/>
                  <w:listItem w:displayText="Executive Level 4.1" w:value="4.1"/>
                  <w:listItem w:displayText="Executive Level 4.2" w:value="4.2"/>
                  <w:listItem w:displayText="Executive Level 4.3" w:value="4.3"/>
                  <w:listItem w:displayText="Executive Level 4.4" w:value="4.4"/>
                </w:comboBox>
              </w:sdtPr>
              <w:sdtContent>
                <w:r w:rsidRPr="00263541">
                  <w:rPr>
                    <w:rFonts w:ascii="Calibri" w:hAnsi="Calibri"/>
                    <w:color w:val="808080"/>
                    <w:sz w:val="22"/>
                    <w:szCs w:val="22"/>
                  </w:rPr>
                  <w:t>Select classification</w:t>
                </w:r>
              </w:sdtContent>
            </w:sdt>
          </w:p>
        </w:tc>
      </w:tr>
      <w:tr w:rsidR="00263541" w:rsidRPr="00263541" w14:paraId="4F3C575D" w14:textId="77777777" w:rsidTr="00285D89">
        <w:trPr>
          <w:cantSplit/>
          <w:trHeight w:val="232"/>
        </w:trPr>
        <w:tc>
          <w:tcPr>
            <w:tcW w:w="1643" w:type="pct"/>
            <w:gridSpan w:val="4"/>
            <w:vMerge/>
            <w:tcBorders>
              <w:left w:val="single" w:sz="4" w:space="0" w:color="auto"/>
              <w:bottom w:val="single" w:sz="4" w:space="0" w:color="auto"/>
              <w:right w:val="single" w:sz="4" w:space="0" w:color="auto"/>
            </w:tcBorders>
            <w:shd w:val="clear" w:color="auto" w:fill="E3DEF7" w:themeFill="accent3" w:themeFillTint="33"/>
            <w:vAlign w:val="center"/>
          </w:tcPr>
          <w:p w14:paraId="04164E32"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3357" w:type="pct"/>
            <w:gridSpan w:val="14"/>
            <w:tcBorders>
              <w:top w:val="nil"/>
              <w:left w:val="single" w:sz="4" w:space="0" w:color="auto"/>
              <w:bottom w:val="single" w:sz="4" w:space="0" w:color="auto"/>
              <w:right w:val="single" w:sz="4" w:space="0" w:color="auto"/>
            </w:tcBorders>
            <w:vAlign w:val="center"/>
          </w:tcPr>
          <w:p w14:paraId="66C28384" w14:textId="77777777" w:rsidR="00263541" w:rsidRPr="00263541" w:rsidRDefault="00263541" w:rsidP="00263541">
            <w:pPr>
              <w:tabs>
                <w:tab w:val="left" w:pos="2833"/>
              </w:tabs>
              <w:overflowPunct w:val="0"/>
              <w:autoSpaceDE w:val="0"/>
              <w:autoSpaceDN w:val="0"/>
              <w:adjustRightInd w:val="0"/>
              <w:spacing w:before="60" w:after="60"/>
              <w:textAlignment w:val="baseline"/>
              <w:rPr>
                <w:rFonts w:ascii="Calibri" w:hAnsi="Calibri" w:cs="Calibri"/>
                <w:color w:val="0D0D0D"/>
                <w:sz w:val="22"/>
                <w:szCs w:val="22"/>
              </w:rPr>
            </w:pPr>
            <w:sdt>
              <w:sdtPr>
                <w:rPr>
                  <w:rFonts w:ascii="Calibri" w:hAnsi="Calibri" w:cs="Calibri"/>
                  <w:sz w:val="22"/>
                  <w:szCs w:val="22"/>
                </w:rPr>
                <w:tag w:val="fldnominal"/>
                <w:id w:val="1255470195"/>
                <w:placeholder>
                  <w:docPart w:val="7FBD3FC2B4D1419EBE738B942E404462"/>
                </w:placeholder>
              </w:sdtPr>
              <w:sdtContent>
                <w:sdt>
                  <w:sdtPr>
                    <w:rPr>
                      <w:rFonts w:ascii="Calibri" w:hAnsi="Calibri" w:cs="Calibri"/>
                      <w:sz w:val="22"/>
                      <w:szCs w:val="22"/>
                    </w:rPr>
                    <w:tag w:val="fldnominal"/>
                    <w:id w:val="-412779339"/>
                    <w:placeholder>
                      <w:docPart w:val="3E73721F32A74B05B41DF8AF3FFC4018"/>
                    </w:placeholder>
                    <w:showingPlcHdr/>
                  </w:sdtPr>
                  <w:sdtContent>
                    <w:r w:rsidRPr="00263541">
                      <w:rPr>
                        <w:rFonts w:ascii="Calibri" w:hAnsi="Calibri"/>
                        <w:color w:val="808080"/>
                        <w:sz w:val="22"/>
                        <w:szCs w:val="22"/>
                      </w:rPr>
                      <w:t>Reports to (include E-number)</w:t>
                    </w:r>
                  </w:sdtContent>
                </w:sdt>
              </w:sdtContent>
            </w:sdt>
          </w:p>
        </w:tc>
      </w:tr>
      <w:tr w:rsidR="00263541" w:rsidRPr="00263541" w14:paraId="4562C317" w14:textId="77777777" w:rsidTr="00285D89">
        <w:trPr>
          <w:cantSplit/>
          <w:trHeight w:val="2765"/>
        </w:trPr>
        <w:tc>
          <w:tcPr>
            <w:tcW w:w="1643" w:type="pct"/>
            <w:gridSpan w:val="4"/>
            <w:tcBorders>
              <w:top w:val="single" w:sz="4" w:space="0" w:color="auto"/>
              <w:left w:val="single" w:sz="4" w:space="0" w:color="auto"/>
              <w:bottom w:val="single" w:sz="4" w:space="0" w:color="auto"/>
              <w:right w:val="single" w:sz="4" w:space="0" w:color="auto"/>
            </w:tcBorders>
            <w:shd w:val="clear" w:color="auto" w:fill="E3DEF7" w:themeFill="accent3" w:themeFillTint="33"/>
          </w:tcPr>
          <w:p w14:paraId="58F060A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u w:val="single"/>
              </w:rPr>
            </w:pPr>
            <w:r w:rsidRPr="00263541">
              <w:rPr>
                <w:rFonts w:ascii="Calibri" w:hAnsi="Calibri" w:cs="Calibri"/>
                <w:sz w:val="22"/>
                <w:szCs w:val="22"/>
                <w:u w:val="single"/>
              </w:rPr>
              <w:t>Business Reason</w:t>
            </w:r>
          </w:p>
          <w:p w14:paraId="18B8C6A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i/>
                <w:sz w:val="18"/>
                <w:szCs w:val="18"/>
              </w:rPr>
            </w:pPr>
            <w:r w:rsidRPr="00263541">
              <w:rPr>
                <w:rFonts w:ascii="Calibri" w:hAnsi="Calibri" w:cs="Calibri"/>
                <w:i/>
                <w:sz w:val="18"/>
                <w:szCs w:val="18"/>
              </w:rPr>
              <w:t>Provide supporting information to assist the approver. Attach additional information or evidence if needed.</w:t>
            </w:r>
          </w:p>
          <w:p w14:paraId="03A9C24C"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p w14:paraId="228F97FB"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 xml:space="preserve">Note: If the request is to </w:t>
            </w:r>
            <w:r w:rsidRPr="00263541">
              <w:rPr>
                <w:rFonts w:ascii="Calibri" w:hAnsi="Calibri" w:cs="Calibri"/>
                <w:b/>
                <w:bCs/>
                <w:sz w:val="22"/>
                <w:szCs w:val="22"/>
              </w:rPr>
              <w:t>abolish an SES position</w:t>
            </w:r>
            <w:r w:rsidRPr="00263541">
              <w:rPr>
                <w:rFonts w:ascii="Calibri" w:hAnsi="Calibri" w:cs="Calibri"/>
                <w:sz w:val="22"/>
                <w:szCs w:val="22"/>
              </w:rPr>
              <w:t>, enter details above and business case to the right. No other fields require completion.</w:t>
            </w:r>
          </w:p>
        </w:tc>
        <w:tc>
          <w:tcPr>
            <w:tcW w:w="3357" w:type="pct"/>
            <w:gridSpan w:val="14"/>
            <w:tcBorders>
              <w:top w:val="single" w:sz="4" w:space="0" w:color="auto"/>
              <w:left w:val="single" w:sz="4" w:space="0" w:color="auto"/>
              <w:bottom w:val="single" w:sz="4" w:space="0" w:color="auto"/>
              <w:right w:val="single" w:sz="4" w:space="0" w:color="auto"/>
            </w:tcBorders>
          </w:tcPr>
          <w:p w14:paraId="79C63EC3"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nominal"/>
                <w:id w:val="-1961252576"/>
                <w:placeholder>
                  <w:docPart w:val="F22D75FCB7DC46279FC4539989274C85"/>
                </w:placeholder>
                <w:showingPlcHdr/>
              </w:sdtPr>
              <w:sdtContent>
                <w:r w:rsidRPr="00263541">
                  <w:rPr>
                    <w:rFonts w:ascii="Calibri" w:hAnsi="Calibri" w:cs="Calibri"/>
                    <w:color w:val="808080"/>
                    <w:sz w:val="22"/>
                    <w:szCs w:val="22"/>
                  </w:rPr>
                  <w:t>Enter business case</w:t>
                </w:r>
              </w:sdtContent>
            </w:sdt>
          </w:p>
        </w:tc>
      </w:tr>
      <w:tr w:rsidR="00263541" w:rsidRPr="00263541" w14:paraId="0EBFDAA9" w14:textId="77777777" w:rsidTr="00285D89">
        <w:trPr>
          <w:cantSplit/>
          <w:trHeight w:val="136"/>
        </w:trPr>
        <w:tc>
          <w:tcPr>
            <w:tcW w:w="1643"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78E313C2"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 xml:space="preserve">SES member’s details </w:t>
            </w:r>
          </w:p>
        </w:tc>
        <w:sdt>
          <w:sdtPr>
            <w:rPr>
              <w:rFonts w:ascii="Calibri" w:hAnsi="Calibri" w:cs="Calibri"/>
              <w:sz w:val="22"/>
              <w:szCs w:val="22"/>
            </w:rPr>
            <w:id w:val="-673104680"/>
            <w:placeholder>
              <w:docPart w:val="4FDB7F503F2F49CEAD2F1B54D2503435"/>
            </w:placeholder>
            <w:showingPlcHdr/>
            <w:text/>
          </w:sdtPr>
          <w:sdtContent>
            <w:tc>
              <w:tcPr>
                <w:tcW w:w="1416" w:type="pct"/>
                <w:gridSpan w:val="6"/>
                <w:tcBorders>
                  <w:top w:val="single" w:sz="4" w:space="0" w:color="auto"/>
                  <w:left w:val="single" w:sz="4" w:space="0" w:color="auto"/>
                  <w:bottom w:val="nil"/>
                  <w:right w:val="nil"/>
                </w:tcBorders>
                <w:vAlign w:val="center"/>
              </w:tcPr>
              <w:p w14:paraId="3A79E17A"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name.</w:t>
                </w:r>
              </w:p>
            </w:tc>
          </w:sdtContent>
        </w:sdt>
        <w:sdt>
          <w:sdtPr>
            <w:rPr>
              <w:rFonts w:ascii="Calibri" w:hAnsi="Calibri" w:cs="Calibri"/>
              <w:color w:val="808080"/>
              <w:sz w:val="22"/>
              <w:szCs w:val="22"/>
            </w:rPr>
            <w:id w:val="-1229912344"/>
            <w:placeholder>
              <w:docPart w:val="924072048754441699D99AD935C460B2"/>
            </w:placeholder>
            <w:text/>
          </w:sdtPr>
          <w:sdtContent>
            <w:tc>
              <w:tcPr>
                <w:tcW w:w="1151" w:type="pct"/>
                <w:gridSpan w:val="4"/>
                <w:tcBorders>
                  <w:top w:val="single" w:sz="4" w:space="0" w:color="auto"/>
                  <w:left w:val="nil"/>
                  <w:bottom w:val="nil"/>
                  <w:right w:val="nil"/>
                </w:tcBorders>
                <w:vAlign w:val="center"/>
              </w:tcPr>
              <w:p w14:paraId="70CBE3A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color w:val="808080"/>
                    <w:sz w:val="22"/>
                    <w:szCs w:val="22"/>
                  </w:rPr>
                </w:pPr>
                <w:r w:rsidRPr="00263541">
                  <w:rPr>
                    <w:rFonts w:ascii="Calibri" w:hAnsi="Calibri" w:cs="Calibri"/>
                    <w:color w:val="808080"/>
                    <w:sz w:val="22"/>
                    <w:szCs w:val="22"/>
                  </w:rPr>
                  <w:t>Enter date of birth.</w:t>
                </w:r>
              </w:p>
            </w:tc>
          </w:sdtContent>
        </w:sdt>
        <w:sdt>
          <w:sdtPr>
            <w:rPr>
              <w:rFonts w:ascii="Calibri" w:hAnsi="Calibri" w:cs="Calibri"/>
              <w:sz w:val="22"/>
              <w:szCs w:val="22"/>
            </w:rPr>
            <w:id w:val="83420187"/>
            <w:placeholder>
              <w:docPart w:val="B7B2D83DF1B2423EBD38414E30E60A25"/>
            </w:placeholder>
            <w:showingPlcHdr/>
          </w:sdtPr>
          <w:sdtContent>
            <w:tc>
              <w:tcPr>
                <w:tcW w:w="790" w:type="pct"/>
                <w:gridSpan w:val="4"/>
                <w:tcBorders>
                  <w:top w:val="single" w:sz="4" w:space="0" w:color="auto"/>
                  <w:left w:val="nil"/>
                  <w:bottom w:val="nil"/>
                  <w:right w:val="single" w:sz="4" w:space="0" w:color="auto"/>
                </w:tcBorders>
                <w:vAlign w:val="center"/>
              </w:tcPr>
              <w:p w14:paraId="58E971CE"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email.</w:t>
                </w:r>
              </w:p>
            </w:tc>
          </w:sdtContent>
        </w:sdt>
      </w:tr>
      <w:tr w:rsidR="00263541" w:rsidRPr="00263541" w14:paraId="40C979BB" w14:textId="77777777" w:rsidTr="00285D89">
        <w:trPr>
          <w:cantSplit/>
          <w:trHeight w:val="560"/>
        </w:trPr>
        <w:tc>
          <w:tcPr>
            <w:tcW w:w="1643" w:type="pct"/>
            <w:gridSpan w:val="4"/>
            <w:vMerge/>
            <w:tcBorders>
              <w:left w:val="single" w:sz="4" w:space="0" w:color="auto"/>
              <w:right w:val="single" w:sz="4" w:space="0" w:color="auto"/>
            </w:tcBorders>
            <w:shd w:val="clear" w:color="auto" w:fill="E3DEF7" w:themeFill="accent3" w:themeFillTint="33"/>
            <w:vAlign w:val="center"/>
          </w:tcPr>
          <w:p w14:paraId="71342B4E"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sdt>
          <w:sdtPr>
            <w:rPr>
              <w:rFonts w:ascii="Calibri" w:hAnsi="Calibri" w:cs="Calibri"/>
              <w:sz w:val="22"/>
              <w:szCs w:val="22"/>
            </w:rPr>
            <w:id w:val="-1614508805"/>
            <w:placeholder>
              <w:docPart w:val="17B6DC0C359442DC83859AFBA1C55E0D"/>
            </w:placeholder>
            <w:showingPlcHdr/>
            <w:text/>
          </w:sdtPr>
          <w:sdtContent>
            <w:tc>
              <w:tcPr>
                <w:tcW w:w="1416" w:type="pct"/>
                <w:gridSpan w:val="6"/>
                <w:tcBorders>
                  <w:top w:val="nil"/>
                  <w:left w:val="single" w:sz="4" w:space="0" w:color="auto"/>
                  <w:bottom w:val="single" w:sz="6" w:space="0" w:color="808080"/>
                  <w:right w:val="nil"/>
                </w:tcBorders>
                <w:vAlign w:val="center"/>
              </w:tcPr>
              <w:p w14:paraId="796E4C1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nominal position number.</w:t>
                </w:r>
              </w:p>
            </w:tc>
          </w:sdtContent>
        </w:sdt>
        <w:tc>
          <w:tcPr>
            <w:tcW w:w="1151" w:type="pct"/>
            <w:gridSpan w:val="4"/>
            <w:tcBorders>
              <w:top w:val="nil"/>
              <w:left w:val="nil"/>
              <w:bottom w:val="single" w:sz="6" w:space="0" w:color="808080"/>
              <w:right w:val="nil"/>
            </w:tcBorders>
            <w:vAlign w:val="center"/>
          </w:tcPr>
          <w:p w14:paraId="1769F8D5"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sdt>
              <w:sdtPr>
                <w:rPr>
                  <w:rFonts w:ascii="Calibri" w:hAnsi="Calibri" w:cs="Calibri"/>
                  <w:sz w:val="22"/>
                  <w:szCs w:val="22"/>
                </w:rPr>
                <w:tag w:val="fldSuperannuationScheme"/>
                <w:id w:val="1500696465"/>
                <w:placeholder>
                  <w:docPart w:val="657D8F559B5145248ED9239E294D8F16"/>
                </w:placeholder>
                <w:showingPlcHdr/>
                <w:comboBox>
                  <w:listItem w:displayText="(Please Select)" w:value="(Please Select)"/>
                  <w:listItem w:displayText="CSS/PSSdb" w:value="CSS/PSSdb"/>
                  <w:listItem w:displayText="PSSap" w:value="PSSap"/>
                  <w:listItem w:displayText="Choice of Fund" w:value="Choice of Fund"/>
                </w:comboBox>
              </w:sdtPr>
              <w:sdtContent>
                <w:r w:rsidRPr="00263541">
                  <w:rPr>
                    <w:rFonts w:ascii="Calibri" w:hAnsi="Calibri"/>
                    <w:color w:val="808080"/>
                    <w:sz w:val="22"/>
                    <w:szCs w:val="22"/>
                  </w:rPr>
                  <w:t>Select super scheme</w:t>
                </w:r>
              </w:sdtContent>
            </w:sdt>
          </w:p>
        </w:tc>
        <w:sdt>
          <w:sdtPr>
            <w:rPr>
              <w:rFonts w:ascii="Calibri" w:hAnsi="Calibri" w:cs="Calibri"/>
              <w:sz w:val="22"/>
              <w:szCs w:val="22"/>
            </w:rPr>
            <w:id w:val="-177733378"/>
            <w:placeholder>
              <w:docPart w:val="F4749830872440F8B47999BD16D4B3EB"/>
            </w:placeholder>
            <w:showingPlcHdr/>
            <w:text/>
          </w:sdtPr>
          <w:sdtContent>
            <w:tc>
              <w:tcPr>
                <w:tcW w:w="790" w:type="pct"/>
                <w:gridSpan w:val="4"/>
                <w:tcBorders>
                  <w:top w:val="nil"/>
                  <w:left w:val="nil"/>
                  <w:right w:val="single" w:sz="4" w:space="0" w:color="auto"/>
                </w:tcBorders>
                <w:vAlign w:val="center"/>
              </w:tcPr>
              <w:p w14:paraId="577BBB33"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AGS number (if known).</w:t>
                </w:r>
              </w:p>
            </w:tc>
          </w:sdtContent>
        </w:sdt>
      </w:tr>
      <w:tr w:rsidR="00263541" w:rsidRPr="00263541" w14:paraId="21F73C77" w14:textId="77777777" w:rsidTr="00285D89">
        <w:trPr>
          <w:cantSplit/>
          <w:trHeight w:val="136"/>
        </w:trPr>
        <w:tc>
          <w:tcPr>
            <w:tcW w:w="1643"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0C4FCB7C"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 xml:space="preserve">Contract details </w:t>
            </w:r>
          </w:p>
        </w:tc>
        <w:sdt>
          <w:sdtPr>
            <w:rPr>
              <w:rFonts w:ascii="Calibri" w:hAnsi="Calibri" w:cs="Calibri"/>
              <w:sz w:val="22"/>
              <w:szCs w:val="22"/>
            </w:rPr>
            <w:id w:val="-591403832"/>
            <w:placeholder>
              <w:docPart w:val="D12A1C7155AE4875A95B99B2F9ABDFAC"/>
            </w:placeholder>
            <w:showingPlcHdr/>
            <w:dropDownList>
              <w:listItem w:value="Choose an item."/>
              <w:listItem w:displayText="Short-term contract" w:value="Short-term contract"/>
              <w:listItem w:displayText="Short-term contract extension" w:value="Short-term contract extension"/>
              <w:listItem w:displayText="Variation (change to SETs)" w:value="Variation (change to SETs)"/>
              <w:listItem w:displayText="Long-term conract" w:value="Long-term conract"/>
              <w:listItem w:displayText="Long-term contract extension" w:value="Long-term contract extension"/>
              <w:listItem w:displayText="Re-engagement" w:value="Re-engagement"/>
              <w:listItem w:displayText="Other (specify details in business reason)" w:value="Other (specify details in business reason)"/>
            </w:dropDownList>
          </w:sdtPr>
          <w:sdtContent>
            <w:tc>
              <w:tcPr>
                <w:tcW w:w="1416" w:type="pct"/>
                <w:gridSpan w:val="6"/>
                <w:tcBorders>
                  <w:top w:val="single" w:sz="6" w:space="0" w:color="808080"/>
                  <w:left w:val="single" w:sz="4" w:space="0" w:color="auto"/>
                  <w:bottom w:val="nil"/>
                  <w:right w:val="nil"/>
                </w:tcBorders>
                <w:vAlign w:val="center"/>
              </w:tcPr>
              <w:p w14:paraId="6C3E11A3"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contract type.</w:t>
                </w:r>
              </w:p>
            </w:tc>
          </w:sdtContent>
        </w:sdt>
        <w:sdt>
          <w:sdtPr>
            <w:rPr>
              <w:rFonts w:ascii="Calibri" w:hAnsi="Calibri" w:cs="Calibri"/>
              <w:sz w:val="22"/>
              <w:szCs w:val="22"/>
            </w:rPr>
            <w:id w:val="717861496"/>
            <w:placeholder>
              <w:docPart w:val="61CFE31159B840E5B81A4EF302481771"/>
            </w:placeholder>
            <w:showingPlcHdr/>
            <w:date>
              <w:dateFormat w:val="dd/MM/yyyy"/>
              <w:lid w:val="en-AU"/>
              <w:storeMappedDataAs w:val="dateTime"/>
              <w:calendar w:val="gregorian"/>
            </w:date>
          </w:sdtPr>
          <w:sdtContent>
            <w:tc>
              <w:tcPr>
                <w:tcW w:w="1151" w:type="pct"/>
                <w:gridSpan w:val="4"/>
                <w:tcBorders>
                  <w:top w:val="single" w:sz="6" w:space="0" w:color="808080"/>
                  <w:left w:val="nil"/>
                  <w:bottom w:val="nil"/>
                  <w:right w:val="nil"/>
                </w:tcBorders>
                <w:vAlign w:val="center"/>
              </w:tcPr>
              <w:p w14:paraId="24377FE5"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start date.</w:t>
                </w:r>
              </w:p>
            </w:tc>
          </w:sdtContent>
        </w:sdt>
        <w:sdt>
          <w:sdtPr>
            <w:rPr>
              <w:rFonts w:ascii="Calibri" w:hAnsi="Calibri" w:cs="Calibri"/>
              <w:sz w:val="22"/>
              <w:szCs w:val="22"/>
            </w:rPr>
            <w:id w:val="1443652919"/>
            <w:placeholder>
              <w:docPart w:val="DEAFF9E57A5446C5817CE8EA0AF9BC8F"/>
            </w:placeholder>
            <w:showingPlcHdr/>
            <w:date>
              <w:dateFormat w:val="dd/MM/yyyy"/>
              <w:lid w:val="en-AU"/>
              <w:storeMappedDataAs w:val="dateTime"/>
              <w:calendar w:val="gregorian"/>
            </w:date>
          </w:sdtPr>
          <w:sdtContent>
            <w:tc>
              <w:tcPr>
                <w:tcW w:w="790" w:type="pct"/>
                <w:gridSpan w:val="4"/>
                <w:tcBorders>
                  <w:top w:val="single" w:sz="4" w:space="0" w:color="auto"/>
                  <w:left w:val="nil"/>
                  <w:bottom w:val="nil"/>
                  <w:right w:val="single" w:sz="4" w:space="0" w:color="auto"/>
                </w:tcBorders>
                <w:vAlign w:val="center"/>
              </w:tcPr>
              <w:p w14:paraId="00323A6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end date.</w:t>
                </w:r>
              </w:p>
            </w:tc>
          </w:sdtContent>
        </w:sdt>
      </w:tr>
      <w:tr w:rsidR="00263541" w:rsidRPr="00263541" w14:paraId="2AD30402" w14:textId="77777777" w:rsidTr="00285D89">
        <w:trPr>
          <w:cantSplit/>
          <w:trHeight w:val="560"/>
        </w:trPr>
        <w:tc>
          <w:tcPr>
            <w:tcW w:w="1643" w:type="pct"/>
            <w:gridSpan w:val="4"/>
            <w:vMerge/>
            <w:tcBorders>
              <w:left w:val="single" w:sz="4" w:space="0" w:color="auto"/>
              <w:right w:val="single" w:sz="4" w:space="0" w:color="auto"/>
            </w:tcBorders>
            <w:shd w:val="clear" w:color="auto" w:fill="E3DEF7" w:themeFill="accent3" w:themeFillTint="33"/>
            <w:vAlign w:val="center"/>
          </w:tcPr>
          <w:p w14:paraId="24D759CE"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sdt>
          <w:sdtPr>
            <w:rPr>
              <w:rFonts w:ascii="Calibri" w:hAnsi="Calibri" w:cs="Calibri"/>
              <w:sz w:val="22"/>
              <w:szCs w:val="22"/>
            </w:rPr>
            <w:id w:val="1186875218"/>
            <w:placeholder>
              <w:docPart w:val="AD16DBC955B7428884513449E01F1776"/>
            </w:placeholder>
            <w:showingPlcHdr/>
            <w:dropDownList>
              <w:listItem w:value="Choose an item."/>
              <w:listItem w:displayText="Full-time (36:45 hours per week)" w:value="Full-time (36:45 hours per week)"/>
              <w:listItem w:displayText="Part-time" w:value="Part-time"/>
            </w:dropDownList>
          </w:sdtPr>
          <w:sdtContent>
            <w:tc>
              <w:tcPr>
                <w:tcW w:w="1416" w:type="pct"/>
                <w:gridSpan w:val="6"/>
                <w:tcBorders>
                  <w:top w:val="nil"/>
                  <w:left w:val="single" w:sz="4" w:space="0" w:color="auto"/>
                  <w:bottom w:val="single" w:sz="4" w:space="0" w:color="auto"/>
                  <w:right w:val="nil"/>
                </w:tcBorders>
                <w:vAlign w:val="center"/>
              </w:tcPr>
              <w:p w14:paraId="749CFB04"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Select FT/PT.</w:t>
                </w:r>
              </w:p>
            </w:tc>
          </w:sdtContent>
        </w:sdt>
        <w:sdt>
          <w:sdtPr>
            <w:rPr>
              <w:rFonts w:ascii="Calibri" w:hAnsi="Calibri" w:cs="Calibri"/>
              <w:sz w:val="22"/>
              <w:szCs w:val="22"/>
            </w:rPr>
            <w:id w:val="899401212"/>
            <w:placeholder>
              <w:docPart w:val="8B80AD2F10004C0592535EF3566B0CB5"/>
            </w:placeholder>
            <w:showingPlcHdr/>
            <w:text/>
          </w:sdtPr>
          <w:sdtContent>
            <w:tc>
              <w:tcPr>
                <w:tcW w:w="1941" w:type="pct"/>
                <w:gridSpan w:val="8"/>
                <w:tcBorders>
                  <w:top w:val="nil"/>
                  <w:left w:val="nil"/>
                  <w:bottom w:val="single" w:sz="4" w:space="0" w:color="auto"/>
                  <w:right w:val="single" w:sz="4" w:space="0" w:color="auto"/>
                </w:tcBorders>
                <w:vAlign w:val="center"/>
              </w:tcPr>
              <w:p w14:paraId="4556B7B9"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If PT, enter hours per week.</w:t>
                </w:r>
              </w:p>
            </w:tc>
          </w:sdtContent>
        </w:sdt>
      </w:tr>
      <w:tr w:rsidR="00263541" w:rsidRPr="00263541" w14:paraId="7937E6BC" w14:textId="77777777" w:rsidTr="00285D89">
        <w:trPr>
          <w:cantSplit/>
          <w:trHeight w:val="462"/>
        </w:trPr>
        <w:tc>
          <w:tcPr>
            <w:tcW w:w="1643"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7C4D855C"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If request is for a short-term backfill or extension to backfill, provide details of normal occupant’s whereabouts.</w:t>
            </w:r>
          </w:p>
        </w:tc>
        <w:sdt>
          <w:sdtPr>
            <w:rPr>
              <w:rFonts w:ascii="Calibri" w:hAnsi="Calibri" w:cs="Calibri"/>
              <w:sz w:val="22"/>
              <w:szCs w:val="22"/>
            </w:rPr>
            <w:id w:val="-1492242474"/>
            <w:placeholder>
              <w:docPart w:val="749003ABB281454BAE96A2A9CF97C8A6"/>
            </w:placeholder>
            <w:showingPlcHdr/>
            <w:dropDownList>
              <w:listItem w:value="Choose an item."/>
              <w:listItem w:displayText="No SES member has a contract in this posiiton" w:value="No SES member has a contract in this posiiton"/>
              <w:listItem w:displayText="Long-term or short-term SES member on leave" w:value="Long-term or short-term SES member on leave"/>
              <w:listItem w:displayText="Long-term or short-term SES member backfilling another position" w:value="Long-term or short-term SES member backfilling another position"/>
              <w:listItem w:displayText="Combination of backfilling another position and leave" w:value="Combination of backfilling another position and leave"/>
            </w:dropDownList>
          </w:sdtPr>
          <w:sdtContent>
            <w:tc>
              <w:tcPr>
                <w:tcW w:w="3357" w:type="pct"/>
                <w:gridSpan w:val="14"/>
                <w:tcBorders>
                  <w:top w:val="single" w:sz="4" w:space="0" w:color="auto"/>
                  <w:left w:val="single" w:sz="4" w:space="0" w:color="auto"/>
                  <w:bottom w:val="nil"/>
                  <w:right w:val="single" w:sz="4" w:space="0" w:color="auto"/>
                </w:tcBorders>
                <w:vAlign w:val="center"/>
              </w:tcPr>
              <w:p w14:paraId="450202F2"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Select position occupant status</w:t>
                </w:r>
                <w:r w:rsidRPr="00263541">
                  <w:rPr>
                    <w:rFonts w:ascii="Arial" w:hAnsi="Arial"/>
                    <w:color w:val="808080"/>
                    <w:sz w:val="20"/>
                  </w:rPr>
                  <w:t>.</w:t>
                </w:r>
              </w:p>
            </w:tc>
          </w:sdtContent>
        </w:sdt>
      </w:tr>
      <w:tr w:rsidR="00263541" w:rsidRPr="00263541" w14:paraId="09920FB8" w14:textId="77777777" w:rsidTr="00285D89">
        <w:trPr>
          <w:cantSplit/>
          <w:trHeight w:val="462"/>
        </w:trPr>
        <w:tc>
          <w:tcPr>
            <w:tcW w:w="1643" w:type="pct"/>
            <w:gridSpan w:val="4"/>
            <w:vMerge/>
            <w:tcBorders>
              <w:left w:val="single" w:sz="4" w:space="0" w:color="auto"/>
              <w:bottom w:val="single" w:sz="4" w:space="0" w:color="auto"/>
              <w:right w:val="single" w:sz="4" w:space="0" w:color="auto"/>
            </w:tcBorders>
            <w:shd w:val="clear" w:color="auto" w:fill="E3DEF7" w:themeFill="accent3" w:themeFillTint="33"/>
            <w:vAlign w:val="center"/>
          </w:tcPr>
          <w:p w14:paraId="709BBEEB"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1124" w:type="pct"/>
            <w:gridSpan w:val="4"/>
            <w:tcBorders>
              <w:top w:val="nil"/>
              <w:left w:val="single" w:sz="4" w:space="0" w:color="auto"/>
              <w:bottom w:val="single" w:sz="4" w:space="0" w:color="auto"/>
              <w:right w:val="nil"/>
            </w:tcBorders>
            <w:vAlign w:val="center"/>
          </w:tcPr>
          <w:p w14:paraId="21F82AB2"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If normal occupant is backfilling another position, specify.</w:t>
            </w:r>
          </w:p>
        </w:tc>
        <w:sdt>
          <w:sdtPr>
            <w:rPr>
              <w:rFonts w:ascii="Calibri" w:hAnsi="Calibri" w:cs="Calibri"/>
              <w:sz w:val="22"/>
              <w:szCs w:val="22"/>
            </w:rPr>
            <w:id w:val="-297305218"/>
            <w:placeholder>
              <w:docPart w:val="CE162E68600F4BCBBA0519C65F35EC73"/>
            </w:placeholder>
            <w:showingPlcHdr/>
            <w:text/>
          </w:sdtPr>
          <w:sdtContent>
            <w:tc>
              <w:tcPr>
                <w:tcW w:w="2233" w:type="pct"/>
                <w:gridSpan w:val="10"/>
                <w:tcBorders>
                  <w:top w:val="nil"/>
                  <w:left w:val="nil"/>
                  <w:bottom w:val="single" w:sz="4" w:space="0" w:color="auto"/>
                  <w:right w:val="single" w:sz="4" w:space="0" w:color="auto"/>
                </w:tcBorders>
                <w:vAlign w:val="center"/>
              </w:tcPr>
              <w:p w14:paraId="488AA2BD"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position title and E-number.</w:t>
                </w:r>
              </w:p>
            </w:tc>
          </w:sdtContent>
        </w:sdt>
      </w:tr>
      <w:tr w:rsidR="00263541" w:rsidRPr="00263541" w14:paraId="707097A8" w14:textId="77777777" w:rsidTr="00285D89">
        <w:trPr>
          <w:cantSplit/>
          <w:trHeight w:val="136"/>
        </w:trPr>
        <w:tc>
          <w:tcPr>
            <w:tcW w:w="1643"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4371BE44"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Merit process undertaken</w:t>
            </w:r>
          </w:p>
          <w:p w14:paraId="7D9D07EC"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 xml:space="preserve">(select applicable </w:t>
            </w:r>
            <w:r w:rsidRPr="00263541">
              <w:rPr>
                <w:rFonts w:ascii="Calibri" w:hAnsi="Calibri" w:cs="Calibri"/>
                <w:sz w:val="20"/>
              </w:rPr>
              <w:t>and attached recruitment documents</w:t>
            </w:r>
            <w:r w:rsidRPr="00263541">
              <w:rPr>
                <w:rFonts w:ascii="Calibri" w:hAnsi="Calibri" w:cs="Calibri"/>
                <w:sz w:val="22"/>
                <w:szCs w:val="22"/>
              </w:rPr>
              <w:t>)</w:t>
            </w:r>
          </w:p>
        </w:tc>
        <w:tc>
          <w:tcPr>
            <w:tcW w:w="3357" w:type="pct"/>
            <w:gridSpan w:val="14"/>
            <w:tcBorders>
              <w:top w:val="single" w:sz="4" w:space="0" w:color="auto"/>
              <w:left w:val="single" w:sz="4" w:space="0" w:color="auto"/>
              <w:bottom w:val="nil"/>
              <w:right w:val="single" w:sz="4" w:space="0" w:color="auto"/>
            </w:tcBorders>
            <w:vAlign w:val="center"/>
          </w:tcPr>
          <w:p w14:paraId="0C45E50B"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rPr>
              <w:fldChar w:fldCharType="begin">
                <w:ffData>
                  <w:name w:val="Check4"/>
                  <w:enabled/>
                  <w:calcOnExit w:val="0"/>
                  <w:checkBox>
                    <w:sizeAuto/>
                    <w:default w:val="0"/>
                  </w:checkBox>
                </w:ffData>
              </w:fldChar>
            </w:r>
            <w:r w:rsidRPr="00263541">
              <w:rPr>
                <w:rFonts w:ascii="Calibri" w:hAnsi="Calibri" w:cs="Calibri"/>
                <w:sz w:val="22"/>
              </w:rPr>
              <w:instrText xml:space="preserve"> FORMCHECKBOX </w:instrText>
            </w:r>
            <w:r w:rsidRPr="00263541">
              <w:rPr>
                <w:rFonts w:ascii="Calibri" w:hAnsi="Calibri" w:cs="Calibri"/>
                <w:sz w:val="22"/>
              </w:rPr>
            </w:r>
            <w:r w:rsidRPr="00263541">
              <w:rPr>
                <w:rFonts w:ascii="Calibri" w:hAnsi="Calibri" w:cs="Calibri"/>
                <w:sz w:val="22"/>
              </w:rPr>
              <w:fldChar w:fldCharType="separate"/>
            </w:r>
            <w:r w:rsidRPr="00263541">
              <w:rPr>
                <w:rFonts w:ascii="Calibri" w:hAnsi="Calibri" w:cs="Calibri"/>
                <w:sz w:val="22"/>
              </w:rPr>
              <w:fldChar w:fldCharType="end"/>
            </w:r>
            <w:r w:rsidRPr="00263541">
              <w:rPr>
                <w:rFonts w:ascii="Calibri" w:hAnsi="Calibri" w:cs="Calibri"/>
                <w:sz w:val="22"/>
              </w:rPr>
              <w:t xml:space="preserve"> </w:t>
            </w:r>
            <w:r w:rsidRPr="00263541">
              <w:rPr>
                <w:rFonts w:ascii="Calibri" w:hAnsi="Calibri" w:cs="Calibri"/>
                <w:sz w:val="22"/>
                <w:szCs w:val="22"/>
              </w:rPr>
              <w:t xml:space="preserve">Prescribed selection process (open externally) </w:t>
            </w:r>
          </w:p>
        </w:tc>
      </w:tr>
      <w:tr w:rsidR="00263541" w:rsidRPr="00263541" w14:paraId="06C65B65" w14:textId="77777777" w:rsidTr="00285D89">
        <w:trPr>
          <w:cantSplit/>
          <w:trHeight w:val="187"/>
        </w:trPr>
        <w:tc>
          <w:tcPr>
            <w:tcW w:w="1643" w:type="pct"/>
            <w:gridSpan w:val="4"/>
            <w:vMerge/>
            <w:tcBorders>
              <w:left w:val="single" w:sz="4" w:space="0" w:color="auto"/>
              <w:right w:val="single" w:sz="4" w:space="0" w:color="auto"/>
            </w:tcBorders>
            <w:shd w:val="clear" w:color="auto" w:fill="E3DEF7" w:themeFill="accent3" w:themeFillTint="33"/>
            <w:vAlign w:val="center"/>
          </w:tcPr>
          <w:p w14:paraId="2A76FEDF"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3357" w:type="pct"/>
            <w:gridSpan w:val="14"/>
            <w:tcBorders>
              <w:top w:val="nil"/>
              <w:left w:val="single" w:sz="4" w:space="0" w:color="auto"/>
              <w:bottom w:val="nil"/>
              <w:right w:val="single" w:sz="4" w:space="0" w:color="auto"/>
            </w:tcBorders>
            <w:vAlign w:val="center"/>
          </w:tcPr>
          <w:p w14:paraId="321C67C9"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rPr>
              <w:fldChar w:fldCharType="begin">
                <w:ffData>
                  <w:name w:val="Check4"/>
                  <w:enabled/>
                  <w:calcOnExit w:val="0"/>
                  <w:checkBox>
                    <w:sizeAuto/>
                    <w:default w:val="0"/>
                  </w:checkBox>
                </w:ffData>
              </w:fldChar>
            </w:r>
            <w:r w:rsidRPr="00263541">
              <w:rPr>
                <w:rFonts w:ascii="Calibri" w:hAnsi="Calibri" w:cs="Calibri"/>
                <w:sz w:val="22"/>
              </w:rPr>
              <w:instrText xml:space="preserve"> FORMCHECKBOX </w:instrText>
            </w:r>
            <w:r w:rsidRPr="00263541">
              <w:rPr>
                <w:rFonts w:ascii="Calibri" w:hAnsi="Calibri" w:cs="Calibri"/>
                <w:sz w:val="22"/>
              </w:rPr>
            </w:r>
            <w:r w:rsidRPr="00263541">
              <w:rPr>
                <w:rFonts w:ascii="Calibri" w:hAnsi="Calibri" w:cs="Calibri"/>
                <w:sz w:val="22"/>
              </w:rPr>
              <w:fldChar w:fldCharType="separate"/>
            </w:r>
            <w:r w:rsidRPr="00263541">
              <w:rPr>
                <w:rFonts w:ascii="Calibri" w:hAnsi="Calibri" w:cs="Calibri"/>
                <w:sz w:val="22"/>
              </w:rPr>
              <w:fldChar w:fldCharType="end"/>
            </w:r>
            <w:r w:rsidRPr="00263541">
              <w:rPr>
                <w:rFonts w:ascii="Calibri" w:hAnsi="Calibri" w:cs="Calibri"/>
                <w:sz w:val="22"/>
              </w:rPr>
              <w:t xml:space="preserve"> </w:t>
            </w:r>
            <w:r w:rsidRPr="00263541">
              <w:rPr>
                <w:rFonts w:ascii="Calibri" w:hAnsi="Calibri" w:cs="Calibri"/>
                <w:sz w:val="22"/>
                <w:szCs w:val="22"/>
              </w:rPr>
              <w:t>Expression of interest (open ACTPS-wide)</w:t>
            </w:r>
          </w:p>
        </w:tc>
      </w:tr>
      <w:tr w:rsidR="00263541" w:rsidRPr="00263541" w14:paraId="1FB5A7FD" w14:textId="77777777" w:rsidTr="00285D89">
        <w:trPr>
          <w:cantSplit/>
          <w:trHeight w:val="185"/>
        </w:trPr>
        <w:tc>
          <w:tcPr>
            <w:tcW w:w="1643" w:type="pct"/>
            <w:gridSpan w:val="4"/>
            <w:vMerge/>
            <w:tcBorders>
              <w:left w:val="single" w:sz="4" w:space="0" w:color="auto"/>
              <w:right w:val="single" w:sz="4" w:space="0" w:color="auto"/>
            </w:tcBorders>
            <w:shd w:val="clear" w:color="auto" w:fill="E3DEF7" w:themeFill="accent3" w:themeFillTint="33"/>
            <w:vAlign w:val="center"/>
          </w:tcPr>
          <w:p w14:paraId="02ACEF36"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3357" w:type="pct"/>
            <w:gridSpan w:val="14"/>
            <w:tcBorders>
              <w:top w:val="nil"/>
              <w:left w:val="single" w:sz="4" w:space="0" w:color="auto"/>
              <w:bottom w:val="dashed" w:sz="4" w:space="0" w:color="auto"/>
              <w:right w:val="single" w:sz="4" w:space="0" w:color="auto"/>
            </w:tcBorders>
            <w:vAlign w:val="center"/>
          </w:tcPr>
          <w:p w14:paraId="3F61A2F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rPr>
              <w:fldChar w:fldCharType="begin">
                <w:ffData>
                  <w:name w:val="Check4"/>
                  <w:enabled/>
                  <w:calcOnExit w:val="0"/>
                  <w:checkBox>
                    <w:sizeAuto/>
                    <w:default w:val="0"/>
                  </w:checkBox>
                </w:ffData>
              </w:fldChar>
            </w:r>
            <w:r w:rsidRPr="00263541">
              <w:rPr>
                <w:rFonts w:ascii="Calibri" w:hAnsi="Calibri" w:cs="Calibri"/>
                <w:sz w:val="22"/>
              </w:rPr>
              <w:instrText xml:space="preserve"> FORMCHECKBOX </w:instrText>
            </w:r>
            <w:r w:rsidRPr="00263541">
              <w:rPr>
                <w:rFonts w:ascii="Calibri" w:hAnsi="Calibri" w:cs="Calibri"/>
                <w:sz w:val="22"/>
              </w:rPr>
            </w:r>
            <w:r w:rsidRPr="00263541">
              <w:rPr>
                <w:rFonts w:ascii="Calibri" w:hAnsi="Calibri" w:cs="Calibri"/>
                <w:sz w:val="22"/>
              </w:rPr>
              <w:fldChar w:fldCharType="separate"/>
            </w:r>
            <w:r w:rsidRPr="00263541">
              <w:rPr>
                <w:rFonts w:ascii="Calibri" w:hAnsi="Calibri" w:cs="Calibri"/>
                <w:sz w:val="22"/>
              </w:rPr>
              <w:fldChar w:fldCharType="end"/>
            </w:r>
            <w:r w:rsidRPr="00263541">
              <w:rPr>
                <w:rFonts w:ascii="Calibri" w:hAnsi="Calibri" w:cs="Calibri"/>
                <w:sz w:val="22"/>
              </w:rPr>
              <w:t xml:space="preserve"> </w:t>
            </w:r>
            <w:r w:rsidRPr="00263541">
              <w:rPr>
                <w:rFonts w:ascii="Calibri" w:hAnsi="Calibri" w:cs="Calibri"/>
                <w:sz w:val="22"/>
                <w:szCs w:val="22"/>
              </w:rPr>
              <w:t>Expression of interest (limited within directorate)</w:t>
            </w:r>
          </w:p>
        </w:tc>
      </w:tr>
      <w:tr w:rsidR="00263541" w:rsidRPr="00263541" w14:paraId="1DA01C65" w14:textId="77777777" w:rsidTr="00285D89">
        <w:trPr>
          <w:cantSplit/>
          <w:trHeight w:val="185"/>
        </w:trPr>
        <w:tc>
          <w:tcPr>
            <w:tcW w:w="1643" w:type="pct"/>
            <w:gridSpan w:val="4"/>
            <w:vMerge/>
            <w:tcBorders>
              <w:left w:val="single" w:sz="4" w:space="0" w:color="auto"/>
              <w:right w:val="single" w:sz="4" w:space="0" w:color="auto"/>
            </w:tcBorders>
            <w:shd w:val="clear" w:color="auto" w:fill="E3DEF7" w:themeFill="accent3" w:themeFillTint="33"/>
            <w:vAlign w:val="center"/>
          </w:tcPr>
          <w:p w14:paraId="16FA5F9E"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1416" w:type="pct"/>
            <w:gridSpan w:val="6"/>
            <w:tcBorders>
              <w:top w:val="dashed" w:sz="4" w:space="0" w:color="auto"/>
              <w:left w:val="single" w:sz="4" w:space="0" w:color="auto"/>
              <w:bottom w:val="dashed" w:sz="4" w:space="0" w:color="auto"/>
              <w:right w:val="nil"/>
            </w:tcBorders>
            <w:vAlign w:val="center"/>
          </w:tcPr>
          <w:p w14:paraId="1E32E78C"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rPr>
              <w:fldChar w:fldCharType="begin">
                <w:ffData>
                  <w:name w:val="Check4"/>
                  <w:enabled/>
                  <w:calcOnExit w:val="0"/>
                  <w:checkBox>
                    <w:sizeAuto/>
                    <w:default w:val="0"/>
                  </w:checkBox>
                </w:ffData>
              </w:fldChar>
            </w:r>
            <w:r w:rsidRPr="00263541">
              <w:rPr>
                <w:rFonts w:ascii="Calibri" w:hAnsi="Calibri" w:cs="Calibri"/>
                <w:sz w:val="22"/>
              </w:rPr>
              <w:instrText xml:space="preserve"> FORMCHECKBOX </w:instrText>
            </w:r>
            <w:r w:rsidRPr="00263541">
              <w:rPr>
                <w:rFonts w:ascii="Calibri" w:hAnsi="Calibri" w:cs="Calibri"/>
                <w:sz w:val="22"/>
              </w:rPr>
            </w:r>
            <w:r w:rsidRPr="00263541">
              <w:rPr>
                <w:rFonts w:ascii="Calibri" w:hAnsi="Calibri" w:cs="Calibri"/>
                <w:sz w:val="22"/>
              </w:rPr>
              <w:fldChar w:fldCharType="separate"/>
            </w:r>
            <w:r w:rsidRPr="00263541">
              <w:rPr>
                <w:rFonts w:ascii="Calibri" w:hAnsi="Calibri" w:cs="Calibri"/>
                <w:sz w:val="22"/>
              </w:rPr>
              <w:fldChar w:fldCharType="end"/>
            </w:r>
            <w:r w:rsidRPr="00263541">
              <w:rPr>
                <w:rFonts w:ascii="Calibri" w:hAnsi="Calibri" w:cs="Calibri"/>
                <w:sz w:val="22"/>
              </w:rPr>
              <w:t xml:space="preserve"> </w:t>
            </w:r>
            <w:r w:rsidRPr="00263541">
              <w:rPr>
                <w:rFonts w:ascii="Calibri" w:hAnsi="Calibri" w:cs="Calibri"/>
                <w:sz w:val="22"/>
                <w:szCs w:val="22"/>
              </w:rPr>
              <w:t>Relying on an earlier merit process</w:t>
            </w:r>
          </w:p>
        </w:tc>
        <w:sdt>
          <w:sdtPr>
            <w:rPr>
              <w:rFonts w:ascii="Calibri" w:hAnsi="Calibri" w:cs="Calibri"/>
              <w:sz w:val="22"/>
              <w:szCs w:val="22"/>
            </w:rPr>
            <w:id w:val="-139812351"/>
            <w:placeholder>
              <w:docPart w:val="91F9654F6F0544F9B47E8D1CF08D2F76"/>
            </w:placeholder>
            <w:showingPlcHdr/>
            <w:text/>
          </w:sdtPr>
          <w:sdtContent>
            <w:tc>
              <w:tcPr>
                <w:tcW w:w="1941" w:type="pct"/>
                <w:gridSpan w:val="8"/>
                <w:tcBorders>
                  <w:top w:val="dashed" w:sz="4" w:space="0" w:color="auto"/>
                  <w:left w:val="nil"/>
                  <w:bottom w:val="dashed" w:sz="4" w:space="0" w:color="auto"/>
                  <w:right w:val="single" w:sz="4" w:space="0" w:color="auto"/>
                </w:tcBorders>
                <w:vAlign w:val="center"/>
              </w:tcPr>
              <w:p w14:paraId="21E9B3B6"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reason for not running new merit process.</w:t>
                </w:r>
              </w:p>
            </w:tc>
          </w:sdtContent>
        </w:sdt>
      </w:tr>
      <w:tr w:rsidR="00263541" w:rsidRPr="00263541" w14:paraId="6A4A10C3" w14:textId="77777777" w:rsidTr="00285D89">
        <w:trPr>
          <w:cantSplit/>
          <w:trHeight w:val="185"/>
        </w:trPr>
        <w:tc>
          <w:tcPr>
            <w:tcW w:w="1643" w:type="pct"/>
            <w:gridSpan w:val="4"/>
            <w:vMerge/>
            <w:tcBorders>
              <w:top w:val="nil"/>
              <w:left w:val="single" w:sz="4" w:space="0" w:color="auto"/>
              <w:right w:val="single" w:sz="4" w:space="0" w:color="auto"/>
            </w:tcBorders>
            <w:shd w:val="clear" w:color="auto" w:fill="E3DEF7" w:themeFill="accent3" w:themeFillTint="33"/>
            <w:vAlign w:val="center"/>
          </w:tcPr>
          <w:p w14:paraId="226E08EA"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1416" w:type="pct"/>
            <w:gridSpan w:val="6"/>
            <w:tcBorders>
              <w:top w:val="dashed" w:sz="4" w:space="0" w:color="auto"/>
              <w:left w:val="single" w:sz="4" w:space="0" w:color="auto"/>
              <w:bottom w:val="single" w:sz="6" w:space="0" w:color="808080"/>
              <w:right w:val="nil"/>
            </w:tcBorders>
            <w:vAlign w:val="center"/>
          </w:tcPr>
          <w:p w14:paraId="7258B1A7"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rPr>
              <w:fldChar w:fldCharType="begin">
                <w:ffData>
                  <w:name w:val="Check4"/>
                  <w:enabled/>
                  <w:calcOnExit w:val="0"/>
                  <w:checkBox>
                    <w:sizeAuto/>
                    <w:default w:val="0"/>
                  </w:checkBox>
                </w:ffData>
              </w:fldChar>
            </w:r>
            <w:r w:rsidRPr="00263541">
              <w:rPr>
                <w:rFonts w:ascii="Calibri" w:hAnsi="Calibri" w:cs="Calibri"/>
                <w:sz w:val="22"/>
              </w:rPr>
              <w:instrText xml:space="preserve"> FORMCHECKBOX </w:instrText>
            </w:r>
            <w:r w:rsidRPr="00263541">
              <w:rPr>
                <w:rFonts w:ascii="Calibri" w:hAnsi="Calibri" w:cs="Calibri"/>
                <w:sz w:val="22"/>
              </w:rPr>
            </w:r>
            <w:r w:rsidRPr="00263541">
              <w:rPr>
                <w:rFonts w:ascii="Calibri" w:hAnsi="Calibri" w:cs="Calibri"/>
                <w:sz w:val="22"/>
              </w:rPr>
              <w:fldChar w:fldCharType="separate"/>
            </w:r>
            <w:r w:rsidRPr="00263541">
              <w:rPr>
                <w:rFonts w:ascii="Calibri" w:hAnsi="Calibri" w:cs="Calibri"/>
                <w:sz w:val="22"/>
              </w:rPr>
              <w:fldChar w:fldCharType="end"/>
            </w:r>
            <w:r w:rsidRPr="00263541">
              <w:rPr>
                <w:rFonts w:ascii="Calibri" w:hAnsi="Calibri" w:cs="Calibri"/>
                <w:sz w:val="22"/>
              </w:rPr>
              <w:t xml:space="preserve"> </w:t>
            </w:r>
            <w:r w:rsidRPr="00263541">
              <w:rPr>
                <w:rFonts w:ascii="Calibri" w:hAnsi="Calibri" w:cs="Calibri"/>
                <w:sz w:val="22"/>
                <w:szCs w:val="22"/>
              </w:rPr>
              <w:t>No merit process</w:t>
            </w:r>
          </w:p>
        </w:tc>
        <w:sdt>
          <w:sdtPr>
            <w:rPr>
              <w:rFonts w:ascii="Calibri" w:hAnsi="Calibri" w:cs="Calibri"/>
              <w:sz w:val="22"/>
              <w:szCs w:val="22"/>
            </w:rPr>
            <w:id w:val="-360513350"/>
            <w:placeholder>
              <w:docPart w:val="B92D851802CA431AB267BD519C3A1F84"/>
            </w:placeholder>
            <w:showingPlcHdr/>
            <w:text/>
          </w:sdtPr>
          <w:sdtContent>
            <w:tc>
              <w:tcPr>
                <w:tcW w:w="1941" w:type="pct"/>
                <w:gridSpan w:val="8"/>
                <w:tcBorders>
                  <w:top w:val="dashed" w:sz="4" w:space="0" w:color="auto"/>
                  <w:left w:val="nil"/>
                  <w:bottom w:val="single" w:sz="6" w:space="0" w:color="808080"/>
                  <w:right w:val="single" w:sz="4" w:space="0" w:color="auto"/>
                </w:tcBorders>
                <w:vAlign w:val="center"/>
              </w:tcPr>
              <w:p w14:paraId="4FA439CB"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color w:val="808080"/>
                    <w:sz w:val="22"/>
                    <w:szCs w:val="22"/>
                  </w:rPr>
                  <w:t>Enter reason for not running new merit process.</w:t>
                </w:r>
              </w:p>
            </w:tc>
          </w:sdtContent>
        </w:sdt>
      </w:tr>
      <w:tr w:rsidR="00263541" w:rsidRPr="00263541" w14:paraId="02454263" w14:textId="77777777" w:rsidTr="00285D89">
        <w:trPr>
          <w:cantSplit/>
          <w:trHeight w:val="136"/>
        </w:trPr>
        <w:tc>
          <w:tcPr>
            <w:tcW w:w="1643"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3671F7E2"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R</w:t>
            </w:r>
            <w:r w:rsidRPr="00263541">
              <w:rPr>
                <w:rFonts w:ascii="Calibri" w:hAnsi="Calibri" w:cs="Calibri"/>
                <w:sz w:val="20"/>
              </w:rPr>
              <w:t>ecruitment assistance</w:t>
            </w:r>
            <w:r w:rsidRPr="00263541">
              <w:rPr>
                <w:rFonts w:ascii="Calibri" w:hAnsi="Calibri" w:cs="Calibri"/>
                <w:sz w:val="22"/>
                <w:szCs w:val="22"/>
              </w:rPr>
              <w:t xml:space="preserve"> </w:t>
            </w:r>
          </w:p>
        </w:tc>
        <w:tc>
          <w:tcPr>
            <w:tcW w:w="1416" w:type="pct"/>
            <w:gridSpan w:val="6"/>
            <w:tcBorders>
              <w:top w:val="single" w:sz="6" w:space="0" w:color="808080"/>
              <w:left w:val="single" w:sz="4" w:space="0" w:color="auto"/>
              <w:bottom w:val="single" w:sz="4" w:space="0" w:color="auto"/>
              <w:right w:val="nil"/>
            </w:tcBorders>
            <w:vAlign w:val="center"/>
          </w:tcPr>
          <w:p w14:paraId="4D3F7A48"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If this engagement is the result of an external recruitment process, would you like Recruitment to send unsuccessful notifications?</w:t>
            </w:r>
          </w:p>
        </w:tc>
        <w:sdt>
          <w:sdtPr>
            <w:rPr>
              <w:rFonts w:ascii="Calibri" w:hAnsi="Calibri" w:cs="Calibri"/>
              <w:sz w:val="22"/>
              <w:szCs w:val="22"/>
            </w:rPr>
            <w:id w:val="94067005"/>
            <w:placeholder>
              <w:docPart w:val="7A8B3D9FE4594CA88957609A1214272D"/>
            </w:placeholder>
            <w:showingPlcHdr/>
            <w:dropDownList>
              <w:listItem w:value="Choose an item."/>
              <w:listItem w:displayText="Yes - Directorate will provide a schedule of applicants to Shared Services" w:value="Yes - Directorate will provide a schedule of applicants to Shared Services"/>
              <w:listItem w:displayText="No - Directorate will send unsuccessful notification" w:value="No - Directorate will send unsuccessful notification"/>
            </w:dropDownList>
          </w:sdtPr>
          <w:sdtContent>
            <w:tc>
              <w:tcPr>
                <w:tcW w:w="1941" w:type="pct"/>
                <w:gridSpan w:val="8"/>
                <w:tcBorders>
                  <w:top w:val="single" w:sz="6" w:space="0" w:color="808080"/>
                  <w:left w:val="nil"/>
                  <w:bottom w:val="single" w:sz="4" w:space="0" w:color="auto"/>
                  <w:right w:val="single" w:sz="4" w:space="0" w:color="auto"/>
                </w:tcBorders>
                <w:vAlign w:val="center"/>
              </w:tcPr>
              <w:p w14:paraId="17430C8D"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olor w:val="808080"/>
                    <w:sz w:val="22"/>
                    <w:szCs w:val="22"/>
                  </w:rPr>
                  <w:t>Select an item.</w:t>
                </w:r>
              </w:p>
            </w:tc>
          </w:sdtContent>
        </w:sdt>
      </w:tr>
      <w:tr w:rsidR="00263541" w:rsidRPr="00263541" w14:paraId="29021937" w14:textId="77777777" w:rsidTr="00285D89">
        <w:trPr>
          <w:cantSplit/>
          <w:trHeight w:val="560"/>
        </w:trPr>
        <w:tc>
          <w:tcPr>
            <w:tcW w:w="1643" w:type="pct"/>
            <w:gridSpan w:val="4"/>
            <w:vMerge/>
            <w:tcBorders>
              <w:left w:val="single" w:sz="4" w:space="0" w:color="auto"/>
              <w:bottom w:val="single" w:sz="12" w:space="0" w:color="808080"/>
              <w:right w:val="single" w:sz="4" w:space="0" w:color="auto"/>
            </w:tcBorders>
            <w:shd w:val="clear" w:color="auto" w:fill="E3DEF7" w:themeFill="accent3" w:themeFillTint="33"/>
            <w:vAlign w:val="center"/>
          </w:tcPr>
          <w:p w14:paraId="3610762E"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p>
        </w:tc>
        <w:tc>
          <w:tcPr>
            <w:tcW w:w="1416" w:type="pct"/>
            <w:gridSpan w:val="6"/>
            <w:tcBorders>
              <w:top w:val="single" w:sz="4" w:space="0" w:color="auto"/>
              <w:left w:val="single" w:sz="4" w:space="0" w:color="auto"/>
              <w:bottom w:val="single" w:sz="12" w:space="0" w:color="808080"/>
              <w:right w:val="nil"/>
            </w:tcBorders>
            <w:vAlign w:val="center"/>
          </w:tcPr>
          <w:p w14:paraId="30928E9E"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sz w:val="22"/>
                <w:szCs w:val="22"/>
              </w:rPr>
            </w:pPr>
            <w:r w:rsidRPr="00263541">
              <w:rPr>
                <w:rFonts w:ascii="Calibri" w:hAnsi="Calibri" w:cs="Calibri"/>
                <w:sz w:val="22"/>
                <w:szCs w:val="22"/>
              </w:rPr>
              <w:t>Does ICT Access need to be arranged?</w:t>
            </w:r>
          </w:p>
        </w:tc>
        <w:tc>
          <w:tcPr>
            <w:tcW w:w="1941" w:type="pct"/>
            <w:gridSpan w:val="8"/>
            <w:tcBorders>
              <w:top w:val="single" w:sz="4" w:space="0" w:color="auto"/>
              <w:left w:val="nil"/>
              <w:bottom w:val="single" w:sz="12" w:space="0" w:color="808080"/>
              <w:right w:val="single" w:sz="4" w:space="0" w:color="auto"/>
            </w:tcBorders>
            <w:vAlign w:val="center"/>
          </w:tcPr>
          <w:p w14:paraId="01760DF5" w14:textId="77777777" w:rsidR="00263541" w:rsidRPr="00263541" w:rsidRDefault="00263541" w:rsidP="00263541">
            <w:pPr>
              <w:overflowPunct w:val="0"/>
              <w:autoSpaceDE w:val="0"/>
              <w:autoSpaceDN w:val="0"/>
              <w:adjustRightInd w:val="0"/>
              <w:spacing w:before="60" w:after="60"/>
              <w:textAlignment w:val="baseline"/>
              <w:rPr>
                <w:rFonts w:ascii="Arial" w:hAnsi="Arial" w:cs="Arial"/>
                <w:sz w:val="20"/>
              </w:rPr>
            </w:pPr>
            <w:r w:rsidRPr="00263541">
              <w:rPr>
                <w:rFonts w:ascii="Calibri" w:hAnsi="Calibri" w:cs="Calibri"/>
                <w:sz w:val="22"/>
                <w:szCs w:val="22"/>
              </w:rPr>
              <w:t xml:space="preserve">If yes, please submit a Network Access form here: </w:t>
            </w:r>
            <w:hyperlink r:id="rId12" w:history="1">
              <w:r w:rsidRPr="00263541">
                <w:rPr>
                  <w:rFonts w:ascii="Calibri" w:hAnsi="Calibri" w:cs="Calibri"/>
                  <w:color w:val="B464DC"/>
                  <w:sz w:val="22"/>
                  <w:szCs w:val="22"/>
                  <w:u w:val="single"/>
                </w:rPr>
                <w:t xml:space="preserve">Network &amp; Email Access - </w:t>
              </w:r>
              <w:proofErr w:type="spellStart"/>
              <w:r w:rsidRPr="00263541">
                <w:rPr>
                  <w:rFonts w:ascii="Calibri" w:hAnsi="Calibri" w:cs="Calibri"/>
                  <w:color w:val="B464DC"/>
                  <w:sz w:val="22"/>
                  <w:szCs w:val="22"/>
                  <w:u w:val="single"/>
                </w:rPr>
                <w:t>OneGov</w:t>
              </w:r>
              <w:proofErr w:type="spellEnd"/>
              <w:r w:rsidRPr="00263541">
                <w:rPr>
                  <w:rFonts w:ascii="Calibri" w:hAnsi="Calibri" w:cs="Calibri"/>
                  <w:color w:val="B464DC"/>
                  <w:sz w:val="22"/>
                  <w:szCs w:val="22"/>
                  <w:u w:val="single"/>
                </w:rPr>
                <w:t xml:space="preserve"> Service Centre</w:t>
              </w:r>
            </w:hyperlink>
          </w:p>
        </w:tc>
      </w:tr>
      <w:tr w:rsidR="00263541" w:rsidRPr="00263541" w14:paraId="78CA97ED" w14:textId="77777777" w:rsidTr="00285D89">
        <w:trPr>
          <w:cantSplit/>
        </w:trPr>
        <w:tc>
          <w:tcPr>
            <w:tcW w:w="5000" w:type="pct"/>
            <w:gridSpan w:val="18"/>
            <w:tcBorders>
              <w:bottom w:val="single" w:sz="6" w:space="0" w:color="808080"/>
            </w:tcBorders>
            <w:shd w:val="clear" w:color="auto" w:fill="6E46E0"/>
          </w:tcPr>
          <w:p w14:paraId="508E2913" w14:textId="77777777" w:rsidR="00263541" w:rsidRPr="00263541" w:rsidRDefault="00263541" w:rsidP="00263541">
            <w:pPr>
              <w:overflowPunct w:val="0"/>
              <w:autoSpaceDE w:val="0"/>
              <w:autoSpaceDN w:val="0"/>
              <w:adjustRightInd w:val="0"/>
              <w:spacing w:before="60" w:after="60"/>
              <w:textAlignment w:val="baseline"/>
              <w:rPr>
                <w:rFonts w:ascii="Calibri" w:hAnsi="Calibri" w:cs="Calibri"/>
                <w:b/>
                <w:bCs/>
                <w:color w:val="FFFFFF"/>
                <w:szCs w:val="24"/>
              </w:rPr>
            </w:pPr>
            <w:r w:rsidRPr="00263541">
              <w:rPr>
                <w:rFonts w:ascii="Calibri" w:hAnsi="Calibri" w:cs="Calibri"/>
                <w:b/>
                <w:bCs/>
                <w:color w:val="FFFFFF"/>
                <w:szCs w:val="24"/>
              </w:rPr>
              <w:t>HEAD OF AGENCY APPROVAL</w:t>
            </w:r>
          </w:p>
        </w:tc>
      </w:tr>
      <w:tr w:rsidR="00263541" w:rsidRPr="00263541" w14:paraId="3F5D8FFF" w14:textId="77777777" w:rsidTr="00285D89">
        <w:trPr>
          <w:cantSplit/>
          <w:trHeight w:val="91"/>
        </w:trPr>
        <w:tc>
          <w:tcPr>
            <w:tcW w:w="5000" w:type="pct"/>
            <w:gridSpan w:val="18"/>
            <w:shd w:val="clear" w:color="auto" w:fill="E3DEF7" w:themeFill="accent3" w:themeFillTint="33"/>
          </w:tcPr>
          <w:p w14:paraId="0F335556" w14:textId="77777777" w:rsidR="00263541" w:rsidRPr="00263541" w:rsidRDefault="00263541" w:rsidP="00263541">
            <w:pPr>
              <w:overflowPunct w:val="0"/>
              <w:autoSpaceDE w:val="0"/>
              <w:autoSpaceDN w:val="0"/>
              <w:adjustRightInd w:val="0"/>
              <w:jc w:val="center"/>
              <w:textAlignment w:val="baseline"/>
              <w:rPr>
                <w:rFonts w:ascii="Calibri" w:hAnsi="Calibri" w:cs="Calibri"/>
                <w:b/>
                <w:bCs/>
                <w:szCs w:val="24"/>
              </w:rPr>
            </w:pPr>
            <w:r w:rsidRPr="00263541">
              <w:rPr>
                <w:rFonts w:ascii="Calibri" w:hAnsi="Calibri" w:cs="Calibri"/>
                <w:b/>
                <w:bCs/>
                <w:szCs w:val="24"/>
              </w:rPr>
              <w:t>Agreed / Not Agreed / Please Discuss</w:t>
            </w:r>
          </w:p>
        </w:tc>
      </w:tr>
      <w:tr w:rsidR="00263541" w:rsidRPr="00263541" w14:paraId="66146B68" w14:textId="77777777" w:rsidTr="00285D89">
        <w:trPr>
          <w:cantSplit/>
          <w:trHeight w:val="110"/>
        </w:trPr>
        <w:tc>
          <w:tcPr>
            <w:tcW w:w="784" w:type="pct"/>
            <w:gridSpan w:val="2"/>
            <w:tcBorders>
              <w:bottom w:val="single" w:sz="6" w:space="0" w:color="808080"/>
            </w:tcBorders>
            <w:shd w:val="clear" w:color="auto" w:fill="E3DEF7" w:themeFill="accent3" w:themeFillTint="33"/>
          </w:tcPr>
          <w:p w14:paraId="0369F59E" w14:textId="77777777" w:rsidR="00263541" w:rsidRPr="00263541" w:rsidRDefault="00263541" w:rsidP="00263541">
            <w:pPr>
              <w:overflowPunct w:val="0"/>
              <w:autoSpaceDE w:val="0"/>
              <w:autoSpaceDN w:val="0"/>
              <w:adjustRightInd w:val="0"/>
              <w:textAlignment w:val="baseline"/>
              <w:rPr>
                <w:rFonts w:ascii="Calibri" w:hAnsi="Calibri" w:cs="Calibri"/>
                <w:sz w:val="20"/>
              </w:rPr>
            </w:pPr>
            <w:r w:rsidRPr="00263541">
              <w:rPr>
                <w:rFonts w:ascii="Calibri" w:hAnsi="Calibri" w:cs="Calibri"/>
                <w:sz w:val="20"/>
              </w:rPr>
              <w:t>Name and signature</w:t>
            </w:r>
          </w:p>
        </w:tc>
        <w:tc>
          <w:tcPr>
            <w:tcW w:w="3286" w:type="pct"/>
            <w:gridSpan w:val="11"/>
            <w:tcBorders>
              <w:bottom w:val="single" w:sz="6" w:space="0" w:color="808080"/>
            </w:tcBorders>
          </w:tcPr>
          <w:p w14:paraId="130068EC" w14:textId="77777777" w:rsidR="00263541" w:rsidRPr="00263541" w:rsidRDefault="00263541" w:rsidP="00263541">
            <w:pPr>
              <w:overflowPunct w:val="0"/>
              <w:autoSpaceDE w:val="0"/>
              <w:autoSpaceDN w:val="0"/>
              <w:adjustRightInd w:val="0"/>
              <w:textAlignment w:val="baseline"/>
              <w:rPr>
                <w:rFonts w:ascii="Calibri" w:hAnsi="Calibri" w:cs="Calibri"/>
                <w:sz w:val="20"/>
              </w:rPr>
            </w:pPr>
          </w:p>
          <w:p w14:paraId="11C5D3E5" w14:textId="77777777" w:rsidR="00263541" w:rsidRPr="00263541" w:rsidRDefault="00263541" w:rsidP="00263541">
            <w:pPr>
              <w:overflowPunct w:val="0"/>
              <w:autoSpaceDE w:val="0"/>
              <w:autoSpaceDN w:val="0"/>
              <w:adjustRightInd w:val="0"/>
              <w:textAlignment w:val="baseline"/>
              <w:rPr>
                <w:rFonts w:ascii="Calibri" w:hAnsi="Calibri" w:cs="Calibri"/>
                <w:sz w:val="20"/>
              </w:rPr>
            </w:pPr>
          </w:p>
        </w:tc>
        <w:tc>
          <w:tcPr>
            <w:tcW w:w="503" w:type="pct"/>
            <w:gridSpan w:val="3"/>
            <w:tcBorders>
              <w:bottom w:val="single" w:sz="6" w:space="0" w:color="808080"/>
              <w:right w:val="nil"/>
            </w:tcBorders>
            <w:shd w:val="clear" w:color="auto" w:fill="E3DEF7" w:themeFill="accent3" w:themeFillTint="33"/>
          </w:tcPr>
          <w:p w14:paraId="6D5EA778" w14:textId="77777777" w:rsidR="00263541" w:rsidRPr="00263541" w:rsidRDefault="00263541" w:rsidP="00263541">
            <w:pPr>
              <w:overflowPunct w:val="0"/>
              <w:autoSpaceDE w:val="0"/>
              <w:autoSpaceDN w:val="0"/>
              <w:adjustRightInd w:val="0"/>
              <w:textAlignment w:val="baseline"/>
              <w:rPr>
                <w:rFonts w:ascii="Calibri" w:hAnsi="Calibri" w:cs="Calibri"/>
                <w:sz w:val="20"/>
              </w:rPr>
            </w:pPr>
            <w:r w:rsidRPr="00263541">
              <w:rPr>
                <w:rFonts w:ascii="Calibri" w:hAnsi="Calibri" w:cs="Calibri"/>
                <w:sz w:val="20"/>
              </w:rPr>
              <w:t>Date</w:t>
            </w:r>
          </w:p>
        </w:tc>
        <w:tc>
          <w:tcPr>
            <w:tcW w:w="427" w:type="pct"/>
            <w:gridSpan w:val="2"/>
            <w:tcBorders>
              <w:bottom w:val="single" w:sz="6" w:space="0" w:color="808080"/>
            </w:tcBorders>
          </w:tcPr>
          <w:p w14:paraId="634B9809" w14:textId="77777777" w:rsidR="00263541" w:rsidRPr="00263541" w:rsidRDefault="00263541" w:rsidP="00263541">
            <w:pPr>
              <w:overflowPunct w:val="0"/>
              <w:autoSpaceDE w:val="0"/>
              <w:autoSpaceDN w:val="0"/>
              <w:adjustRightInd w:val="0"/>
              <w:textAlignment w:val="baseline"/>
              <w:rPr>
                <w:rFonts w:ascii="Calibri" w:hAnsi="Calibri" w:cs="Calibri"/>
                <w:sz w:val="20"/>
              </w:rPr>
            </w:pPr>
            <w:r w:rsidRPr="00263541">
              <w:rPr>
                <w:rFonts w:ascii="Calibri" w:hAnsi="Calibri" w:cs="Calibri"/>
                <w:sz w:val="20"/>
              </w:rPr>
              <w:t xml:space="preserve">    /     / </w:t>
            </w:r>
          </w:p>
        </w:tc>
      </w:tr>
    </w:tbl>
    <w:p w14:paraId="02340ADA" w14:textId="77777777" w:rsidR="009B2CA1" w:rsidRPr="009B2CA1" w:rsidRDefault="009B2CA1" w:rsidP="00CF28BC">
      <w:pPr>
        <w:keepNext/>
        <w:overflowPunct w:val="0"/>
        <w:autoSpaceDE w:val="0"/>
        <w:autoSpaceDN w:val="0"/>
        <w:adjustRightInd w:val="0"/>
        <w:jc w:val="center"/>
        <w:textAlignment w:val="baseline"/>
        <w:outlineLvl w:val="0"/>
        <w:rPr>
          <w:rFonts w:ascii="Arial" w:hAnsi="Arial" w:cs="Arial"/>
          <w:b/>
          <w:bCs/>
          <w:sz w:val="28"/>
          <w:szCs w:val="28"/>
        </w:rPr>
      </w:pPr>
      <w:r w:rsidRPr="009B2CA1">
        <w:rPr>
          <w:rFonts w:ascii="Arial" w:hAnsi="Arial" w:cs="Arial"/>
          <w:b/>
          <w:bCs/>
          <w:sz w:val="28"/>
          <w:szCs w:val="28"/>
        </w:rPr>
        <w:lastRenderedPageBreak/>
        <w:t>Request to job-size SES position</w:t>
      </w:r>
      <w:r w:rsidRPr="009B2CA1">
        <w:rPr>
          <w:rFonts w:ascii="Arial" w:hAnsi="Arial" w:cs="Arial"/>
          <w:b/>
          <w:bCs/>
          <w:sz w:val="28"/>
          <w:szCs w:val="28"/>
        </w:rPr>
        <w:br/>
      </w:r>
    </w:p>
    <w:p w14:paraId="2190F37C" w14:textId="77777777" w:rsidR="009B2CA1" w:rsidRPr="009B2CA1" w:rsidRDefault="009B2CA1" w:rsidP="009B2CA1">
      <w:pPr>
        <w:overflowPunct w:val="0"/>
        <w:autoSpaceDE w:val="0"/>
        <w:autoSpaceDN w:val="0"/>
        <w:adjustRightInd w:val="0"/>
        <w:spacing w:before="60" w:after="60"/>
        <w:ind w:left="-454" w:right="-567"/>
        <w:textAlignment w:val="baseline"/>
        <w:rPr>
          <w:rFonts w:ascii="Calibri" w:hAnsi="Calibri" w:cs="Calibri"/>
          <w:b/>
          <w:bCs/>
          <w:i/>
          <w:sz w:val="22"/>
          <w:szCs w:val="22"/>
        </w:rPr>
      </w:pPr>
      <w:r w:rsidRPr="009B2CA1">
        <w:rPr>
          <w:rFonts w:ascii="Calibri" w:hAnsi="Calibri" w:cs="Calibri"/>
          <w:b/>
          <w:bCs/>
          <w:i/>
          <w:sz w:val="22"/>
          <w:szCs w:val="22"/>
        </w:rPr>
        <w:t>Guidelines:</w:t>
      </w:r>
    </w:p>
    <w:p w14:paraId="1F6EF3B6" w14:textId="77777777" w:rsidR="00CF28BC" w:rsidRDefault="00CF28BC" w:rsidP="00CF28BC">
      <w:pPr>
        <w:pStyle w:val="ListParagraph"/>
        <w:numPr>
          <w:ilvl w:val="0"/>
          <w:numId w:val="8"/>
        </w:numPr>
        <w:spacing w:before="120" w:after="120"/>
        <w:ind w:right="-567"/>
        <w:rPr>
          <w:rFonts w:asciiTheme="minorHAnsi" w:hAnsiTheme="minorHAnsi" w:cstheme="minorHAnsi"/>
          <w:sz w:val="22"/>
          <w:szCs w:val="22"/>
        </w:rPr>
      </w:pPr>
      <w:r w:rsidRPr="00085CFD">
        <w:rPr>
          <w:rFonts w:asciiTheme="minorHAnsi" w:hAnsiTheme="minorHAnsi" w:cstheme="minorHAnsi"/>
          <w:sz w:val="22"/>
          <w:szCs w:val="22"/>
        </w:rPr>
        <w:t>This form must be approved by the</w:t>
      </w:r>
      <w:r>
        <w:rPr>
          <w:rFonts w:asciiTheme="minorHAnsi" w:hAnsiTheme="minorHAnsi" w:cstheme="minorHAnsi"/>
          <w:sz w:val="22"/>
          <w:szCs w:val="22"/>
        </w:rPr>
        <w:t xml:space="preserve"> delegate of the</w:t>
      </w:r>
      <w:r w:rsidRPr="00085CFD">
        <w:rPr>
          <w:rFonts w:asciiTheme="minorHAnsi" w:hAnsiTheme="minorHAnsi" w:cstheme="minorHAnsi"/>
          <w:sz w:val="22"/>
          <w:szCs w:val="22"/>
        </w:rPr>
        <w:t xml:space="preserve"> Head of Service</w:t>
      </w:r>
      <w:r>
        <w:rPr>
          <w:rFonts w:asciiTheme="minorHAnsi" w:hAnsiTheme="minorHAnsi" w:cstheme="minorHAnsi"/>
          <w:sz w:val="22"/>
          <w:szCs w:val="22"/>
        </w:rPr>
        <w:t>, Deputy Director-General, Office of Industrial Relations and Workforce Strategy, CMTEDD</w:t>
      </w:r>
      <w:r w:rsidRPr="00085CFD">
        <w:rPr>
          <w:rFonts w:asciiTheme="minorHAnsi" w:hAnsiTheme="minorHAnsi" w:cstheme="minorHAnsi"/>
          <w:sz w:val="22"/>
          <w:szCs w:val="22"/>
        </w:rPr>
        <w:t xml:space="preserve"> before </w:t>
      </w:r>
      <w:r>
        <w:rPr>
          <w:rFonts w:asciiTheme="minorHAnsi" w:hAnsiTheme="minorHAnsi" w:cstheme="minorHAnsi"/>
          <w:sz w:val="22"/>
          <w:szCs w:val="22"/>
        </w:rPr>
        <w:t>approaching the independent SES position evaluator to undertake an SES position assessment.</w:t>
      </w:r>
    </w:p>
    <w:p w14:paraId="711C5EE4" w14:textId="77777777" w:rsidR="00CF28BC" w:rsidRPr="00CF28BC" w:rsidRDefault="00CF28BC" w:rsidP="00CF28BC">
      <w:pPr>
        <w:pStyle w:val="ListParagraph"/>
        <w:numPr>
          <w:ilvl w:val="0"/>
          <w:numId w:val="8"/>
        </w:numPr>
        <w:rPr>
          <w:rFonts w:ascii="Calibri" w:hAnsi="Calibri" w:cs="Calibri"/>
          <w:sz w:val="22"/>
          <w:szCs w:val="22"/>
          <w:lang w:val="en-GB"/>
        </w:rPr>
      </w:pPr>
      <w:r w:rsidRPr="00CF28BC">
        <w:rPr>
          <w:rFonts w:ascii="Calibri" w:hAnsi="Calibri" w:cs="Calibri"/>
          <w:sz w:val="22"/>
          <w:szCs w:val="22"/>
          <w:lang w:val="en-GB"/>
        </w:rPr>
        <w:t>SES positions should be job-sized at least every 5 years or soon as practicable after significant changes to the functions or responsibilities of the position.</w:t>
      </w:r>
    </w:p>
    <w:p w14:paraId="1290F3EF" w14:textId="77777777" w:rsidR="00CF28BC" w:rsidRPr="00CF28BC" w:rsidRDefault="00CF28BC" w:rsidP="00CF28BC">
      <w:pPr>
        <w:pStyle w:val="ListParagraph"/>
        <w:numPr>
          <w:ilvl w:val="0"/>
          <w:numId w:val="8"/>
        </w:numPr>
        <w:rPr>
          <w:rFonts w:ascii="Calibri" w:hAnsi="Calibri" w:cs="Calibri"/>
          <w:sz w:val="22"/>
          <w:szCs w:val="22"/>
          <w:lang w:val="en-GB"/>
        </w:rPr>
      </w:pPr>
      <w:r w:rsidRPr="00CF28BC">
        <w:rPr>
          <w:rFonts w:ascii="Calibri" w:hAnsi="Calibri" w:cs="Calibri"/>
          <w:sz w:val="22"/>
          <w:szCs w:val="22"/>
          <w:lang w:val="en-GB"/>
        </w:rPr>
        <w:t>The information provided on this form will assist the delegate when considering the proposal.</w:t>
      </w:r>
    </w:p>
    <w:p w14:paraId="1A57FA9D" w14:textId="7A083993" w:rsidR="009B2CA1" w:rsidRPr="0037281E" w:rsidRDefault="009B2CA1" w:rsidP="0037281E">
      <w:pPr>
        <w:pStyle w:val="ListParagraph"/>
        <w:numPr>
          <w:ilvl w:val="0"/>
          <w:numId w:val="8"/>
        </w:numPr>
        <w:overflowPunct w:val="0"/>
        <w:autoSpaceDE w:val="0"/>
        <w:autoSpaceDN w:val="0"/>
        <w:adjustRightInd w:val="0"/>
        <w:spacing w:before="120"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Please forward the completed form to </w:t>
      </w:r>
      <w:hyperlink r:id="rId13" w:history="1">
        <w:r w:rsidRPr="0037281E">
          <w:rPr>
            <w:rFonts w:ascii="Calibri" w:hAnsi="Calibri" w:cs="Calibri"/>
            <w:color w:val="B464DC"/>
            <w:sz w:val="22"/>
            <w:szCs w:val="22"/>
            <w:u w:val="single"/>
            <w:lang w:val="en-GB"/>
          </w:rPr>
          <w:t>SSHRExecutiveContracts@act.gov.au</w:t>
        </w:r>
      </w:hyperlink>
      <w:r w:rsidRPr="0037281E">
        <w:rPr>
          <w:rFonts w:ascii="Calibri" w:hAnsi="Calibri" w:cs="Calibri"/>
          <w:color w:val="B464DC"/>
          <w:sz w:val="22"/>
          <w:szCs w:val="22"/>
          <w:lang w:val="en-GB"/>
        </w:rPr>
        <w:t xml:space="preserve">    </w:t>
      </w:r>
    </w:p>
    <w:p w14:paraId="19969E64" w14:textId="77777777" w:rsidR="009B2CA1" w:rsidRDefault="009B2CA1" w:rsidP="001E4B70">
      <w:pPr>
        <w:ind w:left="-454" w:right="-567"/>
      </w:pPr>
    </w:p>
    <w:tbl>
      <w:tblPr>
        <w:tblW w:w="5661" w:type="pct"/>
        <w:tblInd w:w="-5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1004"/>
        <w:gridCol w:w="496"/>
        <w:gridCol w:w="383"/>
        <w:gridCol w:w="2759"/>
        <w:gridCol w:w="250"/>
        <w:gridCol w:w="2136"/>
        <w:gridCol w:w="232"/>
        <w:gridCol w:w="22"/>
        <w:gridCol w:w="369"/>
        <w:gridCol w:w="1705"/>
      </w:tblGrid>
      <w:tr w:rsidR="009B2CA1" w:rsidRPr="009B2CA1" w14:paraId="43D2FEF7" w14:textId="77777777" w:rsidTr="0037281E">
        <w:trPr>
          <w:cantSplit/>
        </w:trPr>
        <w:tc>
          <w:tcPr>
            <w:tcW w:w="5000" w:type="pct"/>
            <w:gridSpan w:val="11"/>
            <w:tcBorders>
              <w:top w:val="single" w:sz="4" w:space="0" w:color="auto"/>
            </w:tcBorders>
            <w:shd w:val="clear" w:color="auto" w:fill="6E46E0"/>
          </w:tcPr>
          <w:p w14:paraId="4048CC50" w14:textId="77777777" w:rsidR="009B2CA1" w:rsidRPr="009B2CA1" w:rsidRDefault="009B2CA1"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9B2CA1">
              <w:rPr>
                <w:rFonts w:ascii="Calibri" w:hAnsi="Calibri" w:cs="Calibri"/>
                <w:b/>
                <w:bCs/>
                <w:color w:val="FFFFFF"/>
                <w:szCs w:val="24"/>
              </w:rPr>
              <w:t>Position(s) Details</w:t>
            </w:r>
          </w:p>
        </w:tc>
      </w:tr>
      <w:tr w:rsidR="009B2CA1" w:rsidRPr="009B2CA1" w14:paraId="4D1EB390" w14:textId="77777777" w:rsidTr="0009266B">
        <w:trPr>
          <w:cantSplit/>
          <w:trHeight w:val="245"/>
        </w:trPr>
        <w:tc>
          <w:tcPr>
            <w:tcW w:w="286" w:type="pct"/>
            <w:vMerge w:val="restart"/>
            <w:shd w:val="clear" w:color="auto" w:fill="E3DEF7" w:themeFill="accent3" w:themeFillTint="33"/>
          </w:tcPr>
          <w:p w14:paraId="108C24C6"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1.1</w:t>
            </w:r>
          </w:p>
        </w:tc>
        <w:tc>
          <w:tcPr>
            <w:tcW w:w="756" w:type="pct"/>
            <w:gridSpan w:val="2"/>
            <w:vMerge w:val="restart"/>
            <w:shd w:val="clear" w:color="auto" w:fill="E3DEF7" w:themeFill="accent3" w:themeFillTint="33"/>
          </w:tcPr>
          <w:p w14:paraId="6B6B67A4"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r w:rsidRPr="009B2CA1">
              <w:rPr>
                <w:rFonts w:ascii="Calibri" w:hAnsi="Calibri" w:cs="Calibri"/>
                <w:sz w:val="20"/>
              </w:rPr>
              <w:t>Position(s) details</w:t>
            </w:r>
          </w:p>
        </w:tc>
        <w:tc>
          <w:tcPr>
            <w:tcW w:w="1583" w:type="pct"/>
            <w:gridSpan w:val="2"/>
            <w:shd w:val="clear" w:color="auto" w:fill="E3DEF7" w:themeFill="accent3" w:themeFillTint="33"/>
          </w:tcPr>
          <w:p w14:paraId="1273E2C3"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Position title</w:t>
            </w:r>
          </w:p>
        </w:tc>
        <w:tc>
          <w:tcPr>
            <w:tcW w:w="1319" w:type="pct"/>
            <w:gridSpan w:val="3"/>
            <w:tcBorders>
              <w:bottom w:val="single" w:sz="6" w:space="0" w:color="808080"/>
            </w:tcBorders>
            <w:shd w:val="clear" w:color="auto" w:fill="E3DEF7" w:themeFill="accent3" w:themeFillTint="33"/>
          </w:tcPr>
          <w:p w14:paraId="02CF00C6"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Reports to (incl. E-Number</w:t>
            </w:r>
          </w:p>
        </w:tc>
        <w:tc>
          <w:tcPr>
            <w:tcW w:w="1056" w:type="pct"/>
            <w:gridSpan w:val="3"/>
            <w:tcBorders>
              <w:bottom w:val="single" w:sz="6" w:space="0" w:color="808080"/>
            </w:tcBorders>
            <w:shd w:val="clear" w:color="auto" w:fill="E3DEF7" w:themeFill="accent3" w:themeFillTint="33"/>
          </w:tcPr>
          <w:p w14:paraId="5A5D6CAB"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Current classification if applicable)</w:t>
            </w:r>
          </w:p>
        </w:tc>
      </w:tr>
      <w:tr w:rsidR="0037281E" w:rsidRPr="009B2CA1" w14:paraId="4088D677" w14:textId="77777777" w:rsidTr="0009266B">
        <w:trPr>
          <w:cantSplit/>
          <w:trHeight w:val="496"/>
        </w:trPr>
        <w:tc>
          <w:tcPr>
            <w:tcW w:w="286" w:type="pct"/>
            <w:vMerge/>
            <w:shd w:val="clear" w:color="auto" w:fill="E3DEF7" w:themeFill="accent3" w:themeFillTint="33"/>
          </w:tcPr>
          <w:p w14:paraId="2DDB8B2F"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5A7744D1"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2C97EF5A"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1.</w:t>
            </w:r>
          </w:p>
        </w:tc>
        <w:tc>
          <w:tcPr>
            <w:tcW w:w="1390" w:type="pct"/>
            <w:tcBorders>
              <w:bottom w:val="single" w:sz="6" w:space="0" w:color="808080"/>
            </w:tcBorders>
          </w:tcPr>
          <w:sdt>
            <w:sdtPr>
              <w:rPr>
                <w:rFonts w:ascii="Calibri" w:hAnsi="Calibri" w:cs="Calibri"/>
                <w:sz w:val="22"/>
                <w:szCs w:val="22"/>
              </w:rPr>
              <w:tag w:val="fldnominal"/>
              <w:id w:val="317768369"/>
              <w:placeholder>
                <w:docPart w:val="DE58BCC1DB6F4CE2B7E0405B121E223B"/>
              </w:placeholder>
              <w:showingPlcHdr/>
            </w:sdtPr>
            <w:sdtEndPr/>
            <w:sdtContent>
              <w:p w14:paraId="5BC618F9"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2027210292"/>
              <w:placeholder>
                <w:docPart w:val="AA6118CC01C14FD0BA4067DBE5E60776"/>
              </w:placeholder>
              <w:showingPlcHdr/>
            </w:sdtPr>
            <w:sdtEndPr/>
            <w:sdtContent>
              <w:p w14:paraId="59B8FB05"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662441338"/>
            <w:placeholder>
              <w:docPart w:val="AF7776114C9A4F5B86D03A178717B9B0"/>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2882E49B"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5B614869" w14:textId="77777777" w:rsidTr="0009266B">
        <w:trPr>
          <w:cantSplit/>
          <w:trHeight w:val="496"/>
        </w:trPr>
        <w:tc>
          <w:tcPr>
            <w:tcW w:w="286" w:type="pct"/>
            <w:vMerge/>
            <w:shd w:val="clear" w:color="auto" w:fill="E3DEF7" w:themeFill="accent3" w:themeFillTint="33"/>
          </w:tcPr>
          <w:p w14:paraId="5C9869FF"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5E274283"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232F847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2.</w:t>
            </w:r>
          </w:p>
        </w:tc>
        <w:tc>
          <w:tcPr>
            <w:tcW w:w="1390" w:type="pct"/>
            <w:tcBorders>
              <w:bottom w:val="single" w:sz="6" w:space="0" w:color="808080"/>
            </w:tcBorders>
          </w:tcPr>
          <w:sdt>
            <w:sdtPr>
              <w:rPr>
                <w:rFonts w:ascii="Calibri" w:hAnsi="Calibri" w:cs="Calibri"/>
                <w:sz w:val="22"/>
                <w:szCs w:val="22"/>
              </w:rPr>
              <w:tag w:val="fldnominal"/>
              <w:id w:val="-850328230"/>
              <w:placeholder>
                <w:docPart w:val="94455CFD0C254C17A70CAF686E2CFABA"/>
              </w:placeholder>
              <w:showingPlcHdr/>
            </w:sdtPr>
            <w:sdtEndPr/>
            <w:sdtContent>
              <w:p w14:paraId="70FA94A3"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980914046"/>
              <w:placeholder>
                <w:docPart w:val="799D1C1B42A649AAABE77007B48BB628"/>
              </w:placeholder>
              <w:showingPlcHdr/>
            </w:sdtPr>
            <w:sdtEndPr/>
            <w:sdtContent>
              <w:p w14:paraId="58251A43"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031613067"/>
            <w:placeholder>
              <w:docPart w:val="92EE170924F24ED29D37AEB25659737E"/>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226D6FA8"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3C360A8F" w14:textId="77777777" w:rsidTr="0009266B">
        <w:trPr>
          <w:cantSplit/>
          <w:trHeight w:val="496"/>
        </w:trPr>
        <w:tc>
          <w:tcPr>
            <w:tcW w:w="286" w:type="pct"/>
            <w:vMerge/>
            <w:shd w:val="clear" w:color="auto" w:fill="E3DEF7" w:themeFill="accent3" w:themeFillTint="33"/>
          </w:tcPr>
          <w:p w14:paraId="3E23CFD1"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7EE85F70"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33A235B6"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3.</w:t>
            </w:r>
          </w:p>
        </w:tc>
        <w:tc>
          <w:tcPr>
            <w:tcW w:w="1390" w:type="pct"/>
            <w:tcBorders>
              <w:bottom w:val="single" w:sz="6" w:space="0" w:color="808080"/>
            </w:tcBorders>
          </w:tcPr>
          <w:sdt>
            <w:sdtPr>
              <w:rPr>
                <w:rFonts w:ascii="Calibri" w:hAnsi="Calibri" w:cs="Calibri"/>
                <w:sz w:val="22"/>
                <w:szCs w:val="22"/>
              </w:rPr>
              <w:tag w:val="fldnominal"/>
              <w:id w:val="1058128395"/>
              <w:placeholder>
                <w:docPart w:val="27FC82A40F684E9690BB4EE407319D0C"/>
              </w:placeholder>
              <w:showingPlcHdr/>
            </w:sdtPr>
            <w:sdtEndPr/>
            <w:sdtContent>
              <w:p w14:paraId="70F361DA"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770620416"/>
              <w:placeholder>
                <w:docPart w:val="5BBA615C9F6B4905981EF551F698FA56"/>
              </w:placeholder>
              <w:showingPlcHdr/>
            </w:sdtPr>
            <w:sdtEndPr/>
            <w:sdtContent>
              <w:p w14:paraId="43FDE72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551677145"/>
            <w:placeholder>
              <w:docPart w:val="5239CE94D43749DE8AF53ED6365C22C5"/>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7E988512"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607E3D3C" w14:textId="77777777" w:rsidTr="0009266B">
        <w:trPr>
          <w:cantSplit/>
          <w:trHeight w:val="496"/>
        </w:trPr>
        <w:tc>
          <w:tcPr>
            <w:tcW w:w="286" w:type="pct"/>
            <w:vMerge/>
            <w:shd w:val="clear" w:color="auto" w:fill="E3DEF7" w:themeFill="accent3" w:themeFillTint="33"/>
          </w:tcPr>
          <w:p w14:paraId="003FF615"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30D026D9"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3C6F148C"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4.</w:t>
            </w:r>
          </w:p>
        </w:tc>
        <w:tc>
          <w:tcPr>
            <w:tcW w:w="1390" w:type="pct"/>
            <w:tcBorders>
              <w:bottom w:val="single" w:sz="6" w:space="0" w:color="808080"/>
            </w:tcBorders>
          </w:tcPr>
          <w:sdt>
            <w:sdtPr>
              <w:rPr>
                <w:rFonts w:ascii="Calibri" w:hAnsi="Calibri" w:cs="Calibri"/>
                <w:sz w:val="22"/>
                <w:szCs w:val="22"/>
              </w:rPr>
              <w:tag w:val="fldnominal"/>
              <w:id w:val="1293179250"/>
              <w:placeholder>
                <w:docPart w:val="F3CB43CB06E245BCA0F812FA121FF096"/>
              </w:placeholder>
              <w:showingPlcHdr/>
            </w:sdtPr>
            <w:sdtEndPr/>
            <w:sdtContent>
              <w:p w14:paraId="0C740C3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252202670"/>
              <w:placeholder>
                <w:docPart w:val="9739FC7FAA6B42908E1599F2AB85E255"/>
              </w:placeholder>
              <w:showingPlcHdr/>
            </w:sdtPr>
            <w:sdtEndPr/>
            <w:sdtContent>
              <w:p w14:paraId="5B04524C"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330910052"/>
            <w:placeholder>
              <w:docPart w:val="55BC6ABF12174B57AA31A5E91D7C47CD"/>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4FD604AD"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387C453B" w14:textId="77777777" w:rsidTr="0009266B">
        <w:trPr>
          <w:cantSplit/>
          <w:trHeight w:val="496"/>
        </w:trPr>
        <w:tc>
          <w:tcPr>
            <w:tcW w:w="286" w:type="pct"/>
            <w:vMerge/>
            <w:shd w:val="clear" w:color="auto" w:fill="E3DEF7" w:themeFill="accent3" w:themeFillTint="33"/>
          </w:tcPr>
          <w:p w14:paraId="65FFFF36"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28EEA158"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65B087E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5.</w:t>
            </w:r>
          </w:p>
        </w:tc>
        <w:tc>
          <w:tcPr>
            <w:tcW w:w="1390" w:type="pct"/>
            <w:tcBorders>
              <w:bottom w:val="single" w:sz="6" w:space="0" w:color="808080"/>
            </w:tcBorders>
          </w:tcPr>
          <w:sdt>
            <w:sdtPr>
              <w:rPr>
                <w:rFonts w:ascii="Calibri" w:hAnsi="Calibri" w:cs="Calibri"/>
                <w:sz w:val="22"/>
                <w:szCs w:val="22"/>
              </w:rPr>
              <w:tag w:val="fldnominal"/>
              <w:id w:val="-758213638"/>
              <w:placeholder>
                <w:docPart w:val="2BC652AFACC34ACCBDDC8DF749A052CF"/>
              </w:placeholder>
              <w:showingPlcHdr/>
            </w:sdtPr>
            <w:sdtEndPr/>
            <w:sdtContent>
              <w:p w14:paraId="405BA2EE"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138605755"/>
              <w:placeholder>
                <w:docPart w:val="6232DCB29B4042D4B3DA650AE3B23B5C"/>
              </w:placeholder>
              <w:showingPlcHdr/>
            </w:sdtPr>
            <w:sdtEndPr/>
            <w:sdtContent>
              <w:p w14:paraId="16866CC4"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2050571216"/>
            <w:placeholder>
              <w:docPart w:val="6BEAFE675166472BA543236CFAF14260"/>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3E0748AF"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6A7C4007" w14:textId="77777777" w:rsidTr="0009266B">
        <w:trPr>
          <w:cantSplit/>
          <w:trHeight w:val="496"/>
        </w:trPr>
        <w:tc>
          <w:tcPr>
            <w:tcW w:w="286" w:type="pct"/>
            <w:vMerge/>
            <w:shd w:val="clear" w:color="auto" w:fill="E3DEF7" w:themeFill="accent3" w:themeFillTint="33"/>
          </w:tcPr>
          <w:p w14:paraId="1278B23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3B5AA4C7"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1F703F3C"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6.</w:t>
            </w:r>
          </w:p>
        </w:tc>
        <w:tc>
          <w:tcPr>
            <w:tcW w:w="1390" w:type="pct"/>
            <w:tcBorders>
              <w:bottom w:val="single" w:sz="6" w:space="0" w:color="808080"/>
            </w:tcBorders>
          </w:tcPr>
          <w:sdt>
            <w:sdtPr>
              <w:rPr>
                <w:rFonts w:ascii="Calibri" w:hAnsi="Calibri" w:cs="Calibri"/>
                <w:sz w:val="22"/>
                <w:szCs w:val="22"/>
              </w:rPr>
              <w:tag w:val="fldnominal"/>
              <w:id w:val="774452136"/>
              <w:placeholder>
                <w:docPart w:val="4D9C97E6B2D94D078F0CA807312AD6C6"/>
              </w:placeholder>
              <w:showingPlcHdr/>
            </w:sdtPr>
            <w:sdtEndPr/>
            <w:sdtContent>
              <w:p w14:paraId="3036AB94"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220952931"/>
              <w:placeholder>
                <w:docPart w:val="8249C928CD844C2D9221B71A6AF855F8"/>
              </w:placeholder>
              <w:showingPlcHdr/>
            </w:sdtPr>
            <w:sdtEndPr/>
            <w:sdtContent>
              <w:p w14:paraId="3C610AE2"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445277541"/>
            <w:placeholder>
              <w:docPart w:val="BBD4131D787249A38E772DCAD74C3018"/>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71EB49D4"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1FCA6EC4" w14:textId="77777777" w:rsidTr="0009266B">
        <w:trPr>
          <w:cantSplit/>
          <w:trHeight w:val="496"/>
        </w:trPr>
        <w:tc>
          <w:tcPr>
            <w:tcW w:w="286" w:type="pct"/>
            <w:vMerge/>
            <w:shd w:val="clear" w:color="auto" w:fill="E3DEF7" w:themeFill="accent3" w:themeFillTint="33"/>
          </w:tcPr>
          <w:p w14:paraId="3BB129A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1698C996"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7E7A3D01"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7.</w:t>
            </w:r>
          </w:p>
        </w:tc>
        <w:tc>
          <w:tcPr>
            <w:tcW w:w="1390" w:type="pct"/>
            <w:tcBorders>
              <w:bottom w:val="single" w:sz="6" w:space="0" w:color="808080"/>
            </w:tcBorders>
          </w:tcPr>
          <w:sdt>
            <w:sdtPr>
              <w:rPr>
                <w:rFonts w:ascii="Calibri" w:hAnsi="Calibri" w:cs="Calibri"/>
                <w:sz w:val="22"/>
                <w:szCs w:val="22"/>
              </w:rPr>
              <w:tag w:val="fldnominal"/>
              <w:id w:val="-1855715513"/>
              <w:placeholder>
                <w:docPart w:val="A9C5EF5963B34B87AAFFAE1F21485BEE"/>
              </w:placeholder>
              <w:showingPlcHdr/>
            </w:sdtPr>
            <w:sdtEndPr/>
            <w:sdtContent>
              <w:p w14:paraId="3283547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804811027"/>
              <w:placeholder>
                <w:docPart w:val="6FE2B00838F74E6DB5E2E4C1D1A0719D"/>
              </w:placeholder>
              <w:showingPlcHdr/>
            </w:sdtPr>
            <w:sdtEndPr/>
            <w:sdtContent>
              <w:p w14:paraId="734B16F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924635308"/>
            <w:placeholder>
              <w:docPart w:val="CF59D7F178C740F6AE011075D193EE65"/>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22BBF59E"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168CED99" w14:textId="77777777" w:rsidTr="0009266B">
        <w:trPr>
          <w:cantSplit/>
          <w:trHeight w:val="496"/>
        </w:trPr>
        <w:tc>
          <w:tcPr>
            <w:tcW w:w="286" w:type="pct"/>
            <w:vMerge/>
            <w:shd w:val="clear" w:color="auto" w:fill="E3DEF7" w:themeFill="accent3" w:themeFillTint="33"/>
          </w:tcPr>
          <w:p w14:paraId="340809C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56" w:type="pct"/>
            <w:gridSpan w:val="2"/>
            <w:vMerge/>
            <w:shd w:val="clear" w:color="auto" w:fill="E3DEF7" w:themeFill="accent3" w:themeFillTint="33"/>
          </w:tcPr>
          <w:p w14:paraId="336CEAF2"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747E07D9"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8.</w:t>
            </w:r>
          </w:p>
        </w:tc>
        <w:tc>
          <w:tcPr>
            <w:tcW w:w="1390" w:type="pct"/>
            <w:tcBorders>
              <w:bottom w:val="single" w:sz="6" w:space="0" w:color="808080"/>
            </w:tcBorders>
          </w:tcPr>
          <w:sdt>
            <w:sdtPr>
              <w:rPr>
                <w:rFonts w:ascii="Calibri" w:hAnsi="Calibri" w:cs="Calibri"/>
                <w:sz w:val="22"/>
                <w:szCs w:val="22"/>
              </w:rPr>
              <w:tag w:val="fldnominal"/>
              <w:id w:val="-87627002"/>
              <w:placeholder>
                <w:docPart w:val="BCA7565D2CD446EBB67F4463FCC9CDCE"/>
              </w:placeholder>
              <w:showingPlcHdr/>
            </w:sdtPr>
            <w:sdtEndPr/>
            <w:sdtContent>
              <w:p w14:paraId="22000A0B"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237327317"/>
              <w:placeholder>
                <w:docPart w:val="9C607FEBEE604B0BA26795D06FDE81A4"/>
              </w:placeholder>
              <w:showingPlcHdr/>
            </w:sdtPr>
            <w:sdtEndPr/>
            <w:sdtContent>
              <w:p w14:paraId="768E055C"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392199330"/>
            <w:placeholder>
              <w:docPart w:val="F89D6E44C2CE428584525AE5E8993011"/>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4170918F"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9B2CA1" w:rsidRPr="009B2CA1" w14:paraId="55882BF9" w14:textId="77777777" w:rsidTr="0037281E">
        <w:trPr>
          <w:cantSplit/>
        </w:trPr>
        <w:tc>
          <w:tcPr>
            <w:tcW w:w="5000" w:type="pct"/>
            <w:gridSpan w:val="11"/>
            <w:tcBorders>
              <w:bottom w:val="single" w:sz="6" w:space="0" w:color="808080"/>
            </w:tcBorders>
            <w:shd w:val="clear" w:color="auto" w:fill="6E46E0"/>
          </w:tcPr>
          <w:p w14:paraId="3783C779" w14:textId="77777777" w:rsidR="009B2CA1" w:rsidRPr="009B2CA1" w:rsidRDefault="009B2CA1"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9B2CA1">
              <w:rPr>
                <w:rFonts w:ascii="Calibri" w:hAnsi="Calibri" w:cs="Calibri"/>
                <w:b/>
                <w:bCs/>
                <w:color w:val="FFFFFF"/>
                <w:szCs w:val="24"/>
              </w:rPr>
              <w:t>Reason for Job-sizing</w:t>
            </w:r>
          </w:p>
        </w:tc>
      </w:tr>
      <w:tr w:rsidR="0037281E" w:rsidRPr="009B2CA1" w14:paraId="461BD3D4" w14:textId="77777777" w:rsidTr="0009266B">
        <w:trPr>
          <w:cantSplit/>
          <w:trHeight w:val="3028"/>
        </w:trPr>
        <w:tc>
          <w:tcPr>
            <w:tcW w:w="286" w:type="pct"/>
            <w:tcBorders>
              <w:bottom w:val="single" w:sz="6" w:space="0" w:color="808080"/>
              <w:right w:val="single" w:sz="6" w:space="0" w:color="808080"/>
            </w:tcBorders>
            <w:shd w:val="clear" w:color="auto" w:fill="E3DEF7" w:themeFill="accent3" w:themeFillTint="33"/>
          </w:tcPr>
          <w:p w14:paraId="640BC014"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 xml:space="preserve">2.1 </w:t>
            </w:r>
          </w:p>
        </w:tc>
        <w:tc>
          <w:tcPr>
            <w:tcW w:w="949" w:type="pct"/>
            <w:gridSpan w:val="3"/>
            <w:tcBorders>
              <w:bottom w:val="single" w:sz="6" w:space="0" w:color="808080"/>
              <w:right w:val="single" w:sz="6" w:space="0" w:color="808080"/>
            </w:tcBorders>
            <w:shd w:val="clear" w:color="auto" w:fill="E3DEF7" w:themeFill="accent3" w:themeFillTint="33"/>
          </w:tcPr>
          <w:p w14:paraId="31D4AA31"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Please select one or more reasons why job-sizing is required and provide further details if necessary.</w:t>
            </w:r>
          </w:p>
        </w:tc>
        <w:tc>
          <w:tcPr>
            <w:tcW w:w="3765" w:type="pct"/>
            <w:gridSpan w:val="7"/>
            <w:tcBorders>
              <w:top w:val="single" w:sz="6" w:space="0" w:color="808080"/>
              <w:left w:val="single" w:sz="6" w:space="0" w:color="808080"/>
              <w:bottom w:val="single" w:sz="6" w:space="0" w:color="808080"/>
              <w:right w:val="single" w:sz="6" w:space="0" w:color="808080"/>
            </w:tcBorders>
            <w:shd w:val="clear" w:color="auto" w:fill="FFFFFF"/>
          </w:tcPr>
          <w:p w14:paraId="4691D4FE" w14:textId="77777777" w:rsidR="009B2CA1" w:rsidRPr="009B2CA1" w:rsidRDefault="009B2CA1" w:rsidP="009B2CA1">
            <w:pPr>
              <w:overflowPunct w:val="0"/>
              <w:autoSpaceDE w:val="0"/>
              <w:autoSpaceDN w:val="0"/>
              <w:adjustRightInd w:val="0"/>
              <w:spacing w:before="120" w:line="480" w:lineRule="auto"/>
              <w:ind w:left="459"/>
              <w:textAlignment w:val="baseline"/>
              <w:rPr>
                <w:rFonts w:ascii="Calibri" w:hAnsi="Calibri" w:cs="Calibri"/>
                <w:sz w:val="20"/>
              </w:rPr>
            </w:pPr>
            <w:r w:rsidRPr="009B2CA1">
              <w:rPr>
                <w:rFonts w:ascii="Calibri" w:hAnsi="Calibri" w:cs="Calibri"/>
                <w:sz w:val="20"/>
              </w:rPr>
              <w:fldChar w:fldCharType="begin">
                <w:ffData>
                  <w:name w:val="Check1"/>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New SES position </w:t>
            </w:r>
          </w:p>
          <w:p w14:paraId="63A50124" w14:textId="77777777" w:rsidR="009B2CA1" w:rsidRPr="009B2CA1" w:rsidRDefault="009B2CA1" w:rsidP="009B2CA1">
            <w:pPr>
              <w:overflowPunct w:val="0"/>
              <w:autoSpaceDE w:val="0"/>
              <w:autoSpaceDN w:val="0"/>
              <w:adjustRightInd w:val="0"/>
              <w:spacing w:after="240"/>
              <w:ind w:left="720" w:hanging="261"/>
              <w:textAlignment w:val="baseline"/>
              <w:rPr>
                <w:rFonts w:ascii="Calibri" w:hAnsi="Calibri" w:cs="Calibri"/>
                <w:sz w:val="20"/>
              </w:rPr>
            </w:pPr>
            <w:r w:rsidRPr="009B2CA1">
              <w:rPr>
                <w:rFonts w:ascii="Calibri" w:hAnsi="Calibri" w:cs="Calibri"/>
                <w:sz w:val="20"/>
              </w:rPr>
              <w:fldChar w:fldCharType="begin">
                <w:ffData>
                  <w:name w:val="Check2"/>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Change to functions and/or responsibilities</w:t>
            </w:r>
          </w:p>
          <w:p w14:paraId="4C29BF5C" w14:textId="77777777" w:rsidR="009B2CA1" w:rsidRPr="009B2CA1" w:rsidRDefault="009B2CA1" w:rsidP="009B2CA1">
            <w:pPr>
              <w:overflowPunct w:val="0"/>
              <w:autoSpaceDE w:val="0"/>
              <w:autoSpaceDN w:val="0"/>
              <w:adjustRightInd w:val="0"/>
              <w:spacing w:line="480" w:lineRule="auto"/>
              <w:ind w:left="459"/>
              <w:textAlignment w:val="baseline"/>
              <w:rPr>
                <w:rFonts w:ascii="Calibri" w:hAnsi="Calibri" w:cs="Calibri"/>
                <w:sz w:val="20"/>
              </w:rPr>
            </w:pPr>
            <w:r w:rsidRPr="009B2CA1">
              <w:rPr>
                <w:rFonts w:ascii="Calibri" w:hAnsi="Calibri" w:cs="Calibri"/>
                <w:sz w:val="20"/>
              </w:rPr>
              <w:fldChar w:fldCharType="begin">
                <w:ffData>
                  <w:name w:val="Check1"/>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Not job-sized within last 5 years</w:t>
            </w:r>
          </w:p>
          <w:p w14:paraId="789EFADE" w14:textId="77777777" w:rsidR="009B2CA1" w:rsidRPr="009B2CA1" w:rsidRDefault="009B2CA1" w:rsidP="009B2CA1">
            <w:pPr>
              <w:overflowPunct w:val="0"/>
              <w:autoSpaceDE w:val="0"/>
              <w:autoSpaceDN w:val="0"/>
              <w:adjustRightInd w:val="0"/>
              <w:ind w:left="723" w:hanging="263"/>
              <w:textAlignment w:val="baseline"/>
              <w:rPr>
                <w:rFonts w:ascii="Calibri" w:hAnsi="Calibri" w:cs="Calibri"/>
                <w:sz w:val="20"/>
              </w:rPr>
            </w:pPr>
            <w:r w:rsidRPr="009B2CA1">
              <w:rPr>
                <w:rFonts w:ascii="Calibri" w:hAnsi="Calibri" w:cs="Calibri"/>
                <w:sz w:val="20"/>
              </w:rPr>
              <w:fldChar w:fldCharType="begin">
                <w:ffData>
                  <w:name w:val="Check2"/>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Other</w:t>
            </w:r>
          </w:p>
          <w:p w14:paraId="060B1DAC" w14:textId="77777777" w:rsidR="009B2CA1" w:rsidRPr="009B2CA1" w:rsidRDefault="009B2CA1" w:rsidP="009B2CA1">
            <w:pPr>
              <w:overflowPunct w:val="0"/>
              <w:autoSpaceDE w:val="0"/>
              <w:autoSpaceDN w:val="0"/>
              <w:adjustRightInd w:val="0"/>
              <w:textAlignment w:val="baseline"/>
              <w:rPr>
                <w:rFonts w:ascii="Calibri" w:hAnsi="Calibri" w:cs="Calibri"/>
                <w:sz w:val="20"/>
              </w:rPr>
            </w:pPr>
          </w:p>
          <w:p w14:paraId="737E0F3F"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sz w:val="20"/>
              </w:rPr>
              <w:t xml:space="preserve">Please provide details: </w:t>
            </w:r>
            <w:sdt>
              <w:sdtPr>
                <w:rPr>
                  <w:rFonts w:ascii="Calibri" w:hAnsi="Calibri" w:cs="Calibri"/>
                  <w:sz w:val="22"/>
                  <w:szCs w:val="22"/>
                </w:rPr>
                <w:tag w:val="fldnominal"/>
                <w:id w:val="-879931380"/>
                <w:placeholder>
                  <w:docPart w:val="28D98473617E462684C3A39008D7E965"/>
                </w:placeholder>
                <w:showingPlcHdr/>
              </w:sdtPr>
              <w:sdtEndPr/>
              <w:sdtContent>
                <w:r w:rsidRPr="009B2CA1">
                  <w:rPr>
                    <w:rFonts w:ascii="Calibri" w:hAnsi="Calibri" w:cs="Calibri"/>
                    <w:color w:val="808080"/>
                    <w:sz w:val="22"/>
                    <w:szCs w:val="22"/>
                  </w:rPr>
                  <w:t>Enter details</w:t>
                </w:r>
              </w:sdtContent>
            </w:sdt>
          </w:p>
        </w:tc>
      </w:tr>
      <w:tr w:rsidR="009B2CA1" w:rsidRPr="009B2CA1" w14:paraId="1F9E9B67" w14:textId="77777777" w:rsidTr="0037281E">
        <w:trPr>
          <w:cantSplit/>
        </w:trPr>
        <w:tc>
          <w:tcPr>
            <w:tcW w:w="5000" w:type="pct"/>
            <w:gridSpan w:val="11"/>
            <w:tcBorders>
              <w:bottom w:val="single" w:sz="6" w:space="0" w:color="808080"/>
            </w:tcBorders>
            <w:shd w:val="clear" w:color="auto" w:fill="6E46E0"/>
          </w:tcPr>
          <w:p w14:paraId="349A543E" w14:textId="77777777" w:rsidR="009B2CA1" w:rsidRPr="009B2CA1" w:rsidRDefault="009B2CA1"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9B2CA1">
              <w:rPr>
                <w:rFonts w:ascii="Calibri" w:hAnsi="Calibri" w:cs="Calibri"/>
                <w:b/>
                <w:bCs/>
                <w:color w:val="FFFFFF"/>
                <w:szCs w:val="24"/>
              </w:rPr>
              <w:t>Billing Officer</w:t>
            </w:r>
          </w:p>
        </w:tc>
      </w:tr>
      <w:tr w:rsidR="009B2CA1" w:rsidRPr="009B2CA1" w14:paraId="12682E9C" w14:textId="77777777" w:rsidTr="0009266B">
        <w:trPr>
          <w:cantSplit/>
          <w:trHeight w:val="245"/>
        </w:trPr>
        <w:tc>
          <w:tcPr>
            <w:tcW w:w="286" w:type="pct"/>
            <w:vMerge w:val="restart"/>
            <w:shd w:val="clear" w:color="auto" w:fill="E3DEF7" w:themeFill="accent3" w:themeFillTint="33"/>
          </w:tcPr>
          <w:p w14:paraId="22BC7FD5"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3.1</w:t>
            </w:r>
          </w:p>
        </w:tc>
        <w:tc>
          <w:tcPr>
            <w:tcW w:w="949" w:type="pct"/>
            <w:gridSpan w:val="3"/>
            <w:vMerge w:val="restart"/>
            <w:shd w:val="clear" w:color="auto" w:fill="E3DEF7" w:themeFill="accent3" w:themeFillTint="33"/>
          </w:tcPr>
          <w:p w14:paraId="3480D7CF"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r w:rsidRPr="009B2CA1">
              <w:rPr>
                <w:rFonts w:ascii="Calibri" w:hAnsi="Calibri" w:cs="Calibri"/>
                <w:sz w:val="20"/>
              </w:rPr>
              <w:t>Billing officer details</w:t>
            </w:r>
          </w:p>
        </w:tc>
        <w:tc>
          <w:tcPr>
            <w:tcW w:w="1516" w:type="pct"/>
            <w:gridSpan w:val="2"/>
            <w:tcBorders>
              <w:bottom w:val="single" w:sz="6" w:space="0" w:color="808080"/>
            </w:tcBorders>
            <w:shd w:val="clear" w:color="auto" w:fill="E3DEF7" w:themeFill="accent3" w:themeFillTint="33"/>
          </w:tcPr>
          <w:p w14:paraId="4DE3FA56"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Name</w:t>
            </w:r>
          </w:p>
        </w:tc>
        <w:tc>
          <w:tcPr>
            <w:tcW w:w="1204" w:type="pct"/>
            <w:gridSpan w:val="3"/>
            <w:tcBorders>
              <w:bottom w:val="single" w:sz="6" w:space="0" w:color="808080"/>
            </w:tcBorders>
            <w:shd w:val="clear" w:color="auto" w:fill="E3DEF7" w:themeFill="accent3" w:themeFillTint="33"/>
          </w:tcPr>
          <w:p w14:paraId="3E07A2CA"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Email</w:t>
            </w:r>
          </w:p>
        </w:tc>
        <w:tc>
          <w:tcPr>
            <w:tcW w:w="1045" w:type="pct"/>
            <w:gridSpan w:val="2"/>
            <w:tcBorders>
              <w:bottom w:val="single" w:sz="6" w:space="0" w:color="808080"/>
            </w:tcBorders>
            <w:shd w:val="clear" w:color="auto" w:fill="E3DEF7" w:themeFill="accent3" w:themeFillTint="33"/>
          </w:tcPr>
          <w:p w14:paraId="45FCE84A"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Cost centre</w:t>
            </w:r>
          </w:p>
        </w:tc>
      </w:tr>
      <w:tr w:rsidR="0037281E" w:rsidRPr="009B2CA1" w14:paraId="4F7A0AD4" w14:textId="77777777" w:rsidTr="0009266B">
        <w:trPr>
          <w:cantSplit/>
          <w:trHeight w:val="496"/>
        </w:trPr>
        <w:tc>
          <w:tcPr>
            <w:tcW w:w="286" w:type="pct"/>
            <w:vMerge/>
            <w:shd w:val="clear" w:color="auto" w:fill="E3DEF7" w:themeFill="accent3" w:themeFillTint="33"/>
          </w:tcPr>
          <w:p w14:paraId="41D0D457"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949" w:type="pct"/>
            <w:gridSpan w:val="3"/>
            <w:vMerge/>
            <w:shd w:val="clear" w:color="auto" w:fill="E3DEF7" w:themeFill="accent3" w:themeFillTint="33"/>
          </w:tcPr>
          <w:p w14:paraId="036ED3E4"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1516" w:type="pct"/>
            <w:gridSpan w:val="2"/>
            <w:tcBorders>
              <w:bottom w:val="single" w:sz="6" w:space="0" w:color="808080"/>
            </w:tcBorders>
          </w:tcPr>
          <w:sdt>
            <w:sdtPr>
              <w:rPr>
                <w:rFonts w:ascii="Calibri" w:hAnsi="Calibri" w:cs="Calibri"/>
                <w:sz w:val="22"/>
                <w:szCs w:val="22"/>
              </w:rPr>
              <w:tag w:val="fldnominal"/>
              <w:id w:val="-1401057754"/>
              <w:placeholder>
                <w:docPart w:val="9C9A0C0EE7B349E0B2D4AE40D3B71653"/>
              </w:placeholder>
              <w:showingPlcHdr/>
            </w:sdtPr>
            <w:sdtEndPr/>
            <w:sdtContent>
              <w:p w14:paraId="4DC393D7"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name</w:t>
                </w:r>
              </w:p>
            </w:sdtContent>
          </w:sdt>
          <w:p w14:paraId="630B79EB"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c>
          <w:tcPr>
            <w:tcW w:w="1204" w:type="pct"/>
            <w:gridSpan w:val="3"/>
            <w:tcBorders>
              <w:bottom w:val="single" w:sz="6" w:space="0" w:color="808080"/>
            </w:tcBorders>
          </w:tcPr>
          <w:sdt>
            <w:sdtPr>
              <w:rPr>
                <w:rFonts w:ascii="Calibri" w:hAnsi="Calibri" w:cs="Calibri"/>
                <w:sz w:val="22"/>
                <w:szCs w:val="22"/>
              </w:rPr>
              <w:tag w:val="fldnominal"/>
              <w:id w:val="685019002"/>
              <w:placeholder>
                <w:docPart w:val="158C450C04854D36BE50AD558562807A"/>
              </w:placeholder>
              <w:showingPlcHdr/>
            </w:sdtPr>
            <w:sdtEndPr/>
            <w:sdtContent>
              <w:p w14:paraId="4A510BE8"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email</w:t>
                </w:r>
              </w:p>
            </w:sdtContent>
          </w:sdt>
          <w:p w14:paraId="22428D76"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c>
          <w:tcPr>
            <w:tcW w:w="1045" w:type="pct"/>
            <w:gridSpan w:val="2"/>
            <w:tcBorders>
              <w:bottom w:val="single" w:sz="6" w:space="0" w:color="808080"/>
            </w:tcBorders>
          </w:tcPr>
          <w:sdt>
            <w:sdtPr>
              <w:rPr>
                <w:rFonts w:ascii="Calibri" w:hAnsi="Calibri" w:cs="Calibri"/>
                <w:sz w:val="22"/>
                <w:szCs w:val="22"/>
              </w:rPr>
              <w:tag w:val="fldnominal"/>
              <w:id w:val="716858526"/>
              <w:placeholder>
                <w:docPart w:val="BEE4C1E5493843BF8E777884CC99CA84"/>
              </w:placeholder>
              <w:showingPlcHdr/>
            </w:sdtPr>
            <w:sdtEndPr/>
            <w:sdtContent>
              <w:p w14:paraId="6E39BAF6"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cost centre</w:t>
                </w:r>
              </w:p>
            </w:sdtContent>
          </w:sdt>
          <w:p w14:paraId="37C65A11"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r>
      <w:tr w:rsidR="009B2CA1" w:rsidRPr="009B2CA1" w14:paraId="0EFF8F43" w14:textId="77777777" w:rsidTr="0037281E">
        <w:trPr>
          <w:cantSplit/>
        </w:trPr>
        <w:tc>
          <w:tcPr>
            <w:tcW w:w="5000" w:type="pct"/>
            <w:gridSpan w:val="11"/>
            <w:tcBorders>
              <w:bottom w:val="single" w:sz="6" w:space="0" w:color="808080"/>
            </w:tcBorders>
            <w:shd w:val="clear" w:color="auto" w:fill="6E46E0"/>
          </w:tcPr>
          <w:p w14:paraId="17FE39E4" w14:textId="26DF819D" w:rsidR="009B2CA1" w:rsidRPr="009B2CA1" w:rsidRDefault="0009266B"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09266B">
              <w:rPr>
                <w:rFonts w:ascii="Calibri" w:hAnsi="Calibri" w:cs="Calibri"/>
                <w:b/>
                <w:bCs/>
                <w:color w:val="FFFFFF"/>
                <w:szCs w:val="24"/>
              </w:rPr>
              <w:t>4.</w:t>
            </w:r>
            <w:r w:rsidRPr="0009266B">
              <w:rPr>
                <w:rFonts w:ascii="Calibri" w:hAnsi="Calibri" w:cs="Calibri"/>
                <w:b/>
                <w:bCs/>
                <w:color w:val="FFFFFF"/>
                <w:szCs w:val="24"/>
              </w:rPr>
              <w:tab/>
              <w:t>Head of Service / DDG, OIRWS Approval</w:t>
            </w:r>
          </w:p>
        </w:tc>
      </w:tr>
      <w:tr w:rsidR="009B2CA1" w:rsidRPr="009B2CA1" w14:paraId="76977504" w14:textId="77777777" w:rsidTr="002135F0">
        <w:trPr>
          <w:cantSplit/>
          <w:trHeight w:val="91"/>
        </w:trPr>
        <w:tc>
          <w:tcPr>
            <w:tcW w:w="5000" w:type="pct"/>
            <w:gridSpan w:val="11"/>
            <w:shd w:val="clear" w:color="auto" w:fill="E3DEF7" w:themeFill="accent3" w:themeFillTint="33"/>
          </w:tcPr>
          <w:p w14:paraId="7D27AFFD" w14:textId="77777777" w:rsidR="009B2CA1" w:rsidRPr="009B2CA1" w:rsidRDefault="009B2CA1" w:rsidP="009B2CA1">
            <w:pPr>
              <w:overflowPunct w:val="0"/>
              <w:autoSpaceDE w:val="0"/>
              <w:autoSpaceDN w:val="0"/>
              <w:adjustRightInd w:val="0"/>
              <w:jc w:val="center"/>
              <w:textAlignment w:val="baseline"/>
              <w:rPr>
                <w:rFonts w:ascii="Calibri" w:hAnsi="Calibri" w:cs="Calibri"/>
                <w:b/>
                <w:bCs/>
                <w:szCs w:val="24"/>
              </w:rPr>
            </w:pPr>
            <w:r w:rsidRPr="009B2CA1">
              <w:rPr>
                <w:rFonts w:ascii="Calibri" w:hAnsi="Calibri" w:cs="Calibri"/>
                <w:b/>
                <w:bCs/>
                <w:szCs w:val="24"/>
              </w:rPr>
              <w:t>Agreed / Not Agreed / Please Discuss</w:t>
            </w:r>
          </w:p>
        </w:tc>
      </w:tr>
      <w:tr w:rsidR="0037281E" w:rsidRPr="009B2CA1" w14:paraId="549CD9AC" w14:textId="77777777" w:rsidTr="002135F0">
        <w:trPr>
          <w:cantSplit/>
          <w:trHeight w:val="110"/>
        </w:trPr>
        <w:tc>
          <w:tcPr>
            <w:tcW w:w="792" w:type="pct"/>
            <w:gridSpan w:val="2"/>
            <w:tcBorders>
              <w:bottom w:val="single" w:sz="6" w:space="0" w:color="808080"/>
            </w:tcBorders>
            <w:shd w:val="clear" w:color="auto" w:fill="E3DEF7" w:themeFill="accent3" w:themeFillTint="33"/>
          </w:tcPr>
          <w:p w14:paraId="2B71214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Name and signature</w:t>
            </w:r>
          </w:p>
        </w:tc>
        <w:tc>
          <w:tcPr>
            <w:tcW w:w="3035" w:type="pct"/>
            <w:gridSpan w:val="5"/>
            <w:tcBorders>
              <w:bottom w:val="single" w:sz="6" w:space="0" w:color="808080"/>
            </w:tcBorders>
          </w:tcPr>
          <w:p w14:paraId="2E156566" w14:textId="77777777" w:rsidR="009B2CA1" w:rsidRPr="009B2CA1" w:rsidRDefault="009B2CA1" w:rsidP="009B2CA1">
            <w:pPr>
              <w:overflowPunct w:val="0"/>
              <w:autoSpaceDE w:val="0"/>
              <w:autoSpaceDN w:val="0"/>
              <w:adjustRightInd w:val="0"/>
              <w:textAlignment w:val="baseline"/>
              <w:rPr>
                <w:rFonts w:ascii="Calibri" w:hAnsi="Calibri" w:cs="Calibri"/>
                <w:sz w:val="20"/>
              </w:rPr>
            </w:pPr>
          </w:p>
          <w:p w14:paraId="05DFC908"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c>
          <w:tcPr>
            <w:tcW w:w="314" w:type="pct"/>
            <w:gridSpan w:val="3"/>
            <w:tcBorders>
              <w:bottom w:val="single" w:sz="6" w:space="0" w:color="808080"/>
            </w:tcBorders>
            <w:shd w:val="clear" w:color="auto" w:fill="E3DEF7" w:themeFill="accent3" w:themeFillTint="33"/>
          </w:tcPr>
          <w:p w14:paraId="752FFC9D"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Date</w:t>
            </w:r>
          </w:p>
        </w:tc>
        <w:tc>
          <w:tcPr>
            <w:tcW w:w="859" w:type="pct"/>
            <w:tcBorders>
              <w:bottom w:val="single" w:sz="6" w:space="0" w:color="808080"/>
            </w:tcBorders>
          </w:tcPr>
          <w:p w14:paraId="4CFB0287"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 xml:space="preserve">          /     / </w:t>
            </w:r>
          </w:p>
        </w:tc>
      </w:tr>
    </w:tbl>
    <w:p w14:paraId="20577327" w14:textId="77777777" w:rsidR="009B2CA1" w:rsidRPr="009B2CA1" w:rsidRDefault="009B2CA1" w:rsidP="009B2CA1">
      <w:pPr>
        <w:rPr>
          <w:rFonts w:ascii="Arial" w:hAnsi="Arial" w:cs="Arial"/>
          <w:sz w:val="20"/>
        </w:rPr>
      </w:pPr>
    </w:p>
    <w:p w14:paraId="241DB42C" w14:textId="77777777" w:rsidR="0037281E" w:rsidRPr="0037281E" w:rsidRDefault="0037281E" w:rsidP="0037281E">
      <w:pPr>
        <w:keepNext/>
        <w:overflowPunct w:val="0"/>
        <w:autoSpaceDE w:val="0"/>
        <w:autoSpaceDN w:val="0"/>
        <w:adjustRightInd w:val="0"/>
        <w:jc w:val="center"/>
        <w:textAlignment w:val="baseline"/>
        <w:outlineLvl w:val="0"/>
        <w:rPr>
          <w:rFonts w:ascii="Arial" w:hAnsi="Arial" w:cs="Arial"/>
          <w:b/>
          <w:bCs/>
          <w:sz w:val="28"/>
          <w:szCs w:val="28"/>
        </w:rPr>
      </w:pPr>
      <w:r w:rsidRPr="0037281E">
        <w:rPr>
          <w:rFonts w:ascii="Arial" w:hAnsi="Arial" w:cs="Arial"/>
          <w:b/>
          <w:bCs/>
          <w:sz w:val="28"/>
          <w:szCs w:val="28"/>
        </w:rPr>
        <w:t>SES Position E-Number</w:t>
      </w:r>
    </w:p>
    <w:p w14:paraId="2295D1B4" w14:textId="77777777" w:rsidR="0037281E" w:rsidRPr="0037281E" w:rsidRDefault="0037281E" w:rsidP="0037281E">
      <w:pPr>
        <w:keepNext/>
        <w:overflowPunct w:val="0"/>
        <w:autoSpaceDE w:val="0"/>
        <w:autoSpaceDN w:val="0"/>
        <w:adjustRightInd w:val="0"/>
        <w:jc w:val="center"/>
        <w:textAlignment w:val="baseline"/>
        <w:outlineLvl w:val="0"/>
        <w:rPr>
          <w:rFonts w:ascii="Arial" w:hAnsi="Arial" w:cs="Arial"/>
          <w:bCs/>
          <w:sz w:val="22"/>
          <w:szCs w:val="22"/>
        </w:rPr>
      </w:pPr>
      <w:r w:rsidRPr="0037281E">
        <w:rPr>
          <w:rFonts w:ascii="Arial" w:hAnsi="Arial" w:cs="Arial"/>
          <w:b/>
          <w:bCs/>
          <w:sz w:val="28"/>
          <w:szCs w:val="28"/>
        </w:rPr>
        <w:t xml:space="preserve">Application Form </w:t>
      </w:r>
      <w:r w:rsidRPr="0037281E">
        <w:rPr>
          <w:rFonts w:ascii="Arial" w:hAnsi="Arial" w:cs="Arial"/>
          <w:b/>
          <w:bCs/>
          <w:sz w:val="28"/>
          <w:szCs w:val="28"/>
        </w:rPr>
        <w:br/>
      </w:r>
    </w:p>
    <w:p w14:paraId="689AB86F" w14:textId="77777777" w:rsidR="0037281E" w:rsidRPr="0037281E" w:rsidRDefault="0037281E" w:rsidP="0037281E">
      <w:pPr>
        <w:overflowPunct w:val="0"/>
        <w:autoSpaceDE w:val="0"/>
        <w:autoSpaceDN w:val="0"/>
        <w:adjustRightInd w:val="0"/>
        <w:spacing w:before="60" w:after="60"/>
        <w:ind w:left="-454" w:right="-567"/>
        <w:textAlignment w:val="baseline"/>
        <w:rPr>
          <w:rFonts w:ascii="Calibri" w:hAnsi="Calibri" w:cs="Calibri"/>
          <w:b/>
          <w:bCs/>
          <w:i/>
          <w:sz w:val="22"/>
          <w:szCs w:val="22"/>
        </w:rPr>
      </w:pPr>
      <w:r w:rsidRPr="0037281E">
        <w:rPr>
          <w:rFonts w:ascii="Calibri" w:hAnsi="Calibri" w:cs="Calibri"/>
          <w:b/>
          <w:bCs/>
          <w:i/>
          <w:sz w:val="22"/>
          <w:szCs w:val="22"/>
        </w:rPr>
        <w:t>Guidelines:</w:t>
      </w:r>
    </w:p>
    <w:p w14:paraId="7C916D48" w14:textId="77777777" w:rsidR="00285D89" w:rsidRDefault="00285D89" w:rsidP="00285D89">
      <w:pPr>
        <w:pStyle w:val="ListParagraph"/>
        <w:numPr>
          <w:ilvl w:val="0"/>
          <w:numId w:val="12"/>
        </w:numPr>
        <w:spacing w:before="120" w:after="120"/>
        <w:rPr>
          <w:rFonts w:asciiTheme="minorHAnsi" w:hAnsiTheme="minorHAnsi" w:cstheme="minorHAnsi"/>
          <w:sz w:val="22"/>
          <w:szCs w:val="22"/>
        </w:rPr>
      </w:pPr>
      <w:r w:rsidRPr="00085CFD">
        <w:rPr>
          <w:rFonts w:asciiTheme="minorHAnsi" w:hAnsiTheme="minorHAnsi" w:cstheme="minorHAnsi"/>
          <w:sz w:val="22"/>
          <w:szCs w:val="22"/>
        </w:rPr>
        <w:t xml:space="preserve">This form must be approved by the </w:t>
      </w:r>
      <w:r>
        <w:rPr>
          <w:rFonts w:asciiTheme="minorHAnsi" w:hAnsiTheme="minorHAnsi" w:cstheme="minorHAnsi"/>
          <w:sz w:val="22"/>
          <w:szCs w:val="22"/>
        </w:rPr>
        <w:t>head of the relevant public sector authority (public sector employer with head of service powers under s 152 of PSM Act)</w:t>
      </w:r>
      <w:r w:rsidRPr="00CB1C58">
        <w:rPr>
          <w:rFonts w:asciiTheme="minorHAnsi" w:hAnsiTheme="minorHAnsi" w:cstheme="minorHAnsi"/>
          <w:sz w:val="22"/>
          <w:szCs w:val="22"/>
        </w:rPr>
        <w:t xml:space="preserve"> </w:t>
      </w:r>
      <w:r w:rsidRPr="00085CFD">
        <w:rPr>
          <w:rFonts w:asciiTheme="minorHAnsi" w:hAnsiTheme="minorHAnsi" w:cstheme="minorHAnsi"/>
          <w:sz w:val="22"/>
          <w:szCs w:val="22"/>
        </w:rPr>
        <w:t xml:space="preserve">before a position number is issued to a new senior executive service position. </w:t>
      </w:r>
    </w:p>
    <w:p w14:paraId="7F155826" w14:textId="77777777" w:rsidR="00285D89" w:rsidRDefault="00285D89" w:rsidP="00285D89">
      <w:pPr>
        <w:pStyle w:val="ListParagraph"/>
        <w:numPr>
          <w:ilvl w:val="0"/>
          <w:numId w:val="12"/>
        </w:numPr>
        <w:spacing w:before="120" w:after="120"/>
        <w:rPr>
          <w:rFonts w:asciiTheme="minorHAnsi" w:hAnsiTheme="minorHAnsi" w:cstheme="minorHAnsi"/>
          <w:sz w:val="22"/>
          <w:szCs w:val="22"/>
        </w:rPr>
      </w:pPr>
      <w:r w:rsidRPr="00B43351">
        <w:rPr>
          <w:rFonts w:asciiTheme="minorHAnsi" w:hAnsiTheme="minorHAnsi" w:cstheme="minorHAnsi"/>
          <w:sz w:val="22"/>
          <w:szCs w:val="22"/>
        </w:rPr>
        <w:t xml:space="preserve">The information provided on this form will assist the </w:t>
      </w:r>
      <w:r>
        <w:rPr>
          <w:rFonts w:asciiTheme="minorHAnsi" w:hAnsiTheme="minorHAnsi" w:cstheme="minorHAnsi"/>
          <w:sz w:val="22"/>
          <w:szCs w:val="22"/>
        </w:rPr>
        <w:t xml:space="preserve">head of the public sector authority </w:t>
      </w:r>
      <w:r w:rsidRPr="00B43351">
        <w:rPr>
          <w:rFonts w:asciiTheme="minorHAnsi" w:hAnsiTheme="minorHAnsi" w:cstheme="minorHAnsi"/>
          <w:sz w:val="22"/>
          <w:szCs w:val="22"/>
        </w:rPr>
        <w:t>when considering the proposal</w:t>
      </w:r>
      <w:r>
        <w:rPr>
          <w:rFonts w:asciiTheme="minorHAnsi" w:hAnsiTheme="minorHAnsi" w:cstheme="minorHAnsi"/>
          <w:sz w:val="22"/>
          <w:szCs w:val="22"/>
        </w:rPr>
        <w:t>.</w:t>
      </w:r>
    </w:p>
    <w:p w14:paraId="25017FAB" w14:textId="46CF2A84" w:rsidR="0037281E" w:rsidRPr="0037281E" w:rsidRDefault="0037281E" w:rsidP="0037281E">
      <w:pPr>
        <w:pStyle w:val="ListParagraph"/>
        <w:numPr>
          <w:ilvl w:val="0"/>
          <w:numId w:val="12"/>
        </w:numPr>
        <w:overflowPunct w:val="0"/>
        <w:autoSpaceDE w:val="0"/>
        <w:autoSpaceDN w:val="0"/>
        <w:adjustRightInd w:val="0"/>
        <w:spacing w:before="120"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Please forward the completed form to </w:t>
      </w:r>
      <w:hyperlink r:id="rId14" w:history="1">
        <w:r w:rsidRPr="0037281E">
          <w:rPr>
            <w:rFonts w:ascii="Calibri" w:hAnsi="Calibri" w:cs="Calibri"/>
            <w:color w:val="B464DC"/>
            <w:sz w:val="22"/>
            <w:szCs w:val="22"/>
            <w:u w:val="single"/>
            <w:lang w:val="en-GB"/>
          </w:rPr>
          <w:t>SSHRExecutiveContracts@act.gov.au</w:t>
        </w:r>
      </w:hyperlink>
      <w:r w:rsidRPr="0037281E">
        <w:rPr>
          <w:rFonts w:ascii="Calibri" w:hAnsi="Calibri" w:cs="Calibri"/>
          <w:color w:val="B464DC"/>
          <w:sz w:val="22"/>
          <w:szCs w:val="22"/>
          <w:lang w:val="en-GB"/>
        </w:rPr>
        <w:t xml:space="preserve">    </w:t>
      </w:r>
    </w:p>
    <w:p w14:paraId="20A91235" w14:textId="77777777" w:rsidR="0037281E" w:rsidRPr="0037281E" w:rsidRDefault="0037281E" w:rsidP="0037281E">
      <w:pPr>
        <w:overflowPunct w:val="0"/>
        <w:autoSpaceDE w:val="0"/>
        <w:autoSpaceDN w:val="0"/>
        <w:adjustRightInd w:val="0"/>
        <w:spacing w:before="120" w:after="120"/>
        <w:ind w:left="-454" w:right="-567"/>
        <w:contextualSpacing/>
        <w:textAlignment w:val="baseline"/>
        <w:rPr>
          <w:rFonts w:ascii="Calibri" w:hAnsi="Calibri" w:cs="Calibri"/>
          <w:sz w:val="22"/>
          <w:szCs w:val="22"/>
          <w:lang w:val="en-GB"/>
        </w:rPr>
      </w:pPr>
    </w:p>
    <w:tbl>
      <w:tblPr>
        <w:tblW w:w="5580"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863"/>
        <w:gridCol w:w="3396"/>
        <w:gridCol w:w="2625"/>
        <w:gridCol w:w="753"/>
        <w:gridCol w:w="1577"/>
      </w:tblGrid>
      <w:tr w:rsidR="0037281E" w:rsidRPr="0037281E" w14:paraId="135A115C" w14:textId="77777777" w:rsidTr="0037281E">
        <w:trPr>
          <w:cantSplit/>
        </w:trPr>
        <w:tc>
          <w:tcPr>
            <w:tcW w:w="5000" w:type="pct"/>
            <w:gridSpan w:val="6"/>
            <w:tcBorders>
              <w:top w:val="single" w:sz="4" w:space="0" w:color="auto"/>
            </w:tcBorders>
            <w:shd w:val="clear" w:color="auto" w:fill="6E46E0"/>
          </w:tcPr>
          <w:p w14:paraId="458B7D7D"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Position Details</w:t>
            </w:r>
          </w:p>
        </w:tc>
      </w:tr>
      <w:tr w:rsidR="0037281E" w:rsidRPr="0037281E" w14:paraId="244F3382" w14:textId="77777777" w:rsidTr="00285D89">
        <w:trPr>
          <w:cantSplit/>
          <w:trHeight w:val="346"/>
        </w:trPr>
        <w:tc>
          <w:tcPr>
            <w:tcW w:w="290" w:type="pct"/>
            <w:tcBorders>
              <w:bottom w:val="single" w:sz="6" w:space="0" w:color="808080"/>
            </w:tcBorders>
            <w:shd w:val="clear" w:color="auto" w:fill="E3DEF7" w:themeFill="accent3" w:themeFillTint="33"/>
          </w:tcPr>
          <w:p w14:paraId="0158ADF3"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1.1</w:t>
            </w:r>
          </w:p>
        </w:tc>
        <w:tc>
          <w:tcPr>
            <w:tcW w:w="2177" w:type="pct"/>
            <w:gridSpan w:val="2"/>
            <w:tcBorders>
              <w:bottom w:val="single" w:sz="6" w:space="0" w:color="808080"/>
            </w:tcBorders>
            <w:shd w:val="clear" w:color="auto" w:fill="E3DEF7" w:themeFill="accent3" w:themeFillTint="33"/>
          </w:tcPr>
          <w:p w14:paraId="4215E73E"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Classification</w:t>
            </w:r>
          </w:p>
        </w:tc>
        <w:sdt>
          <w:sdtPr>
            <w:rPr>
              <w:rFonts w:ascii="Calibri" w:hAnsi="Calibri" w:cs="Calibri"/>
              <w:sz w:val="20"/>
            </w:rPr>
            <w:alias w:val="ClassificationDropDown"/>
            <w:tag w:val="ClassificationDropDown"/>
            <w:id w:val="-1279331956"/>
            <w:placeholder>
              <w:docPart w:val="EFBAC6FF6F5D452CA81DC255860567AF"/>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2532" w:type="pct"/>
                <w:gridSpan w:val="3"/>
                <w:tcBorders>
                  <w:bottom w:val="single" w:sz="6" w:space="0" w:color="808080"/>
                </w:tcBorders>
              </w:tcPr>
              <w:p w14:paraId="5D55168E"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Arial" w:hAnsi="Arial"/>
                    <w:color w:val="808080"/>
                    <w:sz w:val="20"/>
                  </w:rPr>
                  <w:t>Choose an item.</w:t>
                </w:r>
              </w:p>
            </w:tc>
          </w:sdtContent>
        </w:sdt>
      </w:tr>
      <w:tr w:rsidR="0037281E" w:rsidRPr="0037281E" w14:paraId="69D423D7" w14:textId="77777777" w:rsidTr="00285D89">
        <w:trPr>
          <w:cantSplit/>
          <w:trHeight w:val="346"/>
        </w:trPr>
        <w:tc>
          <w:tcPr>
            <w:tcW w:w="290" w:type="pct"/>
            <w:tcBorders>
              <w:bottom w:val="single" w:sz="6" w:space="0" w:color="808080"/>
            </w:tcBorders>
            <w:shd w:val="clear" w:color="auto" w:fill="E3DEF7" w:themeFill="accent3" w:themeFillTint="33"/>
          </w:tcPr>
          <w:p w14:paraId="0D77C79D"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1.2</w:t>
            </w:r>
          </w:p>
        </w:tc>
        <w:tc>
          <w:tcPr>
            <w:tcW w:w="2177" w:type="pct"/>
            <w:gridSpan w:val="2"/>
            <w:tcBorders>
              <w:bottom w:val="single" w:sz="6" w:space="0" w:color="808080"/>
            </w:tcBorders>
            <w:shd w:val="clear" w:color="auto" w:fill="E3DEF7" w:themeFill="accent3" w:themeFillTint="33"/>
          </w:tcPr>
          <w:p w14:paraId="47318D27"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E-Number and title position reports to (attached organisation chart)</w:t>
            </w:r>
          </w:p>
        </w:tc>
        <w:tc>
          <w:tcPr>
            <w:tcW w:w="2532" w:type="pct"/>
            <w:gridSpan w:val="3"/>
            <w:tcBorders>
              <w:bottom w:val="single" w:sz="6" w:space="0" w:color="808080"/>
            </w:tcBorders>
          </w:tcPr>
          <w:sdt>
            <w:sdtPr>
              <w:rPr>
                <w:rFonts w:ascii="Calibri" w:hAnsi="Calibri" w:cs="Calibri"/>
                <w:sz w:val="22"/>
                <w:szCs w:val="22"/>
              </w:rPr>
              <w:tag w:val="fldnominal"/>
              <w:id w:val="-1302911644"/>
              <w:placeholder>
                <w:docPart w:val="5E6023B891AD41D58A329EE37628BDB4"/>
              </w:placeholder>
              <w:showingPlcHdr/>
            </w:sdtPr>
            <w:sdtEndPr/>
            <w:sdtContent>
              <w:p w14:paraId="5300F712"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position and E-number</w:t>
                </w:r>
              </w:p>
            </w:sdtContent>
          </w:sdt>
          <w:p w14:paraId="67134893"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7F096BBC" w14:textId="77777777" w:rsidTr="0037281E">
        <w:trPr>
          <w:cantSplit/>
        </w:trPr>
        <w:tc>
          <w:tcPr>
            <w:tcW w:w="5000" w:type="pct"/>
            <w:gridSpan w:val="6"/>
            <w:tcBorders>
              <w:bottom w:val="single" w:sz="6" w:space="0" w:color="808080"/>
            </w:tcBorders>
            <w:shd w:val="clear" w:color="auto" w:fill="6E46E0"/>
          </w:tcPr>
          <w:p w14:paraId="0A6FD34A"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Reason for new E-Number</w:t>
            </w:r>
          </w:p>
        </w:tc>
      </w:tr>
      <w:tr w:rsidR="0037281E" w:rsidRPr="0037281E" w14:paraId="32C66CE1" w14:textId="77777777" w:rsidTr="00285D89">
        <w:trPr>
          <w:cantSplit/>
          <w:trHeight w:val="327"/>
        </w:trPr>
        <w:tc>
          <w:tcPr>
            <w:tcW w:w="290" w:type="pct"/>
            <w:tcBorders>
              <w:bottom w:val="single" w:sz="6" w:space="0" w:color="808080"/>
              <w:right w:val="single" w:sz="6" w:space="0" w:color="808080"/>
            </w:tcBorders>
            <w:shd w:val="clear" w:color="auto" w:fill="E3DEF7" w:themeFill="accent3" w:themeFillTint="33"/>
          </w:tcPr>
          <w:p w14:paraId="277711C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2.1 </w:t>
            </w:r>
          </w:p>
        </w:tc>
        <w:tc>
          <w:tcPr>
            <w:tcW w:w="2177" w:type="pct"/>
            <w:gridSpan w:val="2"/>
            <w:tcBorders>
              <w:bottom w:val="single" w:sz="6" w:space="0" w:color="808080"/>
              <w:right w:val="single" w:sz="6" w:space="0" w:color="808080"/>
            </w:tcBorders>
            <w:shd w:val="clear" w:color="auto" w:fill="E3DEF7" w:themeFill="accent3" w:themeFillTint="33"/>
          </w:tcPr>
          <w:p w14:paraId="1DF27463"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Please select one of the reasons why the new E-Number is required.</w:t>
            </w:r>
          </w:p>
        </w:tc>
        <w:tc>
          <w:tcPr>
            <w:tcW w:w="2532" w:type="pct"/>
            <w:gridSpan w:val="3"/>
            <w:tcBorders>
              <w:top w:val="single" w:sz="6" w:space="0" w:color="808080"/>
              <w:left w:val="single" w:sz="6" w:space="0" w:color="808080"/>
              <w:bottom w:val="single" w:sz="6" w:space="0" w:color="808080"/>
              <w:right w:val="single" w:sz="6" w:space="0" w:color="808080"/>
            </w:tcBorders>
            <w:shd w:val="clear" w:color="auto" w:fill="FFFFFF"/>
          </w:tcPr>
          <w:p w14:paraId="7967B30F" w14:textId="77777777" w:rsidR="0037281E" w:rsidRPr="0037281E" w:rsidRDefault="0037281E" w:rsidP="0037281E">
            <w:pPr>
              <w:overflowPunct w:val="0"/>
              <w:autoSpaceDE w:val="0"/>
              <w:autoSpaceDN w:val="0"/>
              <w:adjustRightInd w:val="0"/>
              <w:spacing w:line="480" w:lineRule="auto"/>
              <w:ind w:left="459"/>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New permanent SES position </w:t>
            </w:r>
          </w:p>
          <w:p w14:paraId="1A4D3007" w14:textId="77777777" w:rsidR="0037281E" w:rsidRPr="0037281E" w:rsidRDefault="0037281E" w:rsidP="0037281E">
            <w:pPr>
              <w:overflowPunct w:val="0"/>
              <w:autoSpaceDE w:val="0"/>
              <w:autoSpaceDN w:val="0"/>
              <w:adjustRightInd w:val="0"/>
              <w:spacing w:after="24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New temporary SES position</w:t>
            </w:r>
          </w:p>
          <w:p w14:paraId="1E382D79" w14:textId="77777777" w:rsidR="0037281E" w:rsidRPr="0037281E" w:rsidRDefault="0037281E" w:rsidP="0037281E">
            <w:pPr>
              <w:overflowPunct w:val="0"/>
              <w:autoSpaceDE w:val="0"/>
              <w:autoSpaceDN w:val="0"/>
              <w:adjustRightInd w:val="0"/>
              <w:spacing w:line="480" w:lineRule="auto"/>
              <w:ind w:left="459"/>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Parallel position to existing SES position </w:t>
            </w:r>
          </w:p>
          <w:p w14:paraId="6C3545E2" w14:textId="77777777" w:rsidR="0037281E" w:rsidRPr="0037281E" w:rsidRDefault="0037281E" w:rsidP="0037281E">
            <w:pPr>
              <w:overflowPunct w:val="0"/>
              <w:autoSpaceDE w:val="0"/>
              <w:autoSpaceDN w:val="0"/>
              <w:adjustRightInd w:val="0"/>
              <w:ind w:left="723" w:hanging="263"/>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Other</w:t>
            </w:r>
          </w:p>
          <w:p w14:paraId="52C6E184"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3269B990" w14:textId="77777777" w:rsidTr="00285D89">
        <w:trPr>
          <w:cantSplit/>
          <w:trHeight w:val="327"/>
        </w:trPr>
        <w:tc>
          <w:tcPr>
            <w:tcW w:w="290" w:type="pct"/>
            <w:tcBorders>
              <w:bottom w:val="single" w:sz="6" w:space="0" w:color="808080"/>
              <w:right w:val="single" w:sz="6" w:space="0" w:color="808080"/>
            </w:tcBorders>
            <w:shd w:val="clear" w:color="auto" w:fill="E3DEF7" w:themeFill="accent3" w:themeFillTint="33"/>
          </w:tcPr>
          <w:p w14:paraId="014BCB1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2.2</w:t>
            </w:r>
          </w:p>
        </w:tc>
        <w:tc>
          <w:tcPr>
            <w:tcW w:w="2177" w:type="pct"/>
            <w:gridSpan w:val="2"/>
            <w:tcBorders>
              <w:bottom w:val="single" w:sz="6" w:space="0" w:color="808080"/>
              <w:right w:val="single" w:sz="6" w:space="0" w:color="808080"/>
            </w:tcBorders>
            <w:shd w:val="clear" w:color="auto" w:fill="E3DEF7" w:themeFill="accent3" w:themeFillTint="33"/>
          </w:tcPr>
          <w:p w14:paraId="53BB9CB4"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Please provide a detailed explanation why the position is required (include necessary attachments). </w:t>
            </w:r>
          </w:p>
        </w:tc>
        <w:tc>
          <w:tcPr>
            <w:tcW w:w="2532" w:type="pct"/>
            <w:gridSpan w:val="3"/>
            <w:tcBorders>
              <w:top w:val="single" w:sz="6" w:space="0" w:color="808080"/>
              <w:left w:val="single" w:sz="6" w:space="0" w:color="808080"/>
              <w:bottom w:val="single" w:sz="6" w:space="0" w:color="808080"/>
              <w:right w:val="single" w:sz="6" w:space="0" w:color="808080"/>
            </w:tcBorders>
            <w:shd w:val="clear" w:color="auto" w:fill="FFFFFF"/>
          </w:tcPr>
          <w:sdt>
            <w:sdtPr>
              <w:rPr>
                <w:rFonts w:ascii="Calibri" w:hAnsi="Calibri" w:cs="Calibri"/>
                <w:sz w:val="22"/>
                <w:szCs w:val="22"/>
              </w:rPr>
              <w:tag w:val="fldnominal"/>
              <w:id w:val="119499586"/>
              <w:placeholder>
                <w:docPart w:val="DA73EA4F3AAB4C8F9E605BFDDFF9169F"/>
              </w:placeholder>
              <w:showingPlcHdr/>
            </w:sdtPr>
            <w:sdtEndPr/>
            <w:sdtContent>
              <w:p w14:paraId="5F7793AF"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p w14:paraId="09699444" w14:textId="77777777" w:rsidR="0037281E" w:rsidRPr="0037281E" w:rsidRDefault="0037281E" w:rsidP="0037281E">
            <w:pPr>
              <w:overflowPunct w:val="0"/>
              <w:autoSpaceDE w:val="0"/>
              <w:autoSpaceDN w:val="0"/>
              <w:adjustRightInd w:val="0"/>
              <w:spacing w:line="480" w:lineRule="auto"/>
              <w:ind w:left="459"/>
              <w:textAlignment w:val="baseline"/>
              <w:rPr>
                <w:rFonts w:ascii="Calibri" w:hAnsi="Calibri" w:cs="Calibri"/>
                <w:sz w:val="20"/>
              </w:rPr>
            </w:pPr>
          </w:p>
        </w:tc>
      </w:tr>
      <w:tr w:rsidR="0037281E" w:rsidRPr="0037281E" w14:paraId="3C1585A0" w14:textId="77777777" w:rsidTr="0037281E">
        <w:trPr>
          <w:cantSplit/>
        </w:trPr>
        <w:tc>
          <w:tcPr>
            <w:tcW w:w="5000" w:type="pct"/>
            <w:gridSpan w:val="6"/>
            <w:tcBorders>
              <w:top w:val="single" w:sz="4" w:space="0" w:color="auto"/>
            </w:tcBorders>
            <w:shd w:val="clear" w:color="auto" w:fill="6E46E0"/>
          </w:tcPr>
          <w:p w14:paraId="1D00A062"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Funding</w:t>
            </w:r>
          </w:p>
        </w:tc>
      </w:tr>
      <w:tr w:rsidR="0037281E" w:rsidRPr="0037281E" w14:paraId="12B5E158" w14:textId="77777777" w:rsidTr="00285D89">
        <w:trPr>
          <w:cantSplit/>
          <w:trHeight w:val="346"/>
        </w:trPr>
        <w:tc>
          <w:tcPr>
            <w:tcW w:w="290" w:type="pct"/>
            <w:tcBorders>
              <w:bottom w:val="single" w:sz="6" w:space="0" w:color="808080"/>
            </w:tcBorders>
            <w:shd w:val="clear" w:color="auto" w:fill="E3DEF7" w:themeFill="accent3" w:themeFillTint="33"/>
          </w:tcPr>
          <w:p w14:paraId="20B4238B"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3.1 </w:t>
            </w:r>
          </w:p>
        </w:tc>
        <w:tc>
          <w:tcPr>
            <w:tcW w:w="2177" w:type="pct"/>
            <w:gridSpan w:val="2"/>
            <w:tcBorders>
              <w:bottom w:val="single" w:sz="6" w:space="0" w:color="808080"/>
            </w:tcBorders>
            <w:shd w:val="clear" w:color="auto" w:fill="E3DEF7" w:themeFill="accent3" w:themeFillTint="33"/>
          </w:tcPr>
          <w:p w14:paraId="39C44BD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Please explain how the new position is to be funded.</w:t>
            </w:r>
          </w:p>
        </w:tc>
        <w:tc>
          <w:tcPr>
            <w:tcW w:w="2532" w:type="pct"/>
            <w:gridSpan w:val="3"/>
            <w:tcBorders>
              <w:bottom w:val="single" w:sz="6" w:space="0" w:color="808080"/>
            </w:tcBorders>
          </w:tcPr>
          <w:sdt>
            <w:sdtPr>
              <w:rPr>
                <w:rFonts w:ascii="Calibri" w:hAnsi="Calibri" w:cs="Calibri"/>
                <w:sz w:val="22"/>
                <w:szCs w:val="22"/>
              </w:rPr>
              <w:tag w:val="fldnominal"/>
              <w:id w:val="-1220745095"/>
              <w:placeholder>
                <w:docPart w:val="24ACE609E1F54A91BDF2E3112A1B8012"/>
              </w:placeholder>
              <w:showingPlcHdr/>
            </w:sdtPr>
            <w:sdtEndPr/>
            <w:sdtContent>
              <w:p w14:paraId="3A9F11E3"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funding details</w:t>
                </w:r>
              </w:p>
            </w:sdtContent>
          </w:sdt>
          <w:p w14:paraId="037DF893"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4193DC40" w14:textId="77777777" w:rsidTr="00285D89">
        <w:trPr>
          <w:cantSplit/>
          <w:trHeight w:val="346"/>
        </w:trPr>
        <w:tc>
          <w:tcPr>
            <w:tcW w:w="290" w:type="pct"/>
            <w:tcBorders>
              <w:bottom w:val="single" w:sz="6" w:space="0" w:color="808080"/>
            </w:tcBorders>
            <w:shd w:val="clear" w:color="auto" w:fill="E3DEF7" w:themeFill="accent3" w:themeFillTint="33"/>
          </w:tcPr>
          <w:p w14:paraId="66929A73"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3.2</w:t>
            </w:r>
          </w:p>
        </w:tc>
        <w:tc>
          <w:tcPr>
            <w:tcW w:w="2177" w:type="pct"/>
            <w:gridSpan w:val="2"/>
            <w:tcBorders>
              <w:bottom w:val="single" w:sz="6" w:space="0" w:color="808080"/>
            </w:tcBorders>
            <w:shd w:val="clear" w:color="auto" w:fill="E3DEF7" w:themeFill="accent3" w:themeFillTint="33"/>
          </w:tcPr>
          <w:p w14:paraId="213C116F"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Please list any other relevant financial implications.</w:t>
            </w:r>
          </w:p>
        </w:tc>
        <w:tc>
          <w:tcPr>
            <w:tcW w:w="2532" w:type="pct"/>
            <w:gridSpan w:val="3"/>
            <w:tcBorders>
              <w:bottom w:val="single" w:sz="6" w:space="0" w:color="808080"/>
            </w:tcBorders>
          </w:tcPr>
          <w:sdt>
            <w:sdtPr>
              <w:rPr>
                <w:rFonts w:ascii="Calibri" w:hAnsi="Calibri" w:cs="Calibri"/>
                <w:sz w:val="22"/>
                <w:szCs w:val="22"/>
              </w:rPr>
              <w:tag w:val="fldnominal"/>
              <w:id w:val="-1903362257"/>
              <w:placeholder>
                <w:docPart w:val="A7ADF04C44964B4DA15C1FFBA2B91785"/>
              </w:placeholder>
              <w:showingPlcHdr/>
            </w:sdtPr>
            <w:sdtEndPr/>
            <w:sdtContent>
              <w:p w14:paraId="18759922"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financial implications</w:t>
                </w:r>
              </w:p>
            </w:sdtContent>
          </w:sdt>
          <w:p w14:paraId="72805D9A"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0F4226E5" w14:textId="77777777" w:rsidTr="0037281E">
        <w:trPr>
          <w:cantSplit/>
        </w:trPr>
        <w:tc>
          <w:tcPr>
            <w:tcW w:w="5000" w:type="pct"/>
            <w:gridSpan w:val="6"/>
            <w:tcBorders>
              <w:top w:val="single" w:sz="4" w:space="0" w:color="auto"/>
            </w:tcBorders>
            <w:shd w:val="clear" w:color="auto" w:fill="6E46E0"/>
          </w:tcPr>
          <w:p w14:paraId="60754E1A"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Job-sizing</w:t>
            </w:r>
          </w:p>
        </w:tc>
      </w:tr>
      <w:tr w:rsidR="0037281E" w:rsidRPr="0037281E" w14:paraId="7BA8B099" w14:textId="77777777" w:rsidTr="00285D89">
        <w:trPr>
          <w:cantSplit/>
          <w:trHeight w:val="346"/>
        </w:trPr>
        <w:tc>
          <w:tcPr>
            <w:tcW w:w="290" w:type="pct"/>
            <w:tcBorders>
              <w:bottom w:val="single" w:sz="6" w:space="0" w:color="808080"/>
            </w:tcBorders>
            <w:shd w:val="clear" w:color="auto" w:fill="E3DEF7" w:themeFill="accent3" w:themeFillTint="33"/>
          </w:tcPr>
          <w:p w14:paraId="77DAE4C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4.1</w:t>
            </w:r>
          </w:p>
        </w:tc>
        <w:tc>
          <w:tcPr>
            <w:tcW w:w="2177" w:type="pct"/>
            <w:gridSpan w:val="2"/>
            <w:tcBorders>
              <w:bottom w:val="single" w:sz="6" w:space="0" w:color="808080"/>
            </w:tcBorders>
            <w:shd w:val="clear" w:color="auto" w:fill="E3DEF7" w:themeFill="accent3" w:themeFillTint="33"/>
          </w:tcPr>
          <w:p w14:paraId="23885C80"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Will the position be job-sized and if not please provide a detailed explanation why.</w:t>
            </w:r>
          </w:p>
        </w:tc>
        <w:tc>
          <w:tcPr>
            <w:tcW w:w="2532" w:type="pct"/>
            <w:gridSpan w:val="3"/>
            <w:tcBorders>
              <w:bottom w:val="single" w:sz="6" w:space="0" w:color="808080"/>
            </w:tcBorders>
          </w:tcPr>
          <w:sdt>
            <w:sdtPr>
              <w:rPr>
                <w:rFonts w:ascii="Calibri" w:hAnsi="Calibri" w:cs="Calibri"/>
                <w:sz w:val="22"/>
                <w:szCs w:val="22"/>
              </w:rPr>
              <w:tag w:val="fldnominal"/>
              <w:id w:val="956913725"/>
              <w:placeholder>
                <w:docPart w:val="B8212A71D66A4F0B938DD81A28B91A1D"/>
              </w:placeholder>
              <w:showingPlcHdr/>
            </w:sdtPr>
            <w:sdtEndPr/>
            <w:sdtContent>
              <w:p w14:paraId="41514DAD"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p w14:paraId="671DC202"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3BD13053" w14:textId="77777777" w:rsidTr="0037281E">
        <w:trPr>
          <w:cantSplit/>
        </w:trPr>
        <w:tc>
          <w:tcPr>
            <w:tcW w:w="5000" w:type="pct"/>
            <w:gridSpan w:val="6"/>
            <w:tcBorders>
              <w:bottom w:val="single" w:sz="6" w:space="0" w:color="808080"/>
            </w:tcBorders>
            <w:shd w:val="clear" w:color="auto" w:fill="6E46E0"/>
          </w:tcPr>
          <w:p w14:paraId="118BD0AD" w14:textId="40073874" w:rsidR="0037281E" w:rsidRPr="0037281E" w:rsidRDefault="00285D89"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285D89">
              <w:rPr>
                <w:rFonts w:ascii="Calibri" w:hAnsi="Calibri" w:cs="Calibri"/>
                <w:b/>
                <w:bCs/>
                <w:color w:val="FFFFFF"/>
                <w:szCs w:val="24"/>
              </w:rPr>
              <w:t>Head of Public Sector Authority Approval</w:t>
            </w:r>
          </w:p>
        </w:tc>
      </w:tr>
      <w:tr w:rsidR="0037281E" w:rsidRPr="0037281E" w14:paraId="6AADC50A" w14:textId="77777777" w:rsidTr="002135F0">
        <w:trPr>
          <w:cantSplit/>
          <w:trHeight w:val="91"/>
        </w:trPr>
        <w:tc>
          <w:tcPr>
            <w:tcW w:w="5000" w:type="pct"/>
            <w:gridSpan w:val="6"/>
            <w:shd w:val="clear" w:color="auto" w:fill="E3DEF7" w:themeFill="accent3" w:themeFillTint="33"/>
          </w:tcPr>
          <w:p w14:paraId="6337B1D3"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Cs w:val="24"/>
              </w:rPr>
            </w:pPr>
            <w:r w:rsidRPr="0037281E">
              <w:rPr>
                <w:rFonts w:ascii="Calibri" w:hAnsi="Calibri" w:cs="Calibri"/>
                <w:b/>
                <w:bCs/>
                <w:szCs w:val="24"/>
              </w:rPr>
              <w:t>Agreed / Not Agreed / Please Discuss</w:t>
            </w:r>
          </w:p>
        </w:tc>
      </w:tr>
      <w:tr w:rsidR="0037281E" w:rsidRPr="0037281E" w14:paraId="64C53534" w14:textId="77777777" w:rsidTr="002135F0">
        <w:trPr>
          <w:cantSplit/>
          <w:trHeight w:val="110"/>
        </w:trPr>
        <w:tc>
          <w:tcPr>
            <w:tcW w:w="731" w:type="pct"/>
            <w:gridSpan w:val="2"/>
            <w:tcBorders>
              <w:bottom w:val="single" w:sz="6" w:space="0" w:color="808080"/>
            </w:tcBorders>
            <w:shd w:val="clear" w:color="auto" w:fill="E3DEF7" w:themeFill="accent3" w:themeFillTint="33"/>
          </w:tcPr>
          <w:p w14:paraId="276D0539"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Name and signature</w:t>
            </w:r>
          </w:p>
          <w:p w14:paraId="1C6E2776"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c>
          <w:tcPr>
            <w:tcW w:w="3078" w:type="pct"/>
            <w:gridSpan w:val="2"/>
            <w:tcBorders>
              <w:bottom w:val="single" w:sz="6" w:space="0" w:color="808080"/>
            </w:tcBorders>
          </w:tcPr>
          <w:p w14:paraId="48ECA5D8" w14:textId="77777777" w:rsidR="0037281E" w:rsidRPr="0037281E" w:rsidRDefault="0037281E" w:rsidP="0037281E">
            <w:pPr>
              <w:overflowPunct w:val="0"/>
              <w:autoSpaceDE w:val="0"/>
              <w:autoSpaceDN w:val="0"/>
              <w:adjustRightInd w:val="0"/>
              <w:textAlignment w:val="baseline"/>
              <w:rPr>
                <w:rFonts w:ascii="Calibri" w:hAnsi="Calibri" w:cs="Calibri"/>
                <w:sz w:val="20"/>
              </w:rPr>
            </w:pPr>
          </w:p>
          <w:p w14:paraId="39A3305A"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c>
          <w:tcPr>
            <w:tcW w:w="385" w:type="pct"/>
            <w:tcBorders>
              <w:bottom w:val="single" w:sz="6" w:space="0" w:color="808080"/>
            </w:tcBorders>
            <w:shd w:val="clear" w:color="auto" w:fill="E3DEF7" w:themeFill="accent3" w:themeFillTint="33"/>
          </w:tcPr>
          <w:p w14:paraId="4482C137"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Date</w:t>
            </w:r>
          </w:p>
        </w:tc>
        <w:tc>
          <w:tcPr>
            <w:tcW w:w="806" w:type="pct"/>
            <w:tcBorders>
              <w:bottom w:val="single" w:sz="6" w:space="0" w:color="808080"/>
            </w:tcBorders>
          </w:tcPr>
          <w:p w14:paraId="673B309F"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    /     / </w:t>
            </w:r>
          </w:p>
        </w:tc>
      </w:tr>
    </w:tbl>
    <w:p w14:paraId="7C96E5E0" w14:textId="77777777" w:rsidR="0037281E" w:rsidRPr="0037281E" w:rsidRDefault="0037281E" w:rsidP="0037281E">
      <w:pPr>
        <w:rPr>
          <w:rFonts w:ascii="Arial" w:hAnsi="Arial" w:cs="Arial"/>
          <w:sz w:val="20"/>
        </w:rPr>
      </w:pPr>
    </w:p>
    <w:p w14:paraId="43FDC859" w14:textId="77777777" w:rsidR="0037281E" w:rsidRPr="0037281E" w:rsidRDefault="0037281E" w:rsidP="0037281E">
      <w:pPr>
        <w:rPr>
          <w:rFonts w:ascii="Arial" w:hAnsi="Arial" w:cs="Arial"/>
          <w:sz w:val="20"/>
        </w:rPr>
      </w:pPr>
    </w:p>
    <w:p w14:paraId="666F98FB" w14:textId="77777777" w:rsidR="009B2CA1" w:rsidRDefault="009B2CA1" w:rsidP="001E4B70">
      <w:pPr>
        <w:ind w:left="-454" w:right="-567"/>
      </w:pPr>
    </w:p>
    <w:p w14:paraId="33BE3DD2" w14:textId="77777777" w:rsidR="0037281E" w:rsidRDefault="0037281E" w:rsidP="001E4B70">
      <w:pPr>
        <w:ind w:left="-454" w:right="-567"/>
      </w:pPr>
    </w:p>
    <w:p w14:paraId="2368620D" w14:textId="77777777" w:rsidR="0037281E" w:rsidRDefault="0037281E" w:rsidP="001E4B70">
      <w:pPr>
        <w:ind w:left="-454" w:right="-567"/>
      </w:pPr>
    </w:p>
    <w:p w14:paraId="1BC9231E" w14:textId="77777777" w:rsidR="0037281E" w:rsidRDefault="0037281E" w:rsidP="001E4B70">
      <w:pPr>
        <w:ind w:left="-454" w:right="-567"/>
      </w:pPr>
    </w:p>
    <w:p w14:paraId="6DBFF48F" w14:textId="77777777" w:rsidR="0037281E" w:rsidRDefault="0037281E" w:rsidP="001E4B70">
      <w:pPr>
        <w:ind w:left="-454" w:right="-567"/>
      </w:pPr>
    </w:p>
    <w:p w14:paraId="3448DCCB" w14:textId="77777777" w:rsidR="00285D89" w:rsidRDefault="00285D89" w:rsidP="00285D89">
      <w:pPr>
        <w:keepNext/>
        <w:overflowPunct w:val="0"/>
        <w:autoSpaceDE w:val="0"/>
        <w:autoSpaceDN w:val="0"/>
        <w:adjustRightInd w:val="0"/>
        <w:textAlignment w:val="baseline"/>
        <w:outlineLvl w:val="0"/>
      </w:pPr>
    </w:p>
    <w:p w14:paraId="1FB9A57F" w14:textId="70096A88" w:rsidR="0037281E" w:rsidRPr="0037281E" w:rsidRDefault="0037281E" w:rsidP="00285D89">
      <w:pPr>
        <w:keepNext/>
        <w:overflowPunct w:val="0"/>
        <w:autoSpaceDE w:val="0"/>
        <w:autoSpaceDN w:val="0"/>
        <w:adjustRightInd w:val="0"/>
        <w:jc w:val="center"/>
        <w:textAlignment w:val="baseline"/>
        <w:outlineLvl w:val="0"/>
        <w:rPr>
          <w:rFonts w:ascii="Arial" w:hAnsi="Arial" w:cs="Arial"/>
          <w:b/>
          <w:bCs/>
          <w:sz w:val="28"/>
          <w:szCs w:val="28"/>
        </w:rPr>
      </w:pPr>
      <w:r w:rsidRPr="0037281E">
        <w:rPr>
          <w:rFonts w:ascii="Arial" w:hAnsi="Arial" w:cs="Arial"/>
          <w:b/>
          <w:bCs/>
          <w:sz w:val="28"/>
          <w:szCs w:val="28"/>
        </w:rPr>
        <w:t>SES Member Additional Salary</w:t>
      </w:r>
      <w:r w:rsidRPr="0037281E">
        <w:rPr>
          <w:rFonts w:ascii="Arial" w:hAnsi="Arial" w:cs="Arial"/>
          <w:b/>
          <w:bCs/>
          <w:sz w:val="28"/>
          <w:szCs w:val="28"/>
        </w:rPr>
        <w:br/>
        <w:t>[Public Sector Management Standards 2016 – section 52]</w:t>
      </w:r>
    </w:p>
    <w:p w14:paraId="2B8BB264" w14:textId="77777777" w:rsidR="0037281E" w:rsidRDefault="0037281E" w:rsidP="0037281E">
      <w:pPr>
        <w:overflowPunct w:val="0"/>
        <w:autoSpaceDE w:val="0"/>
        <w:autoSpaceDN w:val="0"/>
        <w:adjustRightInd w:val="0"/>
        <w:spacing w:before="60" w:after="60"/>
        <w:textAlignment w:val="baseline"/>
        <w:rPr>
          <w:rFonts w:ascii="Calibri" w:hAnsi="Calibri" w:cs="Calibri"/>
          <w:b/>
          <w:bCs/>
          <w:i/>
          <w:sz w:val="22"/>
          <w:szCs w:val="22"/>
        </w:rPr>
      </w:pPr>
    </w:p>
    <w:p w14:paraId="300EC052" w14:textId="5572AE0B" w:rsidR="0037281E" w:rsidRPr="0037281E" w:rsidRDefault="0037281E" w:rsidP="0037281E">
      <w:pPr>
        <w:overflowPunct w:val="0"/>
        <w:autoSpaceDE w:val="0"/>
        <w:autoSpaceDN w:val="0"/>
        <w:adjustRightInd w:val="0"/>
        <w:spacing w:before="60" w:after="60"/>
        <w:ind w:left="-454" w:right="-567"/>
        <w:textAlignment w:val="baseline"/>
        <w:rPr>
          <w:rFonts w:ascii="Calibri" w:hAnsi="Calibri" w:cs="Calibri"/>
          <w:b/>
          <w:bCs/>
          <w:i/>
          <w:sz w:val="22"/>
          <w:szCs w:val="22"/>
        </w:rPr>
      </w:pPr>
      <w:r w:rsidRPr="0037281E">
        <w:rPr>
          <w:rFonts w:ascii="Calibri" w:hAnsi="Calibri" w:cs="Calibri"/>
          <w:b/>
          <w:bCs/>
          <w:i/>
          <w:sz w:val="22"/>
          <w:szCs w:val="22"/>
        </w:rPr>
        <w:t>Guidelines:</w:t>
      </w:r>
    </w:p>
    <w:p w14:paraId="1FBF7197" w14:textId="77777777" w:rsidR="00285D89" w:rsidRPr="00285D89" w:rsidRDefault="00285D89" w:rsidP="00285D89">
      <w:pPr>
        <w:pStyle w:val="ListParagraph"/>
        <w:numPr>
          <w:ilvl w:val="0"/>
          <w:numId w:val="18"/>
        </w:numPr>
        <w:overflowPunct w:val="0"/>
        <w:autoSpaceDE w:val="0"/>
        <w:autoSpaceDN w:val="0"/>
        <w:adjustRightInd w:val="0"/>
        <w:spacing w:after="120"/>
        <w:ind w:right="-567"/>
        <w:textAlignment w:val="baseline"/>
        <w:rPr>
          <w:rFonts w:ascii="Calibri" w:hAnsi="Calibri" w:cs="Calibri"/>
          <w:sz w:val="22"/>
          <w:szCs w:val="22"/>
          <w:lang w:val="en-GB"/>
        </w:rPr>
      </w:pPr>
      <w:r w:rsidRPr="00285D89">
        <w:rPr>
          <w:rFonts w:ascii="Calibri" w:hAnsi="Calibri" w:cs="Calibri"/>
          <w:sz w:val="22"/>
          <w:szCs w:val="22"/>
          <w:lang w:val="en-GB"/>
        </w:rPr>
        <w:t>This form must be approved by the head of the relevant public sector authority (public sector employer with head of service powers under s 152 of PSM Act) before additional salary can be offered to an SES member. The form must be approved by the directorate’s Director-General and submitted for approval by:</w:t>
      </w:r>
    </w:p>
    <w:p w14:paraId="0E7568AD" w14:textId="77777777" w:rsidR="00285D89" w:rsidRPr="00285D89" w:rsidRDefault="00285D89" w:rsidP="00285D89">
      <w:pPr>
        <w:pStyle w:val="ListParagraph"/>
        <w:numPr>
          <w:ilvl w:val="0"/>
          <w:numId w:val="22"/>
        </w:numPr>
        <w:overflowPunct w:val="0"/>
        <w:autoSpaceDE w:val="0"/>
        <w:autoSpaceDN w:val="0"/>
        <w:adjustRightInd w:val="0"/>
        <w:spacing w:after="120"/>
        <w:ind w:right="-567"/>
        <w:textAlignment w:val="baseline"/>
        <w:rPr>
          <w:rFonts w:ascii="Calibri" w:hAnsi="Calibri" w:cs="Calibri"/>
          <w:sz w:val="22"/>
          <w:szCs w:val="22"/>
          <w:lang w:val="en-GB"/>
        </w:rPr>
      </w:pPr>
      <w:r w:rsidRPr="00285D89">
        <w:rPr>
          <w:rFonts w:ascii="Calibri" w:hAnsi="Calibri" w:cs="Calibri"/>
          <w:sz w:val="22"/>
          <w:szCs w:val="22"/>
          <w:lang w:val="en-GB"/>
        </w:rPr>
        <w:t>Head of Public Sector Authority (additional salary under 10%); or</w:t>
      </w:r>
    </w:p>
    <w:p w14:paraId="493D7EE0" w14:textId="77777777" w:rsidR="00285D89" w:rsidRPr="00285D89" w:rsidRDefault="00285D89" w:rsidP="00285D89">
      <w:pPr>
        <w:pStyle w:val="ListParagraph"/>
        <w:numPr>
          <w:ilvl w:val="0"/>
          <w:numId w:val="22"/>
        </w:numPr>
        <w:overflowPunct w:val="0"/>
        <w:autoSpaceDE w:val="0"/>
        <w:autoSpaceDN w:val="0"/>
        <w:adjustRightInd w:val="0"/>
        <w:spacing w:after="120"/>
        <w:ind w:right="-567"/>
        <w:textAlignment w:val="baseline"/>
        <w:rPr>
          <w:rFonts w:ascii="Calibri" w:hAnsi="Calibri" w:cs="Calibri"/>
          <w:sz w:val="22"/>
          <w:szCs w:val="22"/>
          <w:lang w:val="en-GB"/>
        </w:rPr>
      </w:pPr>
      <w:r w:rsidRPr="00285D89">
        <w:rPr>
          <w:rFonts w:ascii="Calibri" w:hAnsi="Calibri" w:cs="Calibri"/>
          <w:sz w:val="22"/>
          <w:szCs w:val="22"/>
          <w:lang w:val="en-GB"/>
        </w:rPr>
        <w:t xml:space="preserve">Chief Minister, through Head of Public Sector Authority (additional salary over 10%). </w:t>
      </w:r>
    </w:p>
    <w:p w14:paraId="2D1FA7EC" w14:textId="3BB6B36A" w:rsidR="0037281E" w:rsidRPr="0037281E" w:rsidRDefault="0037281E" w:rsidP="0037281E">
      <w:pPr>
        <w:pStyle w:val="ListParagraph"/>
        <w:numPr>
          <w:ilvl w:val="0"/>
          <w:numId w:val="18"/>
        </w:numPr>
        <w:overflowPunct w:val="0"/>
        <w:autoSpaceDE w:val="0"/>
        <w:autoSpaceDN w:val="0"/>
        <w:adjustRightInd w:val="0"/>
        <w:spacing w:after="120"/>
        <w:ind w:right="-567"/>
        <w:textAlignment w:val="baseline"/>
        <w:rPr>
          <w:rFonts w:ascii="Calibri" w:hAnsi="Calibri" w:cs="Calibri"/>
          <w:sz w:val="22"/>
          <w:szCs w:val="22"/>
          <w:lang w:val="en-GB"/>
        </w:rPr>
      </w:pPr>
      <w:r w:rsidRPr="0037281E">
        <w:rPr>
          <w:rFonts w:ascii="Calibri" w:hAnsi="Calibri" w:cs="Calibri"/>
          <w:sz w:val="22"/>
          <w:szCs w:val="22"/>
          <w:lang w:val="en-GB"/>
        </w:rPr>
        <w:t>The information provided on this form will assist the decision maker when considering the proposal.</w:t>
      </w:r>
    </w:p>
    <w:p w14:paraId="3279CABF" w14:textId="16381D89" w:rsidR="0037281E" w:rsidRPr="0037281E" w:rsidRDefault="0037281E" w:rsidP="0037281E">
      <w:pPr>
        <w:pStyle w:val="ListParagraph"/>
        <w:numPr>
          <w:ilvl w:val="0"/>
          <w:numId w:val="18"/>
        </w:numPr>
        <w:overflowPunct w:val="0"/>
        <w:autoSpaceDE w:val="0"/>
        <w:autoSpaceDN w:val="0"/>
        <w:adjustRightInd w:val="0"/>
        <w:spacing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Please forward the completed form to </w:t>
      </w:r>
      <w:hyperlink r:id="rId15" w:history="1">
        <w:r w:rsidRPr="0037281E">
          <w:rPr>
            <w:rFonts w:ascii="Calibri" w:hAnsi="Calibri" w:cs="Calibri"/>
            <w:color w:val="B464DC"/>
            <w:sz w:val="22"/>
            <w:szCs w:val="22"/>
            <w:u w:val="single"/>
            <w:lang w:val="en-GB"/>
          </w:rPr>
          <w:t>SSHRExecutiveContracts@act.gov.au</w:t>
        </w:r>
      </w:hyperlink>
      <w:r w:rsidRPr="0037281E">
        <w:rPr>
          <w:rFonts w:ascii="Calibri" w:hAnsi="Calibri" w:cs="Calibri"/>
          <w:color w:val="B464DC"/>
          <w:sz w:val="22"/>
          <w:szCs w:val="22"/>
          <w:lang w:val="en-GB"/>
        </w:rPr>
        <w:t xml:space="preserve">    </w:t>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4259"/>
        <w:gridCol w:w="5097"/>
      </w:tblGrid>
      <w:tr w:rsidR="0037281E" w:rsidRPr="0037281E" w14:paraId="6303700F" w14:textId="77777777" w:rsidTr="0037281E">
        <w:trPr>
          <w:cantSplit/>
        </w:trPr>
        <w:tc>
          <w:tcPr>
            <w:tcW w:w="5000" w:type="pct"/>
            <w:gridSpan w:val="3"/>
            <w:tcBorders>
              <w:bottom w:val="single" w:sz="6" w:space="0" w:color="808080"/>
            </w:tcBorders>
            <w:shd w:val="clear" w:color="auto" w:fill="6E46E0"/>
          </w:tcPr>
          <w:p w14:paraId="0563DC34"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Approver</w:t>
            </w:r>
          </w:p>
        </w:tc>
      </w:tr>
      <w:tr w:rsidR="0037281E" w:rsidRPr="0037281E" w14:paraId="307E8261" w14:textId="77777777" w:rsidTr="00285D89">
        <w:trPr>
          <w:cantSplit/>
          <w:trHeight w:val="327"/>
        </w:trPr>
        <w:tc>
          <w:tcPr>
            <w:tcW w:w="286" w:type="pct"/>
            <w:tcBorders>
              <w:bottom w:val="single" w:sz="6" w:space="0" w:color="808080"/>
              <w:right w:val="single" w:sz="6" w:space="0" w:color="808080"/>
            </w:tcBorders>
            <w:shd w:val="clear" w:color="auto" w:fill="E3DEF7" w:themeFill="accent3" w:themeFillTint="33"/>
          </w:tcPr>
          <w:p w14:paraId="15EEDFF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1.1 </w:t>
            </w:r>
          </w:p>
        </w:tc>
        <w:tc>
          <w:tcPr>
            <w:tcW w:w="2146" w:type="pct"/>
            <w:tcBorders>
              <w:bottom w:val="single" w:sz="6" w:space="0" w:color="808080"/>
              <w:right w:val="single" w:sz="6" w:space="0" w:color="808080"/>
            </w:tcBorders>
            <w:shd w:val="clear" w:color="auto" w:fill="E3DEF7" w:themeFill="accent3" w:themeFillTint="33"/>
          </w:tcPr>
          <w:p w14:paraId="0813E65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Who is the approver for this application?</w:t>
            </w:r>
          </w:p>
          <w:p w14:paraId="7E798ED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Select Chief Minister if the additional salary amount is more than 10% of the base salary determined by the ACT Remuneration Tribunal for the SES member’s classification.</w:t>
            </w:r>
          </w:p>
          <w:p w14:paraId="1869E77D"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Note, the base salary does not include additional salary (former vehicle allowance) under section 51(b) of the Public Sector Management Standards 2016 (PSM Standards).</w:t>
            </w:r>
          </w:p>
        </w:tc>
        <w:tc>
          <w:tcPr>
            <w:tcW w:w="2568" w:type="pct"/>
            <w:tcBorders>
              <w:top w:val="single" w:sz="6" w:space="0" w:color="808080"/>
              <w:left w:val="single" w:sz="6" w:space="0" w:color="808080"/>
              <w:bottom w:val="single" w:sz="6" w:space="0" w:color="808080"/>
              <w:right w:val="single" w:sz="6" w:space="0" w:color="808080"/>
            </w:tcBorders>
            <w:shd w:val="clear" w:color="auto" w:fill="FFFFFF"/>
          </w:tcPr>
          <w:p w14:paraId="31E252FE" w14:textId="77777777" w:rsidR="0037281E" w:rsidRPr="0037281E" w:rsidRDefault="0037281E" w:rsidP="0037281E">
            <w:pPr>
              <w:overflowPunct w:val="0"/>
              <w:autoSpaceDE w:val="0"/>
              <w:autoSpaceDN w:val="0"/>
              <w:adjustRightInd w:val="0"/>
              <w:spacing w:before="120" w:after="120" w:line="480" w:lineRule="auto"/>
              <w:ind w:left="459"/>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Head of Service </w:t>
            </w:r>
          </w:p>
          <w:p w14:paraId="5296B709" w14:textId="77777777" w:rsidR="0037281E" w:rsidRPr="0037281E" w:rsidRDefault="0037281E" w:rsidP="0037281E">
            <w:pPr>
              <w:overflowPunct w:val="0"/>
              <w:autoSpaceDE w:val="0"/>
              <w:autoSpaceDN w:val="0"/>
              <w:adjustRightInd w:val="0"/>
              <w:spacing w:before="120" w:after="120"/>
              <w:ind w:left="723" w:hanging="263"/>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Chief Minister following written recommendation from Head of Service</w:t>
            </w:r>
          </w:p>
          <w:p w14:paraId="7AF8A92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r w:rsidR="0037281E" w:rsidRPr="0037281E" w14:paraId="7C75D4C3" w14:textId="77777777" w:rsidTr="0037281E">
        <w:trPr>
          <w:cantSplit/>
        </w:trPr>
        <w:tc>
          <w:tcPr>
            <w:tcW w:w="5000" w:type="pct"/>
            <w:gridSpan w:val="3"/>
            <w:tcBorders>
              <w:top w:val="single" w:sz="4" w:space="0" w:color="auto"/>
            </w:tcBorders>
            <w:shd w:val="clear" w:color="auto" w:fill="6E46E0"/>
          </w:tcPr>
          <w:p w14:paraId="005CA014"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SES Member Details</w:t>
            </w:r>
          </w:p>
        </w:tc>
      </w:tr>
      <w:tr w:rsidR="002135F0" w:rsidRPr="0037281E" w14:paraId="011C59AE" w14:textId="77777777" w:rsidTr="00285D89">
        <w:trPr>
          <w:cantSplit/>
          <w:trHeight w:val="346"/>
        </w:trPr>
        <w:tc>
          <w:tcPr>
            <w:tcW w:w="286" w:type="pct"/>
            <w:tcBorders>
              <w:bottom w:val="single" w:sz="6" w:space="0" w:color="808080"/>
            </w:tcBorders>
            <w:shd w:val="clear" w:color="auto" w:fill="E3DEF7" w:themeFill="accent3" w:themeFillTint="33"/>
          </w:tcPr>
          <w:p w14:paraId="4F70313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2.1 </w:t>
            </w:r>
          </w:p>
        </w:tc>
        <w:tc>
          <w:tcPr>
            <w:tcW w:w="2146" w:type="pct"/>
            <w:tcBorders>
              <w:bottom w:val="single" w:sz="6" w:space="0" w:color="808080"/>
            </w:tcBorders>
            <w:shd w:val="clear" w:color="auto" w:fill="E3DEF7" w:themeFill="accent3" w:themeFillTint="33"/>
          </w:tcPr>
          <w:p w14:paraId="1E1C839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SES member (full name)</w:t>
            </w:r>
          </w:p>
        </w:tc>
        <w:tc>
          <w:tcPr>
            <w:tcW w:w="2568" w:type="pct"/>
            <w:tcBorders>
              <w:bottom w:val="single" w:sz="6" w:space="0" w:color="808080"/>
            </w:tcBorders>
          </w:tcPr>
          <w:sdt>
            <w:sdtPr>
              <w:rPr>
                <w:rFonts w:ascii="Calibri" w:hAnsi="Calibri" w:cs="Calibri"/>
                <w:sz w:val="22"/>
                <w:szCs w:val="22"/>
              </w:rPr>
              <w:tag w:val="fldnominal"/>
              <w:id w:val="2065981623"/>
              <w:placeholder>
                <w:docPart w:val="2B2326E52B994FC6BA4DF962164E7EEF"/>
              </w:placeholder>
              <w:showingPlcHdr/>
            </w:sdtPr>
            <w:sdtEndPr/>
            <w:sdtContent>
              <w:p w14:paraId="46F005D3"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name</w:t>
                </w:r>
              </w:p>
            </w:sdtContent>
          </w:sdt>
        </w:tc>
      </w:tr>
      <w:tr w:rsidR="002135F0" w:rsidRPr="0037281E" w14:paraId="422B848E" w14:textId="77777777" w:rsidTr="00285D89">
        <w:trPr>
          <w:cantSplit/>
          <w:trHeight w:val="346"/>
        </w:trPr>
        <w:tc>
          <w:tcPr>
            <w:tcW w:w="286" w:type="pct"/>
            <w:tcBorders>
              <w:bottom w:val="single" w:sz="6" w:space="0" w:color="808080"/>
            </w:tcBorders>
            <w:shd w:val="clear" w:color="auto" w:fill="E3DEF7" w:themeFill="accent3" w:themeFillTint="33"/>
          </w:tcPr>
          <w:p w14:paraId="37A91C83"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2.2</w:t>
            </w:r>
          </w:p>
        </w:tc>
        <w:tc>
          <w:tcPr>
            <w:tcW w:w="2146" w:type="pct"/>
            <w:tcBorders>
              <w:bottom w:val="single" w:sz="6" w:space="0" w:color="808080"/>
            </w:tcBorders>
            <w:shd w:val="clear" w:color="auto" w:fill="E3DEF7" w:themeFill="accent3" w:themeFillTint="33"/>
          </w:tcPr>
          <w:p w14:paraId="6DB79F2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AGS Number</w:t>
            </w:r>
          </w:p>
        </w:tc>
        <w:tc>
          <w:tcPr>
            <w:tcW w:w="2568" w:type="pct"/>
            <w:tcBorders>
              <w:bottom w:val="single" w:sz="6" w:space="0" w:color="808080"/>
            </w:tcBorders>
          </w:tcPr>
          <w:sdt>
            <w:sdtPr>
              <w:rPr>
                <w:rFonts w:ascii="Calibri" w:hAnsi="Calibri" w:cs="Calibri"/>
                <w:sz w:val="22"/>
                <w:szCs w:val="22"/>
              </w:rPr>
              <w:tag w:val="fldnominal"/>
              <w:id w:val="-845480083"/>
              <w:placeholder>
                <w:docPart w:val="7C7A450BC21C4C25AAA99F7B704351F9"/>
              </w:placeholder>
              <w:showingPlcHdr/>
            </w:sdtPr>
            <w:sdtEndPr/>
            <w:sdtContent>
              <w:p w14:paraId="3862D253"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AGC number</w:t>
                </w:r>
              </w:p>
            </w:sdtContent>
          </w:sdt>
        </w:tc>
      </w:tr>
      <w:tr w:rsidR="002135F0" w:rsidRPr="0037281E" w14:paraId="27C6050E" w14:textId="77777777" w:rsidTr="00285D89">
        <w:trPr>
          <w:cantSplit/>
          <w:trHeight w:val="346"/>
        </w:trPr>
        <w:tc>
          <w:tcPr>
            <w:tcW w:w="286" w:type="pct"/>
            <w:tcBorders>
              <w:bottom w:val="single" w:sz="6" w:space="0" w:color="808080"/>
            </w:tcBorders>
            <w:shd w:val="clear" w:color="auto" w:fill="E3DEF7" w:themeFill="accent3" w:themeFillTint="33"/>
          </w:tcPr>
          <w:p w14:paraId="1A89239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2.3</w:t>
            </w:r>
          </w:p>
        </w:tc>
        <w:tc>
          <w:tcPr>
            <w:tcW w:w="2146" w:type="pct"/>
            <w:tcBorders>
              <w:bottom w:val="single" w:sz="6" w:space="0" w:color="808080"/>
            </w:tcBorders>
            <w:shd w:val="clear" w:color="auto" w:fill="E3DEF7" w:themeFill="accent3" w:themeFillTint="33"/>
          </w:tcPr>
          <w:p w14:paraId="1A270FD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Hours of work</w:t>
            </w:r>
          </w:p>
        </w:tc>
        <w:tc>
          <w:tcPr>
            <w:tcW w:w="2568" w:type="pct"/>
            <w:tcBorders>
              <w:bottom w:val="single" w:sz="6" w:space="0" w:color="808080"/>
            </w:tcBorders>
          </w:tcPr>
          <w:sdt>
            <w:sdtPr>
              <w:rPr>
                <w:rFonts w:ascii="Calibri" w:hAnsi="Calibri" w:cs="Calibri"/>
                <w:sz w:val="22"/>
                <w:szCs w:val="22"/>
              </w:rPr>
              <w:tag w:val="fldnominal"/>
              <w:id w:val="907498498"/>
              <w:placeholder>
                <w:docPart w:val="46141015A61A4F9D9B233B88912337B3"/>
              </w:placeholder>
              <w:showingPlcHdr/>
            </w:sdtPr>
            <w:sdtEndPr/>
            <w:sdtContent>
              <w:p w14:paraId="679705CA"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hours</w:t>
                </w:r>
              </w:p>
            </w:sdtContent>
          </w:sdt>
        </w:tc>
      </w:tr>
      <w:tr w:rsidR="0037281E" w:rsidRPr="0037281E" w14:paraId="7B32A506" w14:textId="77777777" w:rsidTr="00285D89">
        <w:trPr>
          <w:cantSplit/>
          <w:trHeight w:val="346"/>
        </w:trPr>
        <w:tc>
          <w:tcPr>
            <w:tcW w:w="286" w:type="pct"/>
            <w:tcBorders>
              <w:bottom w:val="single" w:sz="6" w:space="0" w:color="808080"/>
            </w:tcBorders>
            <w:shd w:val="clear" w:color="auto" w:fill="E3DEF7" w:themeFill="accent3" w:themeFillTint="33"/>
          </w:tcPr>
          <w:p w14:paraId="72BCA86C"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2.4</w:t>
            </w:r>
          </w:p>
        </w:tc>
        <w:tc>
          <w:tcPr>
            <w:tcW w:w="2146" w:type="pct"/>
            <w:tcBorders>
              <w:bottom w:val="single" w:sz="6" w:space="0" w:color="808080"/>
            </w:tcBorders>
            <w:shd w:val="clear" w:color="auto" w:fill="E3DEF7" w:themeFill="accent3" w:themeFillTint="33"/>
          </w:tcPr>
          <w:p w14:paraId="4A963C3B"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SES member’s employment status</w:t>
            </w:r>
          </w:p>
        </w:tc>
        <w:tc>
          <w:tcPr>
            <w:tcW w:w="2568" w:type="pct"/>
            <w:tcBorders>
              <w:bottom w:val="single" w:sz="6" w:space="0" w:color="808080"/>
            </w:tcBorders>
            <w:vAlign w:val="center"/>
          </w:tcPr>
          <w:p w14:paraId="00918D29"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Existing executive continuing in same executive position </w:t>
            </w:r>
          </w:p>
          <w:p w14:paraId="6AE11CAF"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Existing ACTPS employee commencing new executive position</w:t>
            </w:r>
          </w:p>
          <w:p w14:paraId="591647A8"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3"/>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New starter onboarded from outside ACTPS</w:t>
            </w:r>
          </w:p>
          <w:p w14:paraId="46C7D491"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3"/>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Other (Please provide details)</w:t>
            </w:r>
          </w:p>
        </w:tc>
      </w:tr>
      <w:tr w:rsidR="002135F0" w:rsidRPr="0037281E" w14:paraId="7EEE0CC8" w14:textId="77777777" w:rsidTr="00285D89">
        <w:trPr>
          <w:cantSplit/>
          <w:trHeight w:val="346"/>
        </w:trPr>
        <w:tc>
          <w:tcPr>
            <w:tcW w:w="286" w:type="pct"/>
            <w:tcBorders>
              <w:bottom w:val="single" w:sz="6" w:space="0" w:color="808080"/>
            </w:tcBorders>
            <w:shd w:val="clear" w:color="auto" w:fill="E3DEF7" w:themeFill="accent3" w:themeFillTint="33"/>
          </w:tcPr>
          <w:p w14:paraId="60F1DC0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2.5</w:t>
            </w:r>
          </w:p>
        </w:tc>
        <w:tc>
          <w:tcPr>
            <w:tcW w:w="2146" w:type="pct"/>
            <w:tcBorders>
              <w:bottom w:val="single" w:sz="6" w:space="0" w:color="808080"/>
            </w:tcBorders>
            <w:shd w:val="clear" w:color="auto" w:fill="E3DEF7" w:themeFill="accent3" w:themeFillTint="33"/>
          </w:tcPr>
          <w:p w14:paraId="3992D45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Is the employee currently in receipt of a s245 payment under the </w:t>
            </w:r>
            <w:r w:rsidRPr="0037281E">
              <w:rPr>
                <w:rFonts w:ascii="Calibri" w:hAnsi="Calibri" w:cs="Calibri"/>
                <w:i/>
                <w:sz w:val="20"/>
              </w:rPr>
              <w:t>Public Sector Management Act 1994</w:t>
            </w:r>
            <w:r w:rsidRPr="0037281E">
              <w:rPr>
                <w:rFonts w:ascii="Calibri" w:hAnsi="Calibri" w:cs="Calibri"/>
                <w:sz w:val="20"/>
              </w:rPr>
              <w:t xml:space="preserve">? </w:t>
            </w:r>
          </w:p>
          <w:p w14:paraId="50E887E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If yes, please provide details.</w:t>
            </w:r>
          </w:p>
        </w:tc>
        <w:tc>
          <w:tcPr>
            <w:tcW w:w="2568" w:type="pct"/>
            <w:tcBorders>
              <w:bottom w:val="single" w:sz="6" w:space="0" w:color="808080"/>
            </w:tcBorders>
          </w:tcPr>
          <w:sdt>
            <w:sdtPr>
              <w:rPr>
                <w:rFonts w:ascii="Calibri" w:hAnsi="Calibri" w:cs="Calibri"/>
                <w:sz w:val="22"/>
                <w:szCs w:val="22"/>
              </w:rPr>
              <w:tag w:val="fldnominal"/>
              <w:id w:val="-1313562700"/>
              <w:placeholder>
                <w:docPart w:val="4A764EE398034C7BBE3EA4BE96CD7439"/>
              </w:placeholder>
              <w:showingPlcHdr/>
            </w:sdtPr>
            <w:sdtEndPr/>
            <w:sdtContent>
              <w:p w14:paraId="03B2D6FB"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 (if applicable)</w:t>
                </w:r>
              </w:p>
            </w:sdtContent>
          </w:sdt>
        </w:tc>
      </w:tr>
      <w:tr w:rsidR="002135F0" w:rsidRPr="0037281E" w14:paraId="4865BA21" w14:textId="77777777" w:rsidTr="00285D89">
        <w:trPr>
          <w:cantSplit/>
          <w:trHeight w:val="346"/>
        </w:trPr>
        <w:tc>
          <w:tcPr>
            <w:tcW w:w="286" w:type="pct"/>
            <w:tcBorders>
              <w:bottom w:val="single" w:sz="6" w:space="0" w:color="808080"/>
            </w:tcBorders>
            <w:shd w:val="clear" w:color="auto" w:fill="E3DEF7" w:themeFill="accent3" w:themeFillTint="33"/>
          </w:tcPr>
          <w:p w14:paraId="0D6D5E4E"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2.6</w:t>
            </w:r>
          </w:p>
        </w:tc>
        <w:tc>
          <w:tcPr>
            <w:tcW w:w="2146" w:type="pct"/>
            <w:tcBorders>
              <w:bottom w:val="single" w:sz="6" w:space="0" w:color="808080"/>
            </w:tcBorders>
            <w:shd w:val="clear" w:color="auto" w:fill="E3DEF7" w:themeFill="accent3" w:themeFillTint="33"/>
          </w:tcPr>
          <w:p w14:paraId="37C77D6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Does the SES member have any history of performance or discipline matters that are relevant?</w:t>
            </w:r>
          </w:p>
          <w:p w14:paraId="7B2197B3"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If </w:t>
            </w:r>
            <w:proofErr w:type="gramStart"/>
            <w:r w:rsidRPr="0037281E">
              <w:rPr>
                <w:rFonts w:ascii="Calibri" w:hAnsi="Calibri" w:cs="Calibri"/>
                <w:sz w:val="20"/>
              </w:rPr>
              <w:t>Yes</w:t>
            </w:r>
            <w:proofErr w:type="gramEnd"/>
            <w:r w:rsidRPr="0037281E">
              <w:rPr>
                <w:rFonts w:ascii="Calibri" w:hAnsi="Calibri" w:cs="Calibri"/>
                <w:sz w:val="20"/>
              </w:rPr>
              <w:t>, please provide details.</w:t>
            </w:r>
          </w:p>
        </w:tc>
        <w:tc>
          <w:tcPr>
            <w:tcW w:w="2568" w:type="pct"/>
            <w:tcBorders>
              <w:bottom w:val="single" w:sz="6" w:space="0" w:color="808080"/>
            </w:tcBorders>
          </w:tcPr>
          <w:sdt>
            <w:sdtPr>
              <w:rPr>
                <w:rFonts w:ascii="Calibri" w:hAnsi="Calibri" w:cs="Calibri"/>
                <w:sz w:val="22"/>
                <w:szCs w:val="22"/>
              </w:rPr>
              <w:tag w:val="fldnominal"/>
              <w:id w:val="1484591748"/>
              <w:placeholder>
                <w:docPart w:val="EA78209464F14BB6BDA1638A44A17D52"/>
              </w:placeholder>
              <w:showingPlcHdr/>
            </w:sdtPr>
            <w:sdtEndPr/>
            <w:sdtContent>
              <w:p w14:paraId="52C5A756"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 (if applicable)</w:t>
                </w:r>
              </w:p>
            </w:sdtContent>
          </w:sdt>
          <w:p w14:paraId="03B16B1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bl>
    <w:p w14:paraId="01A251FE" w14:textId="77777777" w:rsidR="0037281E" w:rsidRPr="0037281E" w:rsidRDefault="0037281E" w:rsidP="0037281E">
      <w:pPr>
        <w:overflowPunct w:val="0"/>
        <w:autoSpaceDE w:val="0"/>
        <w:autoSpaceDN w:val="0"/>
        <w:adjustRightInd w:val="0"/>
        <w:textAlignment w:val="baseline"/>
        <w:rPr>
          <w:rFonts w:ascii="Calibri" w:hAnsi="Calibri" w:cs="Calibri"/>
          <w:b/>
          <w:bCs/>
          <w:sz w:val="12"/>
          <w:szCs w:val="12"/>
        </w:rPr>
      </w:pPr>
    </w:p>
    <w:p w14:paraId="4B30341F" w14:textId="77777777" w:rsidR="0037281E" w:rsidRPr="0037281E" w:rsidRDefault="0037281E" w:rsidP="0037281E">
      <w:pPr>
        <w:rPr>
          <w:rFonts w:ascii="Calibri" w:hAnsi="Calibri" w:cs="Calibri"/>
          <w:b/>
          <w:bCs/>
          <w:sz w:val="12"/>
          <w:szCs w:val="12"/>
        </w:rPr>
      </w:pPr>
      <w:r w:rsidRPr="0037281E">
        <w:rPr>
          <w:rFonts w:ascii="Calibri" w:hAnsi="Calibri" w:cs="Calibri"/>
          <w:b/>
          <w:bCs/>
          <w:sz w:val="12"/>
          <w:szCs w:val="12"/>
        </w:rPr>
        <w:br w:type="page"/>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4259"/>
        <w:gridCol w:w="5097"/>
      </w:tblGrid>
      <w:tr w:rsidR="0037281E" w:rsidRPr="0037281E" w14:paraId="74493C2A" w14:textId="77777777" w:rsidTr="0037281E">
        <w:trPr>
          <w:cantSplit/>
        </w:trPr>
        <w:tc>
          <w:tcPr>
            <w:tcW w:w="5000" w:type="pct"/>
            <w:gridSpan w:val="3"/>
            <w:tcBorders>
              <w:top w:val="single" w:sz="4" w:space="0" w:color="auto"/>
            </w:tcBorders>
            <w:shd w:val="clear" w:color="auto" w:fill="6E46E0"/>
          </w:tcPr>
          <w:p w14:paraId="134C619B" w14:textId="77777777" w:rsidR="0037281E" w:rsidRPr="0037281E" w:rsidRDefault="0037281E" w:rsidP="0037281E">
            <w:pPr>
              <w:numPr>
                <w:ilvl w:val="0"/>
                <w:numId w:val="15"/>
              </w:numPr>
              <w:overflowPunct w:val="0"/>
              <w:autoSpaceDE w:val="0"/>
              <w:autoSpaceDN w:val="0"/>
              <w:adjustRightInd w:val="0"/>
              <w:spacing w:before="120" w:after="120"/>
              <w:ind w:left="714" w:hanging="357"/>
              <w:textAlignment w:val="baseline"/>
              <w:rPr>
                <w:rFonts w:ascii="Calibri" w:hAnsi="Calibri" w:cs="Calibri"/>
                <w:b/>
                <w:bCs/>
                <w:color w:val="FFFFFF"/>
                <w:szCs w:val="24"/>
              </w:rPr>
            </w:pPr>
            <w:r w:rsidRPr="0037281E">
              <w:rPr>
                <w:rFonts w:ascii="Calibri" w:hAnsi="Calibri" w:cs="Calibri"/>
                <w:b/>
                <w:bCs/>
                <w:color w:val="FFFFFF"/>
                <w:szCs w:val="24"/>
              </w:rPr>
              <w:lastRenderedPageBreak/>
              <w:t>Position Details</w:t>
            </w:r>
          </w:p>
        </w:tc>
      </w:tr>
      <w:tr w:rsidR="002135F0" w:rsidRPr="0037281E" w14:paraId="74371D55" w14:textId="77777777" w:rsidTr="00285D89">
        <w:trPr>
          <w:cantSplit/>
          <w:trHeight w:val="346"/>
        </w:trPr>
        <w:tc>
          <w:tcPr>
            <w:tcW w:w="286" w:type="pct"/>
            <w:tcBorders>
              <w:bottom w:val="single" w:sz="6" w:space="0" w:color="808080"/>
            </w:tcBorders>
            <w:shd w:val="clear" w:color="auto" w:fill="E3DEF7" w:themeFill="accent3" w:themeFillTint="33"/>
          </w:tcPr>
          <w:p w14:paraId="389614B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3.1</w:t>
            </w:r>
          </w:p>
        </w:tc>
        <w:tc>
          <w:tcPr>
            <w:tcW w:w="2146" w:type="pct"/>
            <w:tcBorders>
              <w:bottom w:val="single" w:sz="6" w:space="0" w:color="808080"/>
            </w:tcBorders>
            <w:shd w:val="clear" w:color="auto" w:fill="E3DEF7" w:themeFill="accent3" w:themeFillTint="33"/>
          </w:tcPr>
          <w:p w14:paraId="70A4807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Position Title </w:t>
            </w:r>
          </w:p>
        </w:tc>
        <w:tc>
          <w:tcPr>
            <w:tcW w:w="2568" w:type="pct"/>
            <w:tcBorders>
              <w:bottom w:val="single" w:sz="6" w:space="0" w:color="808080"/>
            </w:tcBorders>
          </w:tcPr>
          <w:sdt>
            <w:sdtPr>
              <w:rPr>
                <w:rFonts w:ascii="Calibri" w:hAnsi="Calibri" w:cs="Calibri"/>
                <w:sz w:val="22"/>
                <w:szCs w:val="22"/>
              </w:rPr>
              <w:tag w:val="fldnominal"/>
              <w:id w:val="305211477"/>
              <w:placeholder>
                <w:docPart w:val="A7ADBF6F3773475BB3209F34860C5052"/>
              </w:placeholder>
              <w:showingPlcHdr/>
            </w:sdtPr>
            <w:sdtEndPr/>
            <w:sdtContent>
              <w:p w14:paraId="71E1884E"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position title</w:t>
                </w:r>
              </w:p>
            </w:sdtContent>
          </w:sdt>
        </w:tc>
      </w:tr>
      <w:tr w:rsidR="0037281E" w:rsidRPr="0037281E" w14:paraId="0C377A8A" w14:textId="77777777" w:rsidTr="00285D89">
        <w:trPr>
          <w:cantSplit/>
          <w:trHeight w:val="346"/>
        </w:trPr>
        <w:tc>
          <w:tcPr>
            <w:tcW w:w="286" w:type="pct"/>
            <w:shd w:val="clear" w:color="auto" w:fill="E3DEF7" w:themeFill="accent3" w:themeFillTint="33"/>
          </w:tcPr>
          <w:p w14:paraId="016D2F9B"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3.2</w:t>
            </w:r>
          </w:p>
        </w:tc>
        <w:tc>
          <w:tcPr>
            <w:tcW w:w="2146" w:type="pct"/>
            <w:shd w:val="clear" w:color="auto" w:fill="E3DEF7" w:themeFill="accent3" w:themeFillTint="33"/>
          </w:tcPr>
          <w:p w14:paraId="54C80C2C"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Position Number</w:t>
            </w:r>
          </w:p>
        </w:tc>
        <w:tc>
          <w:tcPr>
            <w:tcW w:w="2568" w:type="pct"/>
          </w:tcPr>
          <w:sdt>
            <w:sdtPr>
              <w:rPr>
                <w:rFonts w:ascii="Calibri" w:hAnsi="Calibri" w:cs="Calibri"/>
                <w:sz w:val="22"/>
                <w:szCs w:val="22"/>
              </w:rPr>
              <w:tag w:val="fldnominal"/>
              <w:id w:val="-742721492"/>
              <w:placeholder>
                <w:docPart w:val="0BB94E9371894CD0B3C183462A17857F"/>
              </w:placeholder>
              <w:showingPlcHdr/>
            </w:sdtPr>
            <w:sdtEndPr/>
            <w:sdtContent>
              <w:p w14:paraId="1987DD0A"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position number</w:t>
                </w:r>
              </w:p>
            </w:sdtContent>
          </w:sdt>
        </w:tc>
      </w:tr>
      <w:tr w:rsidR="002135F0" w:rsidRPr="0037281E" w14:paraId="12DE3AE3" w14:textId="77777777" w:rsidTr="00285D89">
        <w:trPr>
          <w:cantSplit/>
          <w:trHeight w:val="346"/>
        </w:trPr>
        <w:tc>
          <w:tcPr>
            <w:tcW w:w="286" w:type="pct"/>
            <w:tcBorders>
              <w:bottom w:val="single" w:sz="6" w:space="0" w:color="808080"/>
            </w:tcBorders>
            <w:shd w:val="clear" w:color="auto" w:fill="E3DEF7" w:themeFill="accent3" w:themeFillTint="33"/>
          </w:tcPr>
          <w:p w14:paraId="4764B28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3.3</w:t>
            </w:r>
          </w:p>
        </w:tc>
        <w:tc>
          <w:tcPr>
            <w:tcW w:w="2146" w:type="pct"/>
            <w:tcBorders>
              <w:bottom w:val="single" w:sz="6" w:space="0" w:color="808080"/>
            </w:tcBorders>
            <w:shd w:val="clear" w:color="auto" w:fill="E3DEF7" w:themeFill="accent3" w:themeFillTint="33"/>
          </w:tcPr>
          <w:p w14:paraId="7D22FB2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Executive Level Classification</w:t>
            </w:r>
          </w:p>
        </w:tc>
        <w:sdt>
          <w:sdtPr>
            <w:rPr>
              <w:rFonts w:ascii="Calibri" w:hAnsi="Calibri" w:cs="Calibri"/>
              <w:sz w:val="20"/>
            </w:rPr>
            <w:alias w:val="ClassificationDropDown"/>
            <w:tag w:val="ClassificationDropDown"/>
            <w:id w:val="1979105173"/>
            <w:placeholder>
              <w:docPart w:val="3ED78CCDA9B4437CBA44833C27AA50B8"/>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2568" w:type="pct"/>
                <w:tcBorders>
                  <w:bottom w:val="single" w:sz="6" w:space="0" w:color="808080"/>
                </w:tcBorders>
              </w:tcPr>
              <w:p w14:paraId="4209F3E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color w:val="808080"/>
                    <w:sz w:val="22"/>
                    <w:szCs w:val="22"/>
                  </w:rPr>
                  <w:t>Choose an item.</w:t>
                </w:r>
              </w:p>
            </w:tc>
          </w:sdtContent>
        </w:sdt>
      </w:tr>
      <w:tr w:rsidR="0037281E" w:rsidRPr="0037281E" w14:paraId="12338DA1" w14:textId="77777777" w:rsidTr="0037281E">
        <w:trPr>
          <w:cantSplit/>
        </w:trPr>
        <w:tc>
          <w:tcPr>
            <w:tcW w:w="5000" w:type="pct"/>
            <w:gridSpan w:val="3"/>
            <w:tcBorders>
              <w:top w:val="single" w:sz="4" w:space="0" w:color="auto"/>
            </w:tcBorders>
            <w:shd w:val="clear" w:color="auto" w:fill="6E46E0"/>
          </w:tcPr>
          <w:p w14:paraId="7285CDC2"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Additional Salary and Justification</w:t>
            </w:r>
          </w:p>
        </w:tc>
      </w:tr>
      <w:tr w:rsidR="002135F0" w:rsidRPr="0037281E" w14:paraId="10F28FE7" w14:textId="77777777" w:rsidTr="00285D89">
        <w:trPr>
          <w:cantSplit/>
          <w:trHeight w:val="346"/>
        </w:trPr>
        <w:tc>
          <w:tcPr>
            <w:tcW w:w="286" w:type="pct"/>
            <w:tcBorders>
              <w:bottom w:val="single" w:sz="6" w:space="0" w:color="808080"/>
            </w:tcBorders>
            <w:shd w:val="clear" w:color="auto" w:fill="E3DEF7" w:themeFill="accent3" w:themeFillTint="33"/>
          </w:tcPr>
          <w:p w14:paraId="5ECD209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4.1 </w:t>
            </w:r>
          </w:p>
        </w:tc>
        <w:tc>
          <w:tcPr>
            <w:tcW w:w="2146" w:type="pct"/>
            <w:tcBorders>
              <w:bottom w:val="single" w:sz="6" w:space="0" w:color="808080"/>
            </w:tcBorders>
            <w:shd w:val="clear" w:color="auto" w:fill="E3DEF7" w:themeFill="accent3" w:themeFillTint="33"/>
          </w:tcPr>
          <w:p w14:paraId="7E684F8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Additional salary amount.</w:t>
            </w:r>
          </w:p>
          <w:p w14:paraId="02BF752A"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Note, this could be provided as a set amount or as a percentage of the base salary for the SES member’s classification.</w:t>
            </w:r>
          </w:p>
        </w:tc>
        <w:tc>
          <w:tcPr>
            <w:tcW w:w="2568" w:type="pct"/>
            <w:tcBorders>
              <w:bottom w:val="single" w:sz="6" w:space="0" w:color="808080"/>
            </w:tcBorders>
          </w:tcPr>
          <w:sdt>
            <w:sdtPr>
              <w:rPr>
                <w:rFonts w:ascii="Calibri" w:hAnsi="Calibri" w:cs="Calibri"/>
                <w:sz w:val="22"/>
                <w:szCs w:val="22"/>
              </w:rPr>
              <w:tag w:val="fldnominal"/>
              <w:id w:val="-1982762548"/>
              <w:placeholder>
                <w:docPart w:val="4E5E0EF1E6294965810DA9E3295930AA"/>
              </w:placeholder>
              <w:showingPlcHdr/>
            </w:sdtPr>
            <w:sdtEndPr/>
            <w:sdtContent>
              <w:p w14:paraId="05FE89A1"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amount</w:t>
                </w:r>
              </w:p>
            </w:sdtContent>
          </w:sdt>
        </w:tc>
      </w:tr>
      <w:tr w:rsidR="0037281E" w:rsidRPr="0037281E" w14:paraId="05BE30F8" w14:textId="77777777" w:rsidTr="00285D89">
        <w:trPr>
          <w:cantSplit/>
          <w:trHeight w:val="346"/>
        </w:trPr>
        <w:tc>
          <w:tcPr>
            <w:tcW w:w="286" w:type="pct"/>
            <w:shd w:val="clear" w:color="auto" w:fill="E3DEF7" w:themeFill="accent3" w:themeFillTint="33"/>
          </w:tcPr>
          <w:p w14:paraId="4487540B"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4.2</w:t>
            </w:r>
          </w:p>
        </w:tc>
        <w:tc>
          <w:tcPr>
            <w:tcW w:w="2146" w:type="pct"/>
            <w:shd w:val="clear" w:color="auto" w:fill="E3DEF7" w:themeFill="accent3" w:themeFillTint="33"/>
          </w:tcPr>
          <w:p w14:paraId="16B0115D"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select from circumstances A, B, C and D that apply.</w:t>
            </w:r>
          </w:p>
          <w:p w14:paraId="7B96D30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hyperlink r:id="rId16" w:anchor="_Toc158126493" w:history="1">
              <w:r w:rsidRPr="0037281E">
                <w:rPr>
                  <w:rFonts w:ascii="Calibri" w:hAnsi="Calibri" w:cs="Calibri"/>
                  <w:color w:val="B464DC"/>
                  <w:sz w:val="20"/>
                  <w:u w:val="single"/>
                </w:rPr>
                <w:t>Section 52</w:t>
              </w:r>
            </w:hyperlink>
            <w:r w:rsidRPr="0037281E">
              <w:rPr>
                <w:rFonts w:ascii="Calibri" w:hAnsi="Calibri" w:cs="Calibri"/>
                <w:sz w:val="20"/>
              </w:rPr>
              <w:t xml:space="preserve"> of the PSM Standards requires at least </w:t>
            </w:r>
            <w:r w:rsidRPr="0037281E">
              <w:rPr>
                <w:rFonts w:ascii="Calibri" w:hAnsi="Calibri" w:cs="Calibri"/>
                <w:b/>
                <w:bCs/>
                <w:sz w:val="20"/>
              </w:rPr>
              <w:t>ONE</w:t>
            </w:r>
            <w:r w:rsidRPr="0037281E">
              <w:rPr>
                <w:rFonts w:ascii="Calibri" w:hAnsi="Calibri" w:cs="Calibri"/>
                <w:sz w:val="20"/>
              </w:rPr>
              <w:t xml:space="preserve"> of these circumstances to apply for additional salary that is 10% or less than the base salary and at least </w:t>
            </w:r>
            <w:r w:rsidRPr="0037281E">
              <w:rPr>
                <w:rFonts w:ascii="Calibri" w:hAnsi="Calibri" w:cs="Calibri"/>
                <w:b/>
                <w:bCs/>
                <w:sz w:val="20"/>
              </w:rPr>
              <w:t>TWO</w:t>
            </w:r>
            <w:r w:rsidRPr="0037281E">
              <w:rPr>
                <w:rFonts w:ascii="Calibri" w:hAnsi="Calibri" w:cs="Calibri"/>
                <w:sz w:val="20"/>
              </w:rPr>
              <w:t xml:space="preserve"> circumstances for additional salary above 10%. </w:t>
            </w:r>
          </w:p>
          <w:p w14:paraId="642AC73A"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c>
          <w:tcPr>
            <w:tcW w:w="2568" w:type="pct"/>
          </w:tcPr>
          <w:p w14:paraId="5829D682"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A)</w:t>
            </w:r>
            <w:r w:rsidRPr="0037281E">
              <w:rPr>
                <w:rFonts w:ascii="Calibri" w:hAnsi="Calibri" w:cs="Calibri"/>
                <w:sz w:val="20"/>
              </w:rPr>
              <w:t xml:space="preserve"> An SES position evaluation finds the relevant base salary for the SES position is less than the salary paid for similar employment outside the service </w:t>
            </w:r>
          </w:p>
          <w:p w14:paraId="58171C48"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B)</w:t>
            </w:r>
            <w:r w:rsidRPr="0037281E">
              <w:rPr>
                <w:rFonts w:ascii="Calibri" w:hAnsi="Calibri" w:cs="Calibri"/>
                <w:sz w:val="20"/>
              </w:rPr>
              <w:t xml:space="preserve"> An earlier selection process advertising the position with the relevant base salary did not attract a suitable applicant</w:t>
            </w:r>
          </w:p>
          <w:p w14:paraId="09A4D4F2"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C)</w:t>
            </w:r>
            <w:r w:rsidRPr="0037281E">
              <w:rPr>
                <w:rFonts w:ascii="Calibri" w:hAnsi="Calibri" w:cs="Calibri"/>
                <w:sz w:val="20"/>
              </w:rPr>
              <w:t xml:space="preserve"> The person has a qualification, skill or expertise that is sufficiently uncommon to warrant a higher salary</w:t>
            </w:r>
          </w:p>
          <w:p w14:paraId="1389F2C7" w14:textId="77777777" w:rsidR="0037281E" w:rsidRPr="0037281E" w:rsidRDefault="0037281E" w:rsidP="0037281E">
            <w:pPr>
              <w:overflowPunct w:val="0"/>
              <w:autoSpaceDE w:val="0"/>
              <w:autoSpaceDN w:val="0"/>
              <w:adjustRightInd w:val="0"/>
              <w:spacing w:before="120" w:after="120"/>
              <w:ind w:left="723" w:hanging="263"/>
              <w:textAlignment w:val="baseline"/>
              <w:rPr>
                <w:rFonts w:ascii="Calibri" w:hAnsi="Calibri" w:cs="Calibri"/>
                <w:sz w:val="20"/>
              </w:rPr>
            </w:pPr>
            <w:r w:rsidRPr="0037281E">
              <w:rPr>
                <w:rFonts w:ascii="Calibri" w:hAnsi="Calibri" w:cs="Calibri"/>
                <w:sz w:val="20"/>
              </w:rPr>
              <w:fldChar w:fldCharType="begin">
                <w:ffData>
                  <w:name w:val="Check3"/>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D)</w:t>
            </w:r>
            <w:r w:rsidRPr="0037281E">
              <w:rPr>
                <w:rFonts w:ascii="Calibri" w:hAnsi="Calibri" w:cs="Calibri"/>
                <w:sz w:val="20"/>
              </w:rPr>
              <w:t xml:space="preserve"> For a person not yet engaged in the office—the person’s current salary is above the relevant base salary</w:t>
            </w:r>
          </w:p>
          <w:p w14:paraId="2E336BE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r w:rsidR="0037281E" w:rsidRPr="0037281E" w14:paraId="536EC640" w14:textId="77777777" w:rsidTr="00285D89">
        <w:trPr>
          <w:cantSplit/>
          <w:trHeight w:val="346"/>
        </w:trPr>
        <w:tc>
          <w:tcPr>
            <w:tcW w:w="286" w:type="pct"/>
            <w:shd w:val="clear" w:color="auto" w:fill="E3DEF7" w:themeFill="accent3" w:themeFillTint="33"/>
          </w:tcPr>
          <w:p w14:paraId="6C693D3C"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4.3</w:t>
            </w:r>
          </w:p>
        </w:tc>
        <w:tc>
          <w:tcPr>
            <w:tcW w:w="2146" w:type="pct"/>
            <w:shd w:val="clear" w:color="auto" w:fill="E3DEF7" w:themeFill="accent3" w:themeFillTint="33"/>
          </w:tcPr>
          <w:p w14:paraId="1C5F07E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provide a detailed justification as to why the SES member should be approved additional salary.</w:t>
            </w:r>
          </w:p>
          <w:p w14:paraId="04BF125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At a minimum, the justification must explain how each of the circumstances selected in section 4.2 applies to the SES member.</w:t>
            </w:r>
          </w:p>
          <w:p w14:paraId="312F834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Include any additional relevant information that will help support the application.</w:t>
            </w:r>
          </w:p>
        </w:tc>
        <w:tc>
          <w:tcPr>
            <w:tcW w:w="2568" w:type="pct"/>
          </w:tcPr>
          <w:sdt>
            <w:sdtPr>
              <w:rPr>
                <w:rFonts w:ascii="Calibri" w:hAnsi="Calibri" w:cs="Calibri"/>
                <w:sz w:val="22"/>
                <w:szCs w:val="22"/>
              </w:rPr>
              <w:tag w:val="fldnominal"/>
              <w:id w:val="-1704701202"/>
              <w:placeholder>
                <w:docPart w:val="3913444558A642508514682C502E1251"/>
              </w:placeholder>
              <w:showingPlcHdr/>
            </w:sdtPr>
            <w:sdtEndPr/>
            <w:sdtContent>
              <w:p w14:paraId="06CAFA75"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p w14:paraId="33F7039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i/>
                <w:iCs/>
                <w:color w:val="A6A6A6"/>
                <w:sz w:val="20"/>
              </w:rPr>
            </w:pPr>
          </w:p>
          <w:p w14:paraId="265099D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i/>
                <w:iCs/>
                <w:color w:val="A6A6A6"/>
                <w:sz w:val="20"/>
              </w:rPr>
            </w:pPr>
            <w:r w:rsidRPr="0037281E">
              <w:rPr>
                <w:rFonts w:ascii="Calibri" w:hAnsi="Calibri" w:cs="Calibri"/>
                <w:i/>
                <w:iCs/>
                <w:color w:val="A6A6A6"/>
                <w:sz w:val="20"/>
              </w:rPr>
              <w:t>Required evidence may include:</w:t>
            </w:r>
          </w:p>
          <w:p w14:paraId="7D2A5724" w14:textId="77777777" w:rsidR="0037281E" w:rsidRPr="0037281E" w:rsidRDefault="0037281E" w:rsidP="0037281E">
            <w:pPr>
              <w:numPr>
                <w:ilvl w:val="0"/>
                <w:numId w:val="16"/>
              </w:numPr>
              <w:overflowPunct w:val="0"/>
              <w:autoSpaceDE w:val="0"/>
              <w:autoSpaceDN w:val="0"/>
              <w:adjustRightInd w:val="0"/>
              <w:spacing w:before="120" w:after="120"/>
              <w:textAlignment w:val="baseline"/>
              <w:rPr>
                <w:rFonts w:ascii="Calibri" w:hAnsi="Calibri" w:cs="Calibri"/>
                <w:i/>
                <w:iCs/>
                <w:color w:val="A6A6A6"/>
                <w:sz w:val="20"/>
                <w:lang w:val="en-GB"/>
              </w:rPr>
            </w:pPr>
            <w:r w:rsidRPr="0037281E">
              <w:rPr>
                <w:rFonts w:ascii="Calibri" w:hAnsi="Calibri" w:cs="Calibri"/>
                <w:i/>
                <w:iCs/>
                <w:color w:val="A6A6A6"/>
                <w:sz w:val="20"/>
                <w:lang w:val="en-GB"/>
              </w:rPr>
              <w:t xml:space="preserve">Copies of </w:t>
            </w:r>
            <w:proofErr w:type="gramStart"/>
            <w:r w:rsidRPr="0037281E">
              <w:rPr>
                <w:rFonts w:ascii="Calibri" w:hAnsi="Calibri" w:cs="Calibri"/>
                <w:i/>
                <w:iCs/>
                <w:color w:val="A6A6A6"/>
                <w:sz w:val="20"/>
                <w:lang w:val="en-GB"/>
              </w:rPr>
              <w:t>payslips;</w:t>
            </w:r>
            <w:proofErr w:type="gramEnd"/>
          </w:p>
          <w:p w14:paraId="5C5E0D51" w14:textId="77777777" w:rsidR="0037281E" w:rsidRPr="0037281E" w:rsidRDefault="0037281E" w:rsidP="0037281E">
            <w:pPr>
              <w:numPr>
                <w:ilvl w:val="0"/>
                <w:numId w:val="16"/>
              </w:numPr>
              <w:overflowPunct w:val="0"/>
              <w:autoSpaceDE w:val="0"/>
              <w:autoSpaceDN w:val="0"/>
              <w:adjustRightInd w:val="0"/>
              <w:spacing w:before="120" w:after="120"/>
              <w:textAlignment w:val="baseline"/>
              <w:rPr>
                <w:rFonts w:ascii="Calibri" w:hAnsi="Calibri" w:cs="Calibri"/>
                <w:i/>
                <w:iCs/>
                <w:color w:val="A6A6A6"/>
                <w:sz w:val="20"/>
                <w:lang w:val="en-GB"/>
              </w:rPr>
            </w:pPr>
            <w:r w:rsidRPr="0037281E">
              <w:rPr>
                <w:rFonts w:ascii="Calibri" w:hAnsi="Calibri" w:cs="Calibri"/>
                <w:i/>
                <w:iCs/>
                <w:color w:val="A6A6A6"/>
                <w:sz w:val="20"/>
                <w:lang w:val="en-GB"/>
              </w:rPr>
              <w:t xml:space="preserve">Copies of tax </w:t>
            </w:r>
            <w:proofErr w:type="gramStart"/>
            <w:r w:rsidRPr="0037281E">
              <w:rPr>
                <w:rFonts w:ascii="Calibri" w:hAnsi="Calibri" w:cs="Calibri"/>
                <w:i/>
                <w:iCs/>
                <w:color w:val="A6A6A6"/>
                <w:sz w:val="20"/>
                <w:lang w:val="en-GB"/>
              </w:rPr>
              <w:t>returns;</w:t>
            </w:r>
            <w:proofErr w:type="gramEnd"/>
          </w:p>
          <w:p w14:paraId="1F31C567" w14:textId="77777777" w:rsidR="0037281E" w:rsidRPr="0037281E" w:rsidRDefault="0037281E" w:rsidP="0037281E">
            <w:pPr>
              <w:numPr>
                <w:ilvl w:val="0"/>
                <w:numId w:val="16"/>
              </w:numPr>
              <w:overflowPunct w:val="0"/>
              <w:autoSpaceDE w:val="0"/>
              <w:autoSpaceDN w:val="0"/>
              <w:adjustRightInd w:val="0"/>
              <w:spacing w:before="120" w:after="120"/>
              <w:textAlignment w:val="baseline"/>
              <w:rPr>
                <w:rFonts w:ascii="Calibri" w:hAnsi="Calibri" w:cs="Calibri"/>
                <w:i/>
                <w:iCs/>
                <w:color w:val="A6A6A6"/>
                <w:sz w:val="20"/>
                <w:lang w:val="en-GB"/>
              </w:rPr>
            </w:pPr>
            <w:r w:rsidRPr="0037281E">
              <w:rPr>
                <w:rFonts w:ascii="Calibri" w:hAnsi="Calibri" w:cs="Calibri"/>
                <w:i/>
                <w:iCs/>
                <w:color w:val="A6A6A6"/>
                <w:sz w:val="20"/>
                <w:lang w:val="en-GB"/>
              </w:rPr>
              <w:t xml:space="preserve">Ensuring comparative data provided is ‘like for like’ salary components. </w:t>
            </w:r>
          </w:p>
        </w:tc>
      </w:tr>
      <w:tr w:rsidR="0037281E" w:rsidRPr="0037281E" w14:paraId="00A18F74" w14:textId="77777777" w:rsidTr="00285D89">
        <w:trPr>
          <w:cantSplit/>
          <w:trHeight w:val="346"/>
        </w:trPr>
        <w:tc>
          <w:tcPr>
            <w:tcW w:w="286" w:type="pct"/>
            <w:shd w:val="clear" w:color="auto" w:fill="E3DEF7" w:themeFill="accent3" w:themeFillTint="33"/>
          </w:tcPr>
          <w:p w14:paraId="5BB86A2D"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4.4</w:t>
            </w:r>
          </w:p>
        </w:tc>
        <w:tc>
          <w:tcPr>
            <w:tcW w:w="2146" w:type="pct"/>
            <w:shd w:val="clear" w:color="auto" w:fill="E3DEF7" w:themeFill="accent3" w:themeFillTint="33"/>
          </w:tcPr>
          <w:p w14:paraId="4CCE33E3"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If one of the relevant circumstances in section 4.2 is </w:t>
            </w:r>
            <w:r w:rsidRPr="0037281E">
              <w:rPr>
                <w:rFonts w:ascii="Calibri" w:hAnsi="Calibri" w:cs="Calibri"/>
                <w:b/>
                <w:bCs/>
                <w:sz w:val="20"/>
              </w:rPr>
              <w:t>D)</w:t>
            </w:r>
            <w:r w:rsidRPr="0037281E">
              <w:rPr>
                <w:rFonts w:ascii="Calibri" w:hAnsi="Calibri" w:cs="Calibri"/>
                <w:sz w:val="20"/>
              </w:rPr>
              <w:t>, please provide a breakdown of the incoming SES member’s total remuneration including any additional salary and allowances.</w:t>
            </w:r>
          </w:p>
          <w:p w14:paraId="1DA968C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 recent payslip must be provided as well as any other supporting evidence.</w:t>
            </w:r>
          </w:p>
        </w:tc>
        <w:tc>
          <w:tcPr>
            <w:tcW w:w="2568" w:type="pct"/>
          </w:tcPr>
          <w:sdt>
            <w:sdtPr>
              <w:rPr>
                <w:rFonts w:ascii="Calibri" w:hAnsi="Calibri" w:cs="Calibri"/>
                <w:sz w:val="22"/>
                <w:szCs w:val="22"/>
              </w:rPr>
              <w:tag w:val="fldnominal"/>
              <w:id w:val="831268830"/>
              <w:placeholder>
                <w:docPart w:val="5B49DFB076DC4E16A8562A5BC49912D7"/>
              </w:placeholder>
              <w:showingPlcHdr/>
            </w:sdtPr>
            <w:sdtEndPr/>
            <w:sdtContent>
              <w:p w14:paraId="07246D10"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 (if applicable)</w:t>
                </w:r>
              </w:p>
            </w:sdtContent>
          </w:sdt>
          <w:p w14:paraId="1B78B417"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p>
        </w:tc>
      </w:tr>
    </w:tbl>
    <w:p w14:paraId="5109185A"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b/>
          <w:bCs/>
          <w:sz w:val="12"/>
          <w:szCs w:val="12"/>
        </w:rPr>
      </w:pPr>
    </w:p>
    <w:p w14:paraId="64F80BE9" w14:textId="77777777" w:rsidR="0037281E" w:rsidRPr="0037281E" w:rsidRDefault="0037281E" w:rsidP="0037281E">
      <w:pPr>
        <w:spacing w:before="120" w:after="120"/>
        <w:rPr>
          <w:rFonts w:ascii="Calibri" w:hAnsi="Calibri" w:cs="Calibri"/>
          <w:b/>
          <w:bCs/>
          <w:sz w:val="12"/>
          <w:szCs w:val="12"/>
        </w:rPr>
      </w:pPr>
      <w:r w:rsidRPr="0037281E">
        <w:rPr>
          <w:rFonts w:ascii="Calibri" w:hAnsi="Calibri" w:cs="Calibri"/>
          <w:b/>
          <w:bCs/>
          <w:sz w:val="12"/>
          <w:szCs w:val="12"/>
        </w:rPr>
        <w:br w:type="page"/>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863"/>
        <w:gridCol w:w="3672"/>
        <w:gridCol w:w="2352"/>
        <w:gridCol w:w="625"/>
        <w:gridCol w:w="1844"/>
      </w:tblGrid>
      <w:tr w:rsidR="0037281E" w:rsidRPr="0037281E" w14:paraId="32A16D7B" w14:textId="77777777" w:rsidTr="0037281E">
        <w:trPr>
          <w:cantSplit/>
        </w:trPr>
        <w:tc>
          <w:tcPr>
            <w:tcW w:w="5000" w:type="pct"/>
            <w:gridSpan w:val="6"/>
            <w:tcBorders>
              <w:top w:val="single" w:sz="4" w:space="0" w:color="auto"/>
            </w:tcBorders>
            <w:shd w:val="clear" w:color="auto" w:fill="6E46E0"/>
          </w:tcPr>
          <w:p w14:paraId="1AEDDF6F"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lastRenderedPageBreak/>
              <w:t>Future Increases to Base Salary</w:t>
            </w:r>
          </w:p>
        </w:tc>
      </w:tr>
      <w:tr w:rsidR="0037281E" w:rsidRPr="0037281E" w14:paraId="14E4EB0B" w14:textId="77777777" w:rsidTr="00285D89">
        <w:trPr>
          <w:cantSplit/>
          <w:trHeight w:val="346"/>
        </w:trPr>
        <w:tc>
          <w:tcPr>
            <w:tcW w:w="286" w:type="pct"/>
            <w:tcBorders>
              <w:bottom w:val="single" w:sz="6" w:space="0" w:color="808080"/>
              <w:right w:val="single" w:sz="4" w:space="0" w:color="auto"/>
            </w:tcBorders>
            <w:shd w:val="clear" w:color="auto" w:fill="E3DEF7" w:themeFill="accent3" w:themeFillTint="33"/>
          </w:tcPr>
          <w:p w14:paraId="75F1DE73" w14:textId="3CFD31E3"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5.</w:t>
            </w:r>
            <w:r w:rsidR="00285D89">
              <w:rPr>
                <w:rFonts w:ascii="Calibri" w:hAnsi="Calibri" w:cs="Calibri"/>
                <w:sz w:val="20"/>
              </w:rPr>
              <w:t xml:space="preserve"> </w:t>
            </w:r>
            <w:r w:rsidRPr="0037281E">
              <w:rPr>
                <w:rFonts w:ascii="Calibri" w:hAnsi="Calibri" w:cs="Calibri"/>
                <w:sz w:val="20"/>
              </w:rPr>
              <w:t xml:space="preserve">1 </w:t>
            </w:r>
            <w:r w:rsidR="00285D89">
              <w:rPr>
                <w:rFonts w:ascii="Calibri" w:hAnsi="Calibri" w:cs="Calibri"/>
                <w:sz w:val="20"/>
              </w:rPr>
              <w:t xml:space="preserve">         </w:t>
            </w:r>
          </w:p>
        </w:tc>
        <w:tc>
          <w:tcPr>
            <w:tcW w:w="2285" w:type="pct"/>
            <w:gridSpan w:val="2"/>
            <w:tcBorders>
              <w:left w:val="single" w:sz="4" w:space="0" w:color="auto"/>
              <w:bottom w:val="single" w:sz="6" w:space="0" w:color="808080"/>
            </w:tcBorders>
            <w:shd w:val="clear" w:color="auto" w:fill="E3DEF7" w:themeFill="accent3" w:themeFillTint="33"/>
          </w:tcPr>
          <w:p w14:paraId="5AEFC8A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select a preference for how future increases to base salary will affect the additional salary noting the selection may impact the decision to approve the request.</w:t>
            </w:r>
          </w:p>
          <w:p w14:paraId="3BF197A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Each year the ACT Remuneration Tribunal (RT) determines the adjustment amount (if any) to SES members’ base salaries. In the unlikely event of a decrease, additional salaries are to remain unchanged.</w:t>
            </w:r>
          </w:p>
          <w:p w14:paraId="3E535AC6"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Examples for options A) to C):</w:t>
            </w:r>
          </w:p>
          <w:p w14:paraId="1ECE42DC"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 w:val="20"/>
                <w:u w:val="single"/>
              </w:rPr>
            </w:pPr>
            <w:r w:rsidRPr="0037281E">
              <w:rPr>
                <w:rFonts w:ascii="Calibri" w:hAnsi="Calibri" w:cs="Calibri"/>
                <w:b/>
                <w:bCs/>
                <w:sz w:val="20"/>
                <w:u w:val="single"/>
              </w:rPr>
              <w:t>A</w:t>
            </w:r>
          </w:p>
          <w:p w14:paraId="69E7BF19"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Base salary = $200,000</w:t>
            </w:r>
          </w:p>
          <w:p w14:paraId="7A9AFF5D"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Additional salary =$10,000</w:t>
            </w:r>
          </w:p>
          <w:p w14:paraId="27439876"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RT increase = 2%</w:t>
            </w:r>
          </w:p>
          <w:p w14:paraId="673C9C24"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base salary = $204,000</w:t>
            </w:r>
          </w:p>
          <w:p w14:paraId="1B3EF08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additional salary = $6,000</w:t>
            </w:r>
          </w:p>
          <w:p w14:paraId="589EA158"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Additional salary is reduced by the amount base salary increases. Eventually the additional salary will reduce to $0.</w:t>
            </w:r>
          </w:p>
          <w:p w14:paraId="58A0842F"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 w:val="20"/>
                <w:u w:val="single"/>
              </w:rPr>
            </w:pPr>
            <w:r w:rsidRPr="0037281E">
              <w:rPr>
                <w:rFonts w:ascii="Calibri" w:hAnsi="Calibri" w:cs="Calibri"/>
                <w:b/>
                <w:bCs/>
                <w:sz w:val="20"/>
                <w:u w:val="single"/>
              </w:rPr>
              <w:t>B</w:t>
            </w:r>
          </w:p>
          <w:p w14:paraId="20FBE966"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Base Salary = $200,000</w:t>
            </w:r>
          </w:p>
          <w:p w14:paraId="7B35BE3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Additional salary = $10,000</w:t>
            </w:r>
          </w:p>
          <w:p w14:paraId="57CF9E8C"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RT increase = 2%</w:t>
            </w:r>
          </w:p>
          <w:p w14:paraId="530234D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base salary = $204,000</w:t>
            </w:r>
          </w:p>
          <w:p w14:paraId="16B280C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additional salary $10,000</w:t>
            </w:r>
          </w:p>
          <w:p w14:paraId="590386F2"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Base salary increases while additional salary always remains the same.</w:t>
            </w:r>
          </w:p>
          <w:p w14:paraId="775CC947"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 w:val="20"/>
                <w:u w:val="single"/>
              </w:rPr>
            </w:pPr>
            <w:r w:rsidRPr="0037281E">
              <w:rPr>
                <w:rFonts w:ascii="Calibri" w:hAnsi="Calibri" w:cs="Calibri"/>
                <w:b/>
                <w:bCs/>
                <w:sz w:val="20"/>
                <w:u w:val="single"/>
              </w:rPr>
              <w:t>C</w:t>
            </w:r>
          </w:p>
          <w:p w14:paraId="3DA2A10E"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Base Salary = $200,000</w:t>
            </w:r>
          </w:p>
          <w:p w14:paraId="23095E18"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Additional salary = $10,000</w:t>
            </w:r>
          </w:p>
          <w:p w14:paraId="396B878D"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RT increase = 2%</w:t>
            </w:r>
          </w:p>
          <w:p w14:paraId="6D3BF4F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base salary = $204,000</w:t>
            </w:r>
          </w:p>
          <w:p w14:paraId="303202F9"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additional salary = $10,200</w:t>
            </w:r>
          </w:p>
          <w:p w14:paraId="09A8D08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Base salary and additional salary increase proportionately.</w:t>
            </w:r>
          </w:p>
        </w:tc>
        <w:tc>
          <w:tcPr>
            <w:tcW w:w="2428" w:type="pct"/>
            <w:gridSpan w:val="3"/>
            <w:tcBorders>
              <w:bottom w:val="single" w:sz="6" w:space="0" w:color="808080"/>
            </w:tcBorders>
          </w:tcPr>
          <w:p w14:paraId="2C542B6D"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A)</w:t>
            </w:r>
            <w:r w:rsidRPr="0037281E">
              <w:rPr>
                <w:rFonts w:ascii="Calibri" w:hAnsi="Calibri" w:cs="Calibri"/>
                <w:sz w:val="20"/>
              </w:rPr>
              <w:t xml:space="preserve"> Additional salary will decrease as base salary increases.</w:t>
            </w:r>
          </w:p>
          <w:p w14:paraId="3412B569"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B)</w:t>
            </w:r>
            <w:r w:rsidRPr="0037281E">
              <w:rPr>
                <w:rFonts w:ascii="Calibri" w:hAnsi="Calibri" w:cs="Calibri"/>
                <w:sz w:val="20"/>
              </w:rPr>
              <w:t xml:space="preserve"> Additional salary remains the same as base salary increases</w:t>
            </w:r>
          </w:p>
          <w:p w14:paraId="4CC65B8E"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C)</w:t>
            </w:r>
            <w:r w:rsidRPr="0037281E">
              <w:rPr>
                <w:rFonts w:ascii="Calibri" w:hAnsi="Calibri" w:cs="Calibri"/>
                <w:sz w:val="20"/>
              </w:rPr>
              <w:t xml:space="preserve"> Additional salary increases proportionate to base salary increases.</w:t>
            </w:r>
          </w:p>
          <w:p w14:paraId="70B32B54"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D)</w:t>
            </w:r>
            <w:r w:rsidRPr="0037281E">
              <w:rPr>
                <w:rFonts w:ascii="Calibri" w:hAnsi="Calibri" w:cs="Calibri"/>
                <w:sz w:val="20"/>
              </w:rPr>
              <w:t xml:space="preserve"> Other, please specify.</w:t>
            </w:r>
          </w:p>
          <w:p w14:paraId="2492201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r w:rsidR="0037281E" w:rsidRPr="0037281E" w14:paraId="510E5160" w14:textId="77777777" w:rsidTr="0037281E">
        <w:trPr>
          <w:cantSplit/>
        </w:trPr>
        <w:tc>
          <w:tcPr>
            <w:tcW w:w="5000" w:type="pct"/>
            <w:gridSpan w:val="6"/>
            <w:tcBorders>
              <w:top w:val="single" w:sz="4" w:space="0" w:color="auto"/>
            </w:tcBorders>
            <w:shd w:val="clear" w:color="auto" w:fill="6E46E0"/>
          </w:tcPr>
          <w:p w14:paraId="2D19C7AF"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Financial Implications</w:t>
            </w:r>
          </w:p>
        </w:tc>
      </w:tr>
      <w:tr w:rsidR="0037281E" w:rsidRPr="0037281E" w14:paraId="5589BB6A" w14:textId="77777777" w:rsidTr="00285D89">
        <w:trPr>
          <w:cantSplit/>
          <w:trHeight w:val="346"/>
        </w:trPr>
        <w:tc>
          <w:tcPr>
            <w:tcW w:w="286" w:type="pct"/>
            <w:tcBorders>
              <w:bottom w:val="single" w:sz="6" w:space="0" w:color="808080"/>
              <w:right w:val="single" w:sz="4" w:space="0" w:color="auto"/>
            </w:tcBorders>
            <w:shd w:val="clear" w:color="auto" w:fill="E3DEF7" w:themeFill="accent3" w:themeFillTint="33"/>
          </w:tcPr>
          <w:p w14:paraId="2D54B0A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6.1 </w:t>
            </w:r>
          </w:p>
        </w:tc>
        <w:tc>
          <w:tcPr>
            <w:tcW w:w="2285" w:type="pct"/>
            <w:gridSpan w:val="2"/>
            <w:tcBorders>
              <w:left w:val="single" w:sz="4" w:space="0" w:color="auto"/>
              <w:bottom w:val="single" w:sz="6" w:space="0" w:color="808080"/>
            </w:tcBorders>
            <w:shd w:val="clear" w:color="auto" w:fill="E3DEF7" w:themeFill="accent3" w:themeFillTint="33"/>
          </w:tcPr>
          <w:p w14:paraId="250AF72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provide details of any financial implications.</w:t>
            </w:r>
          </w:p>
          <w:p w14:paraId="30B7606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Note, include potential cost savings if applicable.</w:t>
            </w:r>
          </w:p>
        </w:tc>
        <w:tc>
          <w:tcPr>
            <w:tcW w:w="2428" w:type="pct"/>
            <w:gridSpan w:val="3"/>
            <w:tcBorders>
              <w:bottom w:val="single" w:sz="6" w:space="0" w:color="808080"/>
            </w:tcBorders>
          </w:tcPr>
          <w:sdt>
            <w:sdtPr>
              <w:rPr>
                <w:rFonts w:ascii="Calibri" w:hAnsi="Calibri" w:cs="Calibri"/>
                <w:sz w:val="22"/>
                <w:szCs w:val="22"/>
              </w:rPr>
              <w:tag w:val="fldnominal"/>
              <w:id w:val="2096273640"/>
              <w:placeholder>
                <w:docPart w:val="44523A661260413A957183AAD80762D2"/>
              </w:placeholder>
              <w:showingPlcHdr/>
            </w:sdtPr>
            <w:sdtEndPr/>
            <w:sdtContent>
              <w:p w14:paraId="05F9A709"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tc>
      </w:tr>
      <w:tr w:rsidR="0037281E" w:rsidRPr="0037281E" w14:paraId="1999197C" w14:textId="77777777" w:rsidTr="0037281E">
        <w:trPr>
          <w:cantSplit/>
        </w:trPr>
        <w:tc>
          <w:tcPr>
            <w:tcW w:w="5000" w:type="pct"/>
            <w:gridSpan w:val="6"/>
            <w:tcBorders>
              <w:bottom w:val="single" w:sz="6" w:space="0" w:color="808080"/>
            </w:tcBorders>
            <w:shd w:val="clear" w:color="auto" w:fill="6E46E0"/>
          </w:tcPr>
          <w:p w14:paraId="1FE7C5B9" w14:textId="648610EF" w:rsidR="0037281E" w:rsidRPr="0037281E" w:rsidRDefault="00285D89"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285D89">
              <w:rPr>
                <w:rFonts w:ascii="Calibri" w:hAnsi="Calibri" w:cs="Calibri"/>
                <w:b/>
                <w:bCs/>
                <w:color w:val="FFFFFF"/>
                <w:szCs w:val="24"/>
              </w:rPr>
              <w:t>7.</w:t>
            </w:r>
            <w:r w:rsidRPr="00285D89">
              <w:rPr>
                <w:rFonts w:ascii="Calibri" w:hAnsi="Calibri" w:cs="Calibri"/>
                <w:b/>
                <w:bCs/>
                <w:color w:val="FFFFFF"/>
                <w:szCs w:val="24"/>
              </w:rPr>
              <w:tab/>
              <w:t>Head of Public Sector Authority Approval</w:t>
            </w:r>
          </w:p>
        </w:tc>
      </w:tr>
      <w:tr w:rsidR="0037281E" w:rsidRPr="0037281E" w14:paraId="62DA63B6" w14:textId="77777777" w:rsidTr="002135F0">
        <w:trPr>
          <w:cantSplit/>
          <w:trHeight w:val="91"/>
        </w:trPr>
        <w:tc>
          <w:tcPr>
            <w:tcW w:w="5000" w:type="pct"/>
            <w:gridSpan w:val="6"/>
            <w:shd w:val="clear" w:color="auto" w:fill="E3DEF7" w:themeFill="accent3" w:themeFillTint="33"/>
          </w:tcPr>
          <w:p w14:paraId="21736445" w14:textId="77777777" w:rsidR="0037281E" w:rsidRPr="0037281E" w:rsidRDefault="0037281E" w:rsidP="0037281E">
            <w:pPr>
              <w:overflowPunct w:val="0"/>
              <w:autoSpaceDE w:val="0"/>
              <w:autoSpaceDN w:val="0"/>
              <w:adjustRightInd w:val="0"/>
              <w:spacing w:before="120" w:after="120"/>
              <w:jc w:val="center"/>
              <w:textAlignment w:val="baseline"/>
              <w:rPr>
                <w:rFonts w:ascii="Calibri" w:hAnsi="Calibri" w:cs="Calibri"/>
                <w:b/>
                <w:bCs/>
                <w:szCs w:val="24"/>
              </w:rPr>
            </w:pPr>
            <w:r w:rsidRPr="0037281E">
              <w:rPr>
                <w:rFonts w:ascii="Calibri" w:hAnsi="Calibri" w:cs="Calibri"/>
                <w:b/>
                <w:bCs/>
                <w:szCs w:val="24"/>
              </w:rPr>
              <w:t>Agreed / Not Agreed / Please Discuss</w:t>
            </w:r>
          </w:p>
        </w:tc>
      </w:tr>
      <w:tr w:rsidR="0037281E" w:rsidRPr="0037281E" w14:paraId="2C8A6C04" w14:textId="77777777" w:rsidTr="002135F0">
        <w:trPr>
          <w:cantSplit/>
          <w:trHeight w:val="532"/>
        </w:trPr>
        <w:tc>
          <w:tcPr>
            <w:tcW w:w="721" w:type="pct"/>
            <w:gridSpan w:val="2"/>
            <w:tcBorders>
              <w:bottom w:val="single" w:sz="6" w:space="0" w:color="808080"/>
            </w:tcBorders>
            <w:shd w:val="clear" w:color="auto" w:fill="E3DEF7" w:themeFill="accent3" w:themeFillTint="33"/>
          </w:tcPr>
          <w:p w14:paraId="6F30233E"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Name and signature</w:t>
            </w:r>
          </w:p>
        </w:tc>
        <w:tc>
          <w:tcPr>
            <w:tcW w:w="3035" w:type="pct"/>
            <w:gridSpan w:val="2"/>
            <w:tcBorders>
              <w:bottom w:val="single" w:sz="6" w:space="0" w:color="808080"/>
            </w:tcBorders>
          </w:tcPr>
          <w:p w14:paraId="24C4F17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c>
          <w:tcPr>
            <w:tcW w:w="315" w:type="pct"/>
            <w:tcBorders>
              <w:bottom w:val="single" w:sz="6" w:space="0" w:color="808080"/>
            </w:tcBorders>
            <w:shd w:val="clear" w:color="auto" w:fill="E3DEF7" w:themeFill="accent3" w:themeFillTint="33"/>
          </w:tcPr>
          <w:p w14:paraId="32704A7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Date</w:t>
            </w:r>
          </w:p>
        </w:tc>
        <w:tc>
          <w:tcPr>
            <w:tcW w:w="929" w:type="pct"/>
            <w:tcBorders>
              <w:bottom w:val="single" w:sz="6" w:space="0" w:color="808080"/>
            </w:tcBorders>
          </w:tcPr>
          <w:p w14:paraId="18E53762"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    /     / </w:t>
            </w:r>
          </w:p>
        </w:tc>
      </w:tr>
    </w:tbl>
    <w:p w14:paraId="555E9EE2" w14:textId="77777777" w:rsidR="0037281E" w:rsidRPr="0037281E" w:rsidRDefault="0037281E" w:rsidP="0037281E">
      <w:pPr>
        <w:overflowPunct w:val="0"/>
        <w:autoSpaceDE w:val="0"/>
        <w:autoSpaceDN w:val="0"/>
        <w:adjustRightInd w:val="0"/>
        <w:textAlignment w:val="baseline"/>
        <w:rPr>
          <w:rFonts w:ascii="Calibri" w:hAnsi="Calibri" w:cs="Calibri"/>
          <w:b/>
          <w:bCs/>
          <w:sz w:val="12"/>
          <w:szCs w:val="12"/>
        </w:rPr>
      </w:pPr>
    </w:p>
    <w:p w14:paraId="60EF92F2" w14:textId="77777777" w:rsidR="0037281E" w:rsidRDefault="0037281E" w:rsidP="001E4B70">
      <w:pPr>
        <w:ind w:left="-454" w:right="-567"/>
      </w:pPr>
    </w:p>
    <w:sectPr w:rsidR="0037281E" w:rsidSect="009B2CA1">
      <w:headerReference w:type="default" r:id="rId17"/>
      <w:footerReference w:type="default" r:id="rId18"/>
      <w:headerReference w:type="first" r:id="rId19"/>
      <w:footerReference w:type="first" r:id="rId20"/>
      <w:pgSz w:w="11900" w:h="16840"/>
      <w:pgMar w:top="851" w:right="1418" w:bottom="1418" w:left="1701" w:header="425" w:footer="4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97DC" w14:textId="77777777" w:rsidR="00D011D7" w:rsidRDefault="00D011D7">
      <w:r>
        <w:separator/>
      </w:r>
    </w:p>
  </w:endnote>
  <w:endnote w:type="continuationSeparator" w:id="0">
    <w:p w14:paraId="035177DD" w14:textId="77777777" w:rsidR="00D011D7" w:rsidRDefault="00D0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C9E5" w14:textId="77777777" w:rsidR="0058646B" w:rsidRPr="00864F20" w:rsidRDefault="0058646B" w:rsidP="0058646B">
    <w:pPr>
      <w:tabs>
        <w:tab w:val="center" w:pos="4320"/>
        <w:tab w:val="right" w:pos="8640"/>
      </w:tabs>
      <w:spacing w:after="160" w:line="256" w:lineRule="auto"/>
      <w:rPr>
        <w:rFonts w:ascii="Calibri" w:eastAsia="Calibri" w:hAnsi="Calibri" w:cs="Calibri"/>
        <w:b/>
        <w:bCs/>
        <w:color w:val="000000"/>
        <w:kern w:val="2"/>
        <w:sz w:val="16"/>
        <w:szCs w:val="16"/>
        <w14:ligatures w14:val="standardContextual"/>
      </w:rPr>
    </w:pPr>
    <w:r w:rsidRPr="00864F20">
      <w:rPr>
        <w:rFonts w:ascii="Calibri" w:eastAsia="Calibri" w:hAnsi="Calibri"/>
        <w:noProof/>
        <w:kern w:val="2"/>
        <w:sz w:val="18"/>
        <w:szCs w:val="22"/>
      </w:rPr>
      <w:drawing>
        <wp:inline distT="0" distB="0" distL="0" distR="0" wp14:anchorId="09D29F4D" wp14:editId="70360ADC">
          <wp:extent cx="100965" cy="100965"/>
          <wp:effectExtent l="0" t="0" r="0" b="0"/>
          <wp:docPr id="32003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864F20">
      <w:rPr>
        <w:rFonts w:ascii="Calibri" w:eastAsia="Calibri" w:hAnsi="Calibri" w:cs="Calibri"/>
        <w:b/>
        <w:bCs/>
        <w:color w:val="000000"/>
        <w:kern w:val="2"/>
        <w:sz w:val="16"/>
        <w:szCs w:val="16"/>
        <w14:ligatures w14:val="standardContextual"/>
      </w:rPr>
      <w:t xml:space="preserve">   Acknowledgement of Country</w:t>
    </w:r>
  </w:p>
  <w:p w14:paraId="06BF9145" w14:textId="644B9B79" w:rsidR="0058646B" w:rsidRPr="0058646B" w:rsidRDefault="0058646B" w:rsidP="0058646B">
    <w:pPr>
      <w:tabs>
        <w:tab w:val="center" w:pos="4320"/>
        <w:tab w:val="right" w:pos="8640"/>
      </w:tabs>
      <w:spacing w:after="160" w:line="256" w:lineRule="auto"/>
      <w:rPr>
        <w:rFonts w:ascii="Calibri" w:eastAsia="Calibri" w:hAnsi="Calibri"/>
        <w:kern w:val="2"/>
        <w:sz w:val="12"/>
        <w:szCs w:val="12"/>
        <w14:ligatures w14:val="standardContextual"/>
      </w:rPr>
    </w:pPr>
    <w:r w:rsidRPr="00864F20">
      <w:rPr>
        <w:rFonts w:ascii="Calibri" w:eastAsia="Calibri" w:hAnsi="Calibri" w:cs="Calibri"/>
        <w:color w:val="000000"/>
        <w:kern w:val="2"/>
        <w:sz w:val="12"/>
        <w:szCs w:val="12"/>
        <w14:ligatures w14:val="standardContextual"/>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32AF" w14:textId="77777777" w:rsidR="00864F20" w:rsidRPr="00864F20" w:rsidRDefault="00864F20" w:rsidP="00864F20">
    <w:pPr>
      <w:tabs>
        <w:tab w:val="center" w:pos="4320"/>
        <w:tab w:val="right" w:pos="8640"/>
      </w:tabs>
      <w:spacing w:after="160" w:line="256" w:lineRule="auto"/>
      <w:rPr>
        <w:rFonts w:ascii="Calibri" w:eastAsia="Calibri" w:hAnsi="Calibri" w:cs="Calibri"/>
        <w:b/>
        <w:bCs/>
        <w:color w:val="000000"/>
        <w:kern w:val="2"/>
        <w:sz w:val="16"/>
        <w:szCs w:val="16"/>
        <w14:ligatures w14:val="standardContextual"/>
      </w:rPr>
    </w:pPr>
    <w:r w:rsidRPr="00864F20">
      <w:rPr>
        <w:rFonts w:ascii="Calibri" w:eastAsia="Calibri" w:hAnsi="Calibri"/>
        <w:noProof/>
        <w:kern w:val="2"/>
        <w:sz w:val="18"/>
        <w:szCs w:val="22"/>
      </w:rPr>
      <w:drawing>
        <wp:inline distT="0" distB="0" distL="0" distR="0" wp14:anchorId="31EB852F" wp14:editId="336121C2">
          <wp:extent cx="100965" cy="10096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864F20">
      <w:rPr>
        <w:rFonts w:ascii="Calibri" w:eastAsia="Calibri" w:hAnsi="Calibri" w:cs="Calibri"/>
        <w:b/>
        <w:bCs/>
        <w:color w:val="000000"/>
        <w:kern w:val="2"/>
        <w:sz w:val="16"/>
        <w:szCs w:val="16"/>
        <w14:ligatures w14:val="standardContextual"/>
      </w:rPr>
      <w:t xml:space="preserve">   Acknowledgement of Country</w:t>
    </w:r>
  </w:p>
  <w:p w14:paraId="6E034708" w14:textId="6BE44E67" w:rsidR="0000277E" w:rsidRPr="00864F20" w:rsidRDefault="00864F20" w:rsidP="00864F20">
    <w:pPr>
      <w:tabs>
        <w:tab w:val="center" w:pos="4320"/>
        <w:tab w:val="right" w:pos="8640"/>
      </w:tabs>
      <w:spacing w:after="160" w:line="256" w:lineRule="auto"/>
      <w:rPr>
        <w:rFonts w:ascii="Calibri" w:eastAsia="Calibri" w:hAnsi="Calibri"/>
        <w:kern w:val="2"/>
        <w:sz w:val="12"/>
        <w:szCs w:val="12"/>
        <w14:ligatures w14:val="standardContextual"/>
      </w:rPr>
    </w:pPr>
    <w:r w:rsidRPr="00864F20">
      <w:rPr>
        <w:rFonts w:ascii="Calibri" w:eastAsia="Calibri" w:hAnsi="Calibri" w:cs="Calibri"/>
        <w:color w:val="000000"/>
        <w:kern w:val="2"/>
        <w:sz w:val="12"/>
        <w:szCs w:val="12"/>
        <w14:ligatures w14:val="standardContextual"/>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2881" w14:textId="77777777" w:rsidR="00D011D7" w:rsidRDefault="00D011D7">
      <w:r>
        <w:separator/>
      </w:r>
    </w:p>
  </w:footnote>
  <w:footnote w:type="continuationSeparator" w:id="0">
    <w:p w14:paraId="63E0942F" w14:textId="77777777" w:rsidR="00D011D7" w:rsidRDefault="00D0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4C4D" w14:textId="2273B274" w:rsidR="00D011D7" w:rsidRDefault="00D011D7">
    <w:pPr>
      <w:pStyle w:val="Header"/>
    </w:pPr>
    <w:r>
      <w:rPr>
        <w:noProof/>
      </w:rPr>
      <mc:AlternateContent>
        <mc:Choice Requires="wps">
          <w:drawing>
            <wp:anchor distT="0" distB="0" distL="114300" distR="114300" simplePos="0" relativeHeight="251663361" behindDoc="0" locked="0" layoutInCell="1" allowOverlap="1" wp14:anchorId="0E082380" wp14:editId="273E0793">
              <wp:simplePos x="0" y="0"/>
              <wp:positionH relativeFrom="column">
                <wp:posOffset>-670560</wp:posOffset>
              </wp:positionH>
              <wp:positionV relativeFrom="paragraph">
                <wp:posOffset>1530985</wp:posOffset>
              </wp:positionV>
              <wp:extent cx="231775" cy="231775"/>
              <wp:effectExtent l="0" t="0" r="0" b="0"/>
              <wp:wrapNone/>
              <wp:docPr id="2009083797" name="Oval 2"/>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8C83E" id="Oval 2" o:spid="_x0000_s1026" style="position:absolute;margin-left:-52.8pt;margin-top:120.55pt;width:18.25pt;height:18.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" fillcolor="#6e46e0" stroked="f" strokeweight="1pt">
              <v:stroke joinstyle="miter"/>
            </v:oval>
          </w:pict>
        </mc:Fallback>
      </mc:AlternateContent>
    </w:r>
    <w:r>
      <w:rPr>
        <w:noProof/>
      </w:rPr>
      <mc:AlternateContent>
        <mc:Choice Requires="wps">
          <w:drawing>
            <wp:anchor distT="0" distB="0" distL="114300" distR="114300" simplePos="0" relativeHeight="251662337" behindDoc="0" locked="0" layoutInCell="1" allowOverlap="1" wp14:anchorId="220EB91F" wp14:editId="56D79F44">
              <wp:simplePos x="0" y="0"/>
              <wp:positionH relativeFrom="column">
                <wp:posOffset>-551275</wp:posOffset>
              </wp:positionH>
              <wp:positionV relativeFrom="paragraph">
                <wp:posOffset>-536385</wp:posOffset>
              </wp:positionV>
              <wp:extent cx="0" cy="11672047"/>
              <wp:effectExtent l="0" t="0" r="12700" b="12065"/>
              <wp:wrapNone/>
              <wp:docPr id="1785374881" name="Straight Connector 1"/>
              <wp:cNvGraphicFramePr/>
              <a:graphic xmlns:a="http://schemas.openxmlformats.org/drawingml/2006/main">
                <a:graphicData uri="http://schemas.microsoft.com/office/word/2010/wordprocessingShape">
                  <wps:wsp>
                    <wps:cNvCnPr/>
                    <wps:spPr>
                      <a:xfrm>
                        <a:off x="0" y="0"/>
                        <a:ext cx="0" cy="116720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02EF3D" id="Straight Connector 1" o:spid="_x0000_s1026" style="position:absolute;z-index:2516623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pt,-42.25pt" to="-43.4pt,8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" strokecolor="black [3213]">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675D" w14:textId="720F0AF2" w:rsidR="0000277E" w:rsidRPr="009B2CA1" w:rsidRDefault="00B77587" w:rsidP="00836273">
    <w:pPr>
      <w:pStyle w:val="Header"/>
      <w:spacing w:after="240"/>
      <w:jc w:val="left"/>
      <w:rPr>
        <w:sz w:val="16"/>
        <w:szCs w:val="16"/>
      </w:rPr>
    </w:pPr>
    <w:r>
      <w:rPr>
        <w:noProof/>
      </w:rPr>
      <mc:AlternateContent>
        <mc:Choice Requires="wps">
          <w:drawing>
            <wp:anchor distT="0" distB="0" distL="114300" distR="114300" simplePos="0" relativeHeight="251658241" behindDoc="0" locked="0" layoutInCell="1" allowOverlap="1" wp14:anchorId="66914963" wp14:editId="241BA0B7">
              <wp:simplePos x="0" y="0"/>
              <wp:positionH relativeFrom="column">
                <wp:posOffset>-674465</wp:posOffset>
              </wp:positionH>
              <wp:positionV relativeFrom="paragraph">
                <wp:posOffset>1530351</wp:posOffset>
              </wp:positionV>
              <wp:extent cx="231775" cy="231775"/>
              <wp:effectExtent l="0" t="0" r="0" b="0"/>
              <wp:wrapNone/>
              <wp:docPr id="991278093" name="Oval 2"/>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2B6EF" id="Oval 2" o:spid="_x0000_s1026" style="position:absolute;margin-left:-53.1pt;margin-top:120.5pt;width:18.25pt;height:1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" fillcolor="#6e46e0" stroked="f" strokeweight="1pt">
              <v:stroke joinstyle="miter"/>
            </v:oval>
          </w:pict>
        </mc:Fallback>
      </mc:AlternateContent>
    </w:r>
    <w:r>
      <w:rPr>
        <w:noProof/>
      </w:rPr>
      <mc:AlternateContent>
        <mc:Choice Requires="wps">
          <w:drawing>
            <wp:anchor distT="0" distB="0" distL="114300" distR="114300" simplePos="0" relativeHeight="251658240" behindDoc="0" locked="0" layoutInCell="1" allowOverlap="1" wp14:anchorId="53DAC11C" wp14:editId="0A2F2438">
              <wp:simplePos x="0" y="0"/>
              <wp:positionH relativeFrom="column">
                <wp:posOffset>-553010</wp:posOffset>
              </wp:positionH>
              <wp:positionV relativeFrom="paragraph">
                <wp:posOffset>-829909</wp:posOffset>
              </wp:positionV>
              <wp:extent cx="0" cy="11672047"/>
              <wp:effectExtent l="0" t="0" r="12700" b="12065"/>
              <wp:wrapNone/>
              <wp:docPr id="1525119672" name="Straight Connector 1"/>
              <wp:cNvGraphicFramePr/>
              <a:graphic xmlns:a="http://schemas.openxmlformats.org/drawingml/2006/main">
                <a:graphicData uri="http://schemas.microsoft.com/office/word/2010/wordprocessingShape">
                  <wps:wsp>
                    <wps:cNvCnPr/>
                    <wps:spPr>
                      <a:xfrm>
                        <a:off x="0" y="0"/>
                        <a:ext cx="0" cy="116720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D025EB"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55pt,-65.35pt" to="-43.55pt,8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" strokecolor="black [3213]">
              <v:stroke joinstyle="miter"/>
            </v:line>
          </w:pict>
        </mc:Fallback>
      </mc:AlternateContent>
    </w:r>
    <w:r w:rsidR="002F44CC">
      <w:rPr>
        <w:noProof/>
      </w:rPr>
      <w:drawing>
        <wp:inline distT="0" distB="0" distL="0" distR="0" wp14:anchorId="4D8D320A" wp14:editId="3CC57E3A">
          <wp:extent cx="1432560" cy="737726"/>
          <wp:effectExtent l="0" t="0" r="2540" b="0"/>
          <wp:docPr id="1567951014" name="Picture 156795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91206" cy="767927"/>
                  </a:xfrm>
                  <a:prstGeom prst="rect">
                    <a:avLst/>
                  </a:prstGeom>
                </pic:spPr>
              </pic:pic>
            </a:graphicData>
          </a:graphic>
        </wp:inline>
      </w:drawing>
    </w:r>
  </w:p>
  <w:p w14:paraId="60386997" w14:textId="229BC620" w:rsidR="009B2CA1" w:rsidRDefault="00263541" w:rsidP="00263541">
    <w:pPr>
      <w:jc w:val="center"/>
      <w:rPr>
        <w:rFonts w:ascii="Calibri" w:hAnsi="Calibri" w:cs="Calibri"/>
        <w:b/>
        <w:bCs/>
        <w:noProof/>
        <w:sz w:val="48"/>
        <w:szCs w:val="48"/>
      </w:rPr>
    </w:pPr>
    <w:r w:rsidRPr="00263541">
      <w:rPr>
        <w:rFonts w:ascii="Calibri" w:hAnsi="Calibri" w:cs="Calibri"/>
        <w:b/>
        <w:bCs/>
        <w:noProof/>
        <w:sz w:val="48"/>
        <w:szCs w:val="48"/>
      </w:rPr>
      <w:t>Executive Action Request</w:t>
    </w:r>
  </w:p>
  <w:p w14:paraId="74DE60C8" w14:textId="2C27D885" w:rsidR="00263541" w:rsidRPr="009B2CA1" w:rsidRDefault="00263541" w:rsidP="00263541">
    <w:pPr>
      <w:jc w:val="center"/>
      <w:rPr>
        <w:rFonts w:ascii="Calibri" w:hAnsi="Calibri" w:cs="Calibri"/>
        <w:b/>
        <w:bCs/>
        <w:noProof/>
        <w:sz w:val="48"/>
        <w:szCs w:val="48"/>
      </w:rPr>
    </w:pPr>
    <w:r>
      <w:rPr>
        <w:rFonts w:ascii="Calibri" w:hAnsi="Calibri" w:cs="Calibri"/>
        <w:b/>
        <w:bCs/>
        <w:noProof/>
        <w:sz w:val="48"/>
        <w:szCs w:val="48"/>
      </w:rPr>
      <w:t>(EAR)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B3406"/>
    <w:multiLevelType w:val="hybridMultilevel"/>
    <w:tmpl w:val="EC14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85805"/>
    <w:multiLevelType w:val="hybridMultilevel"/>
    <w:tmpl w:val="2D069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353ED0"/>
    <w:multiLevelType w:val="hybridMultilevel"/>
    <w:tmpl w:val="0DBEA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0435A"/>
    <w:multiLevelType w:val="hybridMultilevel"/>
    <w:tmpl w:val="BC28D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739AD"/>
    <w:multiLevelType w:val="hybridMultilevel"/>
    <w:tmpl w:val="BA62B71A"/>
    <w:lvl w:ilvl="0" w:tplc="0C09000F">
      <w:start w:val="1"/>
      <w:numFmt w:val="decimal"/>
      <w:lvlText w:val="%1."/>
      <w:lvlJc w:val="left"/>
      <w:pPr>
        <w:ind w:left="-94" w:hanging="360"/>
      </w:p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7" w15:restartNumberingAfterBreak="0">
    <w:nsid w:val="18E374FF"/>
    <w:multiLevelType w:val="hybridMultilevel"/>
    <w:tmpl w:val="F998C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7047587"/>
    <w:multiLevelType w:val="hybridMultilevel"/>
    <w:tmpl w:val="3ACE6362"/>
    <w:lvl w:ilvl="0" w:tplc="D83C390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041D0E"/>
    <w:multiLevelType w:val="hybridMultilevel"/>
    <w:tmpl w:val="48BA99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4727D"/>
    <w:multiLevelType w:val="hybridMultilevel"/>
    <w:tmpl w:val="8BA487D2"/>
    <w:lvl w:ilvl="0" w:tplc="2C2CF84E">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1" w15:restartNumberingAfterBreak="0">
    <w:nsid w:val="30375C91"/>
    <w:multiLevelType w:val="hybridMultilevel"/>
    <w:tmpl w:val="6AA00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EE378D"/>
    <w:multiLevelType w:val="hybridMultilevel"/>
    <w:tmpl w:val="7836243C"/>
    <w:lvl w:ilvl="0" w:tplc="7584EE32">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3" w15:restartNumberingAfterBreak="0">
    <w:nsid w:val="328D7B5E"/>
    <w:multiLevelType w:val="hybridMultilevel"/>
    <w:tmpl w:val="CE0E6C00"/>
    <w:lvl w:ilvl="0" w:tplc="1D06E86A">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4" w15:restartNumberingAfterBreak="0">
    <w:nsid w:val="37CC5D32"/>
    <w:multiLevelType w:val="hybridMultilevel"/>
    <w:tmpl w:val="D1E4D716"/>
    <w:lvl w:ilvl="0" w:tplc="0C090001">
      <w:start w:val="1"/>
      <w:numFmt w:val="bullet"/>
      <w:lvlText w:val=""/>
      <w:lvlJc w:val="left"/>
      <w:pPr>
        <w:ind w:left="266" w:hanging="360"/>
      </w:pPr>
      <w:rPr>
        <w:rFonts w:ascii="Symbol" w:hAnsi="Symbol" w:hint="default"/>
      </w:rPr>
    </w:lvl>
    <w:lvl w:ilvl="1" w:tplc="FFFFFFFF" w:tentative="1">
      <w:start w:val="1"/>
      <w:numFmt w:val="lowerLetter"/>
      <w:lvlText w:val="%2."/>
      <w:lvlJc w:val="left"/>
      <w:pPr>
        <w:ind w:left="986" w:hanging="360"/>
      </w:pPr>
    </w:lvl>
    <w:lvl w:ilvl="2" w:tplc="FFFFFFFF" w:tentative="1">
      <w:start w:val="1"/>
      <w:numFmt w:val="lowerRoman"/>
      <w:lvlText w:val="%3."/>
      <w:lvlJc w:val="right"/>
      <w:pPr>
        <w:ind w:left="1706" w:hanging="180"/>
      </w:pPr>
    </w:lvl>
    <w:lvl w:ilvl="3" w:tplc="FFFFFFFF" w:tentative="1">
      <w:start w:val="1"/>
      <w:numFmt w:val="decimal"/>
      <w:lvlText w:val="%4."/>
      <w:lvlJc w:val="left"/>
      <w:pPr>
        <w:ind w:left="2426" w:hanging="360"/>
      </w:pPr>
    </w:lvl>
    <w:lvl w:ilvl="4" w:tplc="FFFFFFFF" w:tentative="1">
      <w:start w:val="1"/>
      <w:numFmt w:val="lowerLetter"/>
      <w:lvlText w:val="%5."/>
      <w:lvlJc w:val="left"/>
      <w:pPr>
        <w:ind w:left="3146" w:hanging="360"/>
      </w:pPr>
    </w:lvl>
    <w:lvl w:ilvl="5" w:tplc="FFFFFFFF" w:tentative="1">
      <w:start w:val="1"/>
      <w:numFmt w:val="lowerRoman"/>
      <w:lvlText w:val="%6."/>
      <w:lvlJc w:val="right"/>
      <w:pPr>
        <w:ind w:left="3866" w:hanging="180"/>
      </w:pPr>
    </w:lvl>
    <w:lvl w:ilvl="6" w:tplc="FFFFFFFF" w:tentative="1">
      <w:start w:val="1"/>
      <w:numFmt w:val="decimal"/>
      <w:lvlText w:val="%7."/>
      <w:lvlJc w:val="left"/>
      <w:pPr>
        <w:ind w:left="4586" w:hanging="360"/>
      </w:pPr>
    </w:lvl>
    <w:lvl w:ilvl="7" w:tplc="FFFFFFFF" w:tentative="1">
      <w:start w:val="1"/>
      <w:numFmt w:val="lowerLetter"/>
      <w:lvlText w:val="%8."/>
      <w:lvlJc w:val="left"/>
      <w:pPr>
        <w:ind w:left="5306" w:hanging="360"/>
      </w:pPr>
    </w:lvl>
    <w:lvl w:ilvl="8" w:tplc="FFFFFFFF" w:tentative="1">
      <w:start w:val="1"/>
      <w:numFmt w:val="lowerRoman"/>
      <w:lvlText w:val="%9."/>
      <w:lvlJc w:val="right"/>
      <w:pPr>
        <w:ind w:left="6026" w:hanging="180"/>
      </w:pPr>
    </w:lvl>
  </w:abstractNum>
  <w:abstractNum w:abstractNumId="15" w15:restartNumberingAfterBreak="0">
    <w:nsid w:val="4D642A2C"/>
    <w:multiLevelType w:val="hybridMultilevel"/>
    <w:tmpl w:val="76369AD8"/>
    <w:lvl w:ilvl="0" w:tplc="1A8A9EC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4E63043C"/>
    <w:multiLevelType w:val="hybridMultilevel"/>
    <w:tmpl w:val="509E583C"/>
    <w:lvl w:ilvl="0" w:tplc="792E58F6">
      <w:start w:val="1"/>
      <w:numFmt w:val="decimal"/>
      <w:lvlText w:val="%1."/>
      <w:lvlJc w:val="left"/>
      <w:pPr>
        <w:ind w:left="1791" w:hanging="360"/>
      </w:pPr>
      <w:rPr>
        <w:rFonts w:cs="Calibri" w:hint="default"/>
      </w:rPr>
    </w:lvl>
    <w:lvl w:ilvl="1" w:tplc="0C090019" w:tentative="1">
      <w:start w:val="1"/>
      <w:numFmt w:val="lowerLetter"/>
      <w:lvlText w:val="%2."/>
      <w:lvlJc w:val="left"/>
      <w:pPr>
        <w:ind w:left="2511" w:hanging="360"/>
      </w:pPr>
    </w:lvl>
    <w:lvl w:ilvl="2" w:tplc="0C09001B" w:tentative="1">
      <w:start w:val="1"/>
      <w:numFmt w:val="lowerRoman"/>
      <w:lvlText w:val="%3."/>
      <w:lvlJc w:val="right"/>
      <w:pPr>
        <w:ind w:left="3231" w:hanging="180"/>
      </w:pPr>
    </w:lvl>
    <w:lvl w:ilvl="3" w:tplc="0C09000F" w:tentative="1">
      <w:start w:val="1"/>
      <w:numFmt w:val="decimal"/>
      <w:lvlText w:val="%4."/>
      <w:lvlJc w:val="left"/>
      <w:pPr>
        <w:ind w:left="3951" w:hanging="360"/>
      </w:pPr>
    </w:lvl>
    <w:lvl w:ilvl="4" w:tplc="0C090019" w:tentative="1">
      <w:start w:val="1"/>
      <w:numFmt w:val="lowerLetter"/>
      <w:lvlText w:val="%5."/>
      <w:lvlJc w:val="left"/>
      <w:pPr>
        <w:ind w:left="4671" w:hanging="360"/>
      </w:pPr>
    </w:lvl>
    <w:lvl w:ilvl="5" w:tplc="0C09001B" w:tentative="1">
      <w:start w:val="1"/>
      <w:numFmt w:val="lowerRoman"/>
      <w:lvlText w:val="%6."/>
      <w:lvlJc w:val="right"/>
      <w:pPr>
        <w:ind w:left="5391" w:hanging="180"/>
      </w:pPr>
    </w:lvl>
    <w:lvl w:ilvl="6" w:tplc="0C09000F" w:tentative="1">
      <w:start w:val="1"/>
      <w:numFmt w:val="decimal"/>
      <w:lvlText w:val="%7."/>
      <w:lvlJc w:val="left"/>
      <w:pPr>
        <w:ind w:left="6111" w:hanging="360"/>
      </w:pPr>
    </w:lvl>
    <w:lvl w:ilvl="7" w:tplc="0C090019" w:tentative="1">
      <w:start w:val="1"/>
      <w:numFmt w:val="lowerLetter"/>
      <w:lvlText w:val="%8."/>
      <w:lvlJc w:val="left"/>
      <w:pPr>
        <w:ind w:left="6831" w:hanging="360"/>
      </w:pPr>
    </w:lvl>
    <w:lvl w:ilvl="8" w:tplc="0C09001B" w:tentative="1">
      <w:start w:val="1"/>
      <w:numFmt w:val="lowerRoman"/>
      <w:lvlText w:val="%9."/>
      <w:lvlJc w:val="right"/>
      <w:pPr>
        <w:ind w:left="7551" w:hanging="180"/>
      </w:pPr>
    </w:lvl>
  </w:abstractNum>
  <w:abstractNum w:abstractNumId="17" w15:restartNumberingAfterBreak="0">
    <w:nsid w:val="50092EB9"/>
    <w:multiLevelType w:val="hybridMultilevel"/>
    <w:tmpl w:val="7BB2DD86"/>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4A34EF"/>
    <w:multiLevelType w:val="hybridMultilevel"/>
    <w:tmpl w:val="455AF4E8"/>
    <w:lvl w:ilvl="0" w:tplc="B4280A30">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9" w15:restartNumberingAfterBreak="0">
    <w:nsid w:val="541F7B37"/>
    <w:multiLevelType w:val="hybridMultilevel"/>
    <w:tmpl w:val="ECF4F0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77073A"/>
    <w:multiLevelType w:val="hybridMultilevel"/>
    <w:tmpl w:val="F1CA9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2608675">
    <w:abstractNumId w:val="4"/>
  </w:num>
  <w:num w:numId="2" w16cid:durableId="873466145">
    <w:abstractNumId w:val="0"/>
  </w:num>
  <w:num w:numId="3" w16cid:durableId="1262760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256332">
    <w:abstractNumId w:val="7"/>
  </w:num>
  <w:num w:numId="5" w16cid:durableId="1500269993">
    <w:abstractNumId w:val="6"/>
  </w:num>
  <w:num w:numId="6" w16cid:durableId="895429696">
    <w:abstractNumId w:val="16"/>
  </w:num>
  <w:num w:numId="7" w16cid:durableId="556011083">
    <w:abstractNumId w:val="15"/>
  </w:num>
  <w:num w:numId="8" w16cid:durableId="735904352">
    <w:abstractNumId w:val="12"/>
  </w:num>
  <w:num w:numId="9" w16cid:durableId="1219783267">
    <w:abstractNumId w:val="2"/>
  </w:num>
  <w:num w:numId="10" w16cid:durableId="253980292">
    <w:abstractNumId w:val="1"/>
  </w:num>
  <w:num w:numId="11" w16cid:durableId="1271936869">
    <w:abstractNumId w:val="17"/>
  </w:num>
  <w:num w:numId="12" w16cid:durableId="1278370088">
    <w:abstractNumId w:val="13"/>
  </w:num>
  <w:num w:numId="13" w16cid:durableId="2020345486">
    <w:abstractNumId w:val="9"/>
  </w:num>
  <w:num w:numId="14" w16cid:durableId="1135679919">
    <w:abstractNumId w:val="3"/>
  </w:num>
  <w:num w:numId="15" w16cid:durableId="712509609">
    <w:abstractNumId w:val="5"/>
  </w:num>
  <w:num w:numId="16" w16cid:durableId="182011956">
    <w:abstractNumId w:val="8"/>
  </w:num>
  <w:num w:numId="17" w16cid:durableId="516431322">
    <w:abstractNumId w:val="20"/>
  </w:num>
  <w:num w:numId="18" w16cid:durableId="1925648475">
    <w:abstractNumId w:val="10"/>
  </w:num>
  <w:num w:numId="19" w16cid:durableId="2094203512">
    <w:abstractNumId w:val="18"/>
  </w:num>
  <w:num w:numId="20" w16cid:durableId="2093503526">
    <w:abstractNumId w:val="19"/>
  </w:num>
  <w:num w:numId="21" w16cid:durableId="151264322">
    <w:abstractNumId w:val="11"/>
  </w:num>
  <w:num w:numId="22" w16cid:durableId="610165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en-AU" w:vendorID="6" w:dllVersion="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7"/>
    <w:rsid w:val="0000277E"/>
    <w:rsid w:val="000137E9"/>
    <w:rsid w:val="000233DC"/>
    <w:rsid w:val="00026AE6"/>
    <w:rsid w:val="000314AD"/>
    <w:rsid w:val="00047908"/>
    <w:rsid w:val="0006321F"/>
    <w:rsid w:val="00065CA8"/>
    <w:rsid w:val="000719BE"/>
    <w:rsid w:val="00085681"/>
    <w:rsid w:val="0009266B"/>
    <w:rsid w:val="000973A0"/>
    <w:rsid w:val="000C05C1"/>
    <w:rsid w:val="000C06B3"/>
    <w:rsid w:val="000C2248"/>
    <w:rsid w:val="000D63A4"/>
    <w:rsid w:val="00103881"/>
    <w:rsid w:val="0011778D"/>
    <w:rsid w:val="00136F96"/>
    <w:rsid w:val="00153297"/>
    <w:rsid w:val="0015523C"/>
    <w:rsid w:val="00173749"/>
    <w:rsid w:val="001872E7"/>
    <w:rsid w:val="00195DBF"/>
    <w:rsid w:val="001A1375"/>
    <w:rsid w:val="001A2A66"/>
    <w:rsid w:val="001A3DFE"/>
    <w:rsid w:val="001B1BC5"/>
    <w:rsid w:val="001B23BF"/>
    <w:rsid w:val="001C715C"/>
    <w:rsid w:val="001D01B4"/>
    <w:rsid w:val="001D63EF"/>
    <w:rsid w:val="001E37FD"/>
    <w:rsid w:val="001E4B70"/>
    <w:rsid w:val="001F0968"/>
    <w:rsid w:val="001F4323"/>
    <w:rsid w:val="001F495D"/>
    <w:rsid w:val="002072C0"/>
    <w:rsid w:val="00212F8A"/>
    <w:rsid w:val="002135F0"/>
    <w:rsid w:val="002340D6"/>
    <w:rsid w:val="002418A7"/>
    <w:rsid w:val="002430E9"/>
    <w:rsid w:val="00247B1A"/>
    <w:rsid w:val="00260C92"/>
    <w:rsid w:val="00263541"/>
    <w:rsid w:val="00270AE4"/>
    <w:rsid w:val="00285D89"/>
    <w:rsid w:val="00297334"/>
    <w:rsid w:val="002A0BA0"/>
    <w:rsid w:val="002A1694"/>
    <w:rsid w:val="002B333E"/>
    <w:rsid w:val="002C0D1D"/>
    <w:rsid w:val="002D1F59"/>
    <w:rsid w:val="002F44CC"/>
    <w:rsid w:val="00300E71"/>
    <w:rsid w:val="003507ED"/>
    <w:rsid w:val="003549ED"/>
    <w:rsid w:val="003571E2"/>
    <w:rsid w:val="003626D6"/>
    <w:rsid w:val="0037281E"/>
    <w:rsid w:val="003748A2"/>
    <w:rsid w:val="00382820"/>
    <w:rsid w:val="003C13EF"/>
    <w:rsid w:val="003C69CC"/>
    <w:rsid w:val="003E00E8"/>
    <w:rsid w:val="003F3612"/>
    <w:rsid w:val="003F66DC"/>
    <w:rsid w:val="00403209"/>
    <w:rsid w:val="00407CAF"/>
    <w:rsid w:val="004163BD"/>
    <w:rsid w:val="00431C4F"/>
    <w:rsid w:val="004462B5"/>
    <w:rsid w:val="004826AD"/>
    <w:rsid w:val="00490D31"/>
    <w:rsid w:val="004B76D5"/>
    <w:rsid w:val="004C708D"/>
    <w:rsid w:val="004E1251"/>
    <w:rsid w:val="004E1975"/>
    <w:rsid w:val="00503056"/>
    <w:rsid w:val="005127E6"/>
    <w:rsid w:val="00533344"/>
    <w:rsid w:val="00541312"/>
    <w:rsid w:val="0055077F"/>
    <w:rsid w:val="00555AFB"/>
    <w:rsid w:val="00572680"/>
    <w:rsid w:val="005750CE"/>
    <w:rsid w:val="00581086"/>
    <w:rsid w:val="0058646B"/>
    <w:rsid w:val="005B7BB7"/>
    <w:rsid w:val="006178F0"/>
    <w:rsid w:val="00635562"/>
    <w:rsid w:val="00654218"/>
    <w:rsid w:val="00654D27"/>
    <w:rsid w:val="006556E6"/>
    <w:rsid w:val="0065738E"/>
    <w:rsid w:val="00662259"/>
    <w:rsid w:val="00663F23"/>
    <w:rsid w:val="00664CCF"/>
    <w:rsid w:val="00676ECA"/>
    <w:rsid w:val="00680F87"/>
    <w:rsid w:val="00682228"/>
    <w:rsid w:val="006A6CB4"/>
    <w:rsid w:val="006D163D"/>
    <w:rsid w:val="006E1A5E"/>
    <w:rsid w:val="006E3728"/>
    <w:rsid w:val="00711996"/>
    <w:rsid w:val="00717D79"/>
    <w:rsid w:val="00726002"/>
    <w:rsid w:val="00730133"/>
    <w:rsid w:val="00733A0F"/>
    <w:rsid w:val="00734212"/>
    <w:rsid w:val="00742B4C"/>
    <w:rsid w:val="00747DBB"/>
    <w:rsid w:val="007670FE"/>
    <w:rsid w:val="00771164"/>
    <w:rsid w:val="007838C5"/>
    <w:rsid w:val="00793089"/>
    <w:rsid w:val="007C13F5"/>
    <w:rsid w:val="007C57A4"/>
    <w:rsid w:val="007D136C"/>
    <w:rsid w:val="007F6638"/>
    <w:rsid w:val="0080259E"/>
    <w:rsid w:val="008049E9"/>
    <w:rsid w:val="008273C2"/>
    <w:rsid w:val="0083135F"/>
    <w:rsid w:val="00833AD9"/>
    <w:rsid w:val="00836273"/>
    <w:rsid w:val="0084063B"/>
    <w:rsid w:val="008428FD"/>
    <w:rsid w:val="00842A77"/>
    <w:rsid w:val="008439B0"/>
    <w:rsid w:val="00845D58"/>
    <w:rsid w:val="00854974"/>
    <w:rsid w:val="00864F20"/>
    <w:rsid w:val="00887151"/>
    <w:rsid w:val="00887888"/>
    <w:rsid w:val="008A017A"/>
    <w:rsid w:val="008B44F8"/>
    <w:rsid w:val="008C59C8"/>
    <w:rsid w:val="008D4063"/>
    <w:rsid w:val="008D43F8"/>
    <w:rsid w:val="008D6B87"/>
    <w:rsid w:val="008D7074"/>
    <w:rsid w:val="008E2B57"/>
    <w:rsid w:val="008F308E"/>
    <w:rsid w:val="009075DA"/>
    <w:rsid w:val="00912BFE"/>
    <w:rsid w:val="00931FEB"/>
    <w:rsid w:val="009334EF"/>
    <w:rsid w:val="00953555"/>
    <w:rsid w:val="00981603"/>
    <w:rsid w:val="0099371A"/>
    <w:rsid w:val="009A239C"/>
    <w:rsid w:val="009B2CA1"/>
    <w:rsid w:val="009E35DF"/>
    <w:rsid w:val="009E548E"/>
    <w:rsid w:val="00A00010"/>
    <w:rsid w:val="00A10F77"/>
    <w:rsid w:val="00A2055E"/>
    <w:rsid w:val="00A20AC0"/>
    <w:rsid w:val="00A55920"/>
    <w:rsid w:val="00A60C9D"/>
    <w:rsid w:val="00A8551D"/>
    <w:rsid w:val="00A86AE1"/>
    <w:rsid w:val="00AB658D"/>
    <w:rsid w:val="00AB7B02"/>
    <w:rsid w:val="00AC3DC1"/>
    <w:rsid w:val="00AC4C75"/>
    <w:rsid w:val="00AC7B28"/>
    <w:rsid w:val="00AD0DF9"/>
    <w:rsid w:val="00AD0EB0"/>
    <w:rsid w:val="00B010D3"/>
    <w:rsid w:val="00B06932"/>
    <w:rsid w:val="00B16866"/>
    <w:rsid w:val="00B23134"/>
    <w:rsid w:val="00B45EA1"/>
    <w:rsid w:val="00B77587"/>
    <w:rsid w:val="00BA7FA8"/>
    <w:rsid w:val="00BE2DF7"/>
    <w:rsid w:val="00BE4F00"/>
    <w:rsid w:val="00BF672B"/>
    <w:rsid w:val="00C102BB"/>
    <w:rsid w:val="00C16A41"/>
    <w:rsid w:val="00C174F6"/>
    <w:rsid w:val="00C30C20"/>
    <w:rsid w:val="00C31B6A"/>
    <w:rsid w:val="00C32F35"/>
    <w:rsid w:val="00C42A6B"/>
    <w:rsid w:val="00C537B8"/>
    <w:rsid w:val="00C66615"/>
    <w:rsid w:val="00C8286D"/>
    <w:rsid w:val="00C84AA2"/>
    <w:rsid w:val="00CC36E8"/>
    <w:rsid w:val="00CE4A0B"/>
    <w:rsid w:val="00CF26E8"/>
    <w:rsid w:val="00CF28BC"/>
    <w:rsid w:val="00D011D7"/>
    <w:rsid w:val="00D04048"/>
    <w:rsid w:val="00D12F85"/>
    <w:rsid w:val="00D146BA"/>
    <w:rsid w:val="00D2582F"/>
    <w:rsid w:val="00D3754D"/>
    <w:rsid w:val="00D40E2C"/>
    <w:rsid w:val="00D47DF1"/>
    <w:rsid w:val="00D63B5B"/>
    <w:rsid w:val="00D63F74"/>
    <w:rsid w:val="00D72280"/>
    <w:rsid w:val="00D73494"/>
    <w:rsid w:val="00D74A6B"/>
    <w:rsid w:val="00D80942"/>
    <w:rsid w:val="00D93D10"/>
    <w:rsid w:val="00D95DE9"/>
    <w:rsid w:val="00DA0E38"/>
    <w:rsid w:val="00DB2A82"/>
    <w:rsid w:val="00DD679B"/>
    <w:rsid w:val="00DD6B52"/>
    <w:rsid w:val="00E01A6F"/>
    <w:rsid w:val="00E02018"/>
    <w:rsid w:val="00E266B3"/>
    <w:rsid w:val="00E53F3E"/>
    <w:rsid w:val="00E56324"/>
    <w:rsid w:val="00E67130"/>
    <w:rsid w:val="00E830E5"/>
    <w:rsid w:val="00E84C57"/>
    <w:rsid w:val="00EA0EEA"/>
    <w:rsid w:val="00EA66FA"/>
    <w:rsid w:val="00EA770F"/>
    <w:rsid w:val="00ED05EE"/>
    <w:rsid w:val="00F07283"/>
    <w:rsid w:val="00F25877"/>
    <w:rsid w:val="00F27959"/>
    <w:rsid w:val="00F52C29"/>
    <w:rsid w:val="00F669D2"/>
    <w:rsid w:val="00F776C7"/>
    <w:rsid w:val="00FB54D2"/>
    <w:rsid w:val="00FD445C"/>
    <w:rsid w:val="00FD5612"/>
    <w:rsid w:val="00FF4EAF"/>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7F49"/>
  <w15:chartTrackingRefBased/>
  <w15:docId w15:val="{CC6806A3-AC5E-44CB-A545-9285927A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1D7"/>
    <w:rPr>
      <w:sz w:val="24"/>
      <w:lang w:eastAsia="en-US"/>
    </w:rPr>
  </w:style>
  <w:style w:type="paragraph" w:styleId="Heading1">
    <w:name w:val="heading 1"/>
    <w:basedOn w:val="Normal"/>
    <w:next w:val="Normal"/>
    <w:link w:val="Heading1Char"/>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link w:val="FooterChar"/>
    <w:uiPriority w:val="99"/>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customStyle="1" w:styleId="Heading1Char">
    <w:name w:val="Heading 1 Char"/>
    <w:basedOn w:val="DefaultParagraphFont"/>
    <w:link w:val="Heading1"/>
    <w:rsid w:val="00887888"/>
    <w:rPr>
      <w:rFonts w:ascii="Calibri" w:hAnsi="Calibri" w:cs="Arial"/>
      <w:b/>
      <w:bCs/>
      <w:kern w:val="32"/>
      <w:sz w:val="32"/>
      <w:szCs w:val="32"/>
      <w:lang w:eastAsia="en-US"/>
    </w:rPr>
  </w:style>
  <w:style w:type="character" w:customStyle="1" w:styleId="FooterChar">
    <w:name w:val="Footer Char"/>
    <w:basedOn w:val="DefaultParagraphFont"/>
    <w:link w:val="Footer"/>
    <w:uiPriority w:val="99"/>
    <w:rsid w:val="006E1A5E"/>
    <w:rPr>
      <w:rFonts w:ascii="Calibri" w:hAnsi="Calibri"/>
      <w:sz w:val="18"/>
      <w:lang w:eastAsia="en-US"/>
    </w:rPr>
  </w:style>
  <w:style w:type="paragraph" w:styleId="ListParagraph">
    <w:name w:val="List Paragraph"/>
    <w:basedOn w:val="Normal"/>
    <w:uiPriority w:val="34"/>
    <w:qFormat/>
    <w:rsid w:val="009B2CA1"/>
    <w:pPr>
      <w:ind w:left="720"/>
      <w:contextualSpacing/>
    </w:pPr>
  </w:style>
  <w:style w:type="paragraph" w:customStyle="1" w:styleId="RowHeading">
    <w:name w:val="Row Heading"/>
    <w:basedOn w:val="Normal"/>
    <w:rsid w:val="009B2CA1"/>
    <w:pPr>
      <w:overflowPunct w:val="0"/>
      <w:autoSpaceDE w:val="0"/>
      <w:autoSpaceDN w:val="0"/>
      <w:adjustRightInd w:val="0"/>
      <w:spacing w:before="60" w:after="60"/>
      <w:textAlignment w:val="baseline"/>
    </w:pPr>
    <w:rPr>
      <w:rFonts w:ascii="Arial" w:hAnsi="Arial" w:cs="Arial"/>
      <w:b/>
      <w:bCs/>
      <w:color w:val="FFFFFF"/>
      <w:sz w:val="22"/>
      <w:szCs w:val="22"/>
    </w:rPr>
  </w:style>
  <w:style w:type="character" w:styleId="PlaceholderText">
    <w:name w:val="Placeholder Text"/>
    <w:basedOn w:val="DefaultParagraphFont"/>
    <w:uiPriority w:val="99"/>
    <w:semiHidden/>
    <w:rsid w:val="009B2CA1"/>
    <w:rPr>
      <w:rFonts w:cs="Times New Roman"/>
      <w:color w:val="808080"/>
    </w:rPr>
  </w:style>
  <w:style w:type="character" w:styleId="UnresolvedMention">
    <w:name w:val="Unresolved Mention"/>
    <w:basedOn w:val="DefaultParagraphFont"/>
    <w:uiPriority w:val="99"/>
    <w:semiHidden/>
    <w:unhideWhenUsed/>
    <w:rsid w:val="00263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HRExecutiveContracts@ac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tss.service-now.com/sharedservices?id=ls_category&amp;sys_id=ea7e11c9e1a476004714aaba0435ca8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View/GetHTMLFile/di/2016-251/current/html/2016-251.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HRExecutiveContracts@act.gov.au" TargetMode="External"/><Relationship Id="rId5" Type="http://schemas.openxmlformats.org/officeDocument/2006/relationships/numbering" Target="numbering.xml"/><Relationship Id="rId15" Type="http://schemas.openxmlformats.org/officeDocument/2006/relationships/hyperlink" Target="mailto:SSHRExecutiveContracts@act.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HRExecutiveContracts@act.gov.a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20wang\Downloads\External%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8BCC1DB6F4CE2B7E0405B121E223B"/>
        <w:category>
          <w:name w:val="General"/>
          <w:gallery w:val="placeholder"/>
        </w:category>
        <w:types>
          <w:type w:val="bbPlcHdr"/>
        </w:types>
        <w:behaviors>
          <w:behavior w:val="content"/>
        </w:behaviors>
        <w:guid w:val="{D709E22C-045A-49D3-AED6-7C5A0A895DBA}"/>
      </w:docPartPr>
      <w:docPartBody>
        <w:p w:rsidR="00154A1A" w:rsidRDefault="00154A1A" w:rsidP="00154A1A">
          <w:pPr>
            <w:pStyle w:val="DE58BCC1DB6F4CE2B7E0405B121E223B"/>
          </w:pPr>
          <w:r w:rsidRPr="00E94866">
            <w:rPr>
              <w:rStyle w:val="PlaceholderText"/>
              <w:rFonts w:cstheme="minorHAnsi"/>
              <w:sz w:val="22"/>
              <w:szCs w:val="22"/>
            </w:rPr>
            <w:t>Enter position title</w:t>
          </w:r>
        </w:p>
      </w:docPartBody>
    </w:docPart>
    <w:docPart>
      <w:docPartPr>
        <w:name w:val="AA6118CC01C14FD0BA4067DBE5E60776"/>
        <w:category>
          <w:name w:val="General"/>
          <w:gallery w:val="placeholder"/>
        </w:category>
        <w:types>
          <w:type w:val="bbPlcHdr"/>
        </w:types>
        <w:behaviors>
          <w:behavior w:val="content"/>
        </w:behaviors>
        <w:guid w:val="{32596829-0367-4D5F-82A7-E2ED499E65F5}"/>
      </w:docPartPr>
      <w:docPartBody>
        <w:p w:rsidR="00154A1A" w:rsidRDefault="00154A1A" w:rsidP="00154A1A">
          <w:pPr>
            <w:pStyle w:val="AA6118CC01C14FD0BA4067DBE5E60776"/>
          </w:pPr>
          <w:r w:rsidRPr="00B73555">
            <w:rPr>
              <w:rStyle w:val="PlaceholderText"/>
              <w:rFonts w:cstheme="minorHAnsi"/>
              <w:sz w:val="22"/>
              <w:szCs w:val="22"/>
            </w:rPr>
            <w:t>Enter title and E-number</w:t>
          </w:r>
        </w:p>
      </w:docPartBody>
    </w:docPart>
    <w:docPart>
      <w:docPartPr>
        <w:name w:val="AF7776114C9A4F5B86D03A178717B9B0"/>
        <w:category>
          <w:name w:val="General"/>
          <w:gallery w:val="placeholder"/>
        </w:category>
        <w:types>
          <w:type w:val="bbPlcHdr"/>
        </w:types>
        <w:behaviors>
          <w:behavior w:val="content"/>
        </w:behaviors>
        <w:guid w:val="{B8E17015-317A-47D4-BF7C-36FBF1091F86}"/>
      </w:docPartPr>
      <w:docPartBody>
        <w:p w:rsidR="00154A1A" w:rsidRDefault="00154A1A" w:rsidP="00154A1A">
          <w:pPr>
            <w:pStyle w:val="AF7776114C9A4F5B86D03A178717B9B0"/>
          </w:pPr>
          <w:r w:rsidRPr="00B73555">
            <w:rPr>
              <w:rStyle w:val="PlaceholderText"/>
              <w:rFonts w:cstheme="minorHAnsi"/>
              <w:sz w:val="22"/>
              <w:szCs w:val="22"/>
            </w:rPr>
            <w:t>Choose an item.</w:t>
          </w:r>
        </w:p>
      </w:docPartBody>
    </w:docPart>
    <w:docPart>
      <w:docPartPr>
        <w:name w:val="94455CFD0C254C17A70CAF686E2CFABA"/>
        <w:category>
          <w:name w:val="General"/>
          <w:gallery w:val="placeholder"/>
        </w:category>
        <w:types>
          <w:type w:val="bbPlcHdr"/>
        </w:types>
        <w:behaviors>
          <w:behavior w:val="content"/>
        </w:behaviors>
        <w:guid w:val="{6FB5597A-7C12-49B4-B567-9CFAD70831E4}"/>
      </w:docPartPr>
      <w:docPartBody>
        <w:p w:rsidR="00154A1A" w:rsidRDefault="00154A1A" w:rsidP="00154A1A">
          <w:pPr>
            <w:pStyle w:val="94455CFD0C254C17A70CAF686E2CFABA"/>
          </w:pPr>
          <w:r w:rsidRPr="00E94866">
            <w:rPr>
              <w:rStyle w:val="PlaceholderText"/>
              <w:rFonts w:cstheme="minorHAnsi"/>
              <w:sz w:val="22"/>
              <w:szCs w:val="22"/>
            </w:rPr>
            <w:t>Enter position title</w:t>
          </w:r>
        </w:p>
      </w:docPartBody>
    </w:docPart>
    <w:docPart>
      <w:docPartPr>
        <w:name w:val="799D1C1B42A649AAABE77007B48BB628"/>
        <w:category>
          <w:name w:val="General"/>
          <w:gallery w:val="placeholder"/>
        </w:category>
        <w:types>
          <w:type w:val="bbPlcHdr"/>
        </w:types>
        <w:behaviors>
          <w:behavior w:val="content"/>
        </w:behaviors>
        <w:guid w:val="{94D4AA48-BA62-4CF1-9330-E53501C9198A}"/>
      </w:docPartPr>
      <w:docPartBody>
        <w:p w:rsidR="00154A1A" w:rsidRDefault="00154A1A" w:rsidP="00154A1A">
          <w:pPr>
            <w:pStyle w:val="799D1C1B42A649AAABE77007B48BB628"/>
          </w:pPr>
          <w:r w:rsidRPr="00B73555">
            <w:rPr>
              <w:rStyle w:val="PlaceholderText"/>
              <w:rFonts w:cstheme="minorHAnsi"/>
              <w:sz w:val="22"/>
              <w:szCs w:val="22"/>
            </w:rPr>
            <w:t>Enter title and E-number</w:t>
          </w:r>
        </w:p>
      </w:docPartBody>
    </w:docPart>
    <w:docPart>
      <w:docPartPr>
        <w:name w:val="92EE170924F24ED29D37AEB25659737E"/>
        <w:category>
          <w:name w:val="General"/>
          <w:gallery w:val="placeholder"/>
        </w:category>
        <w:types>
          <w:type w:val="bbPlcHdr"/>
        </w:types>
        <w:behaviors>
          <w:behavior w:val="content"/>
        </w:behaviors>
        <w:guid w:val="{97B01F10-BCA9-4F3C-9BF9-F5DC75CEC127}"/>
      </w:docPartPr>
      <w:docPartBody>
        <w:p w:rsidR="00154A1A" w:rsidRDefault="00154A1A" w:rsidP="00154A1A">
          <w:pPr>
            <w:pStyle w:val="92EE170924F24ED29D37AEB25659737E"/>
          </w:pPr>
          <w:r w:rsidRPr="00B73555">
            <w:rPr>
              <w:rStyle w:val="PlaceholderText"/>
              <w:rFonts w:cstheme="minorHAnsi"/>
              <w:sz w:val="22"/>
              <w:szCs w:val="22"/>
            </w:rPr>
            <w:t>Choose an item.</w:t>
          </w:r>
        </w:p>
      </w:docPartBody>
    </w:docPart>
    <w:docPart>
      <w:docPartPr>
        <w:name w:val="27FC82A40F684E9690BB4EE407319D0C"/>
        <w:category>
          <w:name w:val="General"/>
          <w:gallery w:val="placeholder"/>
        </w:category>
        <w:types>
          <w:type w:val="bbPlcHdr"/>
        </w:types>
        <w:behaviors>
          <w:behavior w:val="content"/>
        </w:behaviors>
        <w:guid w:val="{FC19B6D9-93C0-4A74-B286-7E3B741E5FDB}"/>
      </w:docPartPr>
      <w:docPartBody>
        <w:p w:rsidR="00154A1A" w:rsidRDefault="00154A1A" w:rsidP="00154A1A">
          <w:pPr>
            <w:pStyle w:val="27FC82A40F684E9690BB4EE407319D0C"/>
          </w:pPr>
          <w:r w:rsidRPr="00E94866">
            <w:rPr>
              <w:rStyle w:val="PlaceholderText"/>
              <w:rFonts w:cstheme="minorHAnsi"/>
              <w:sz w:val="22"/>
              <w:szCs w:val="22"/>
            </w:rPr>
            <w:t>Enter position title</w:t>
          </w:r>
        </w:p>
      </w:docPartBody>
    </w:docPart>
    <w:docPart>
      <w:docPartPr>
        <w:name w:val="5BBA615C9F6B4905981EF551F698FA56"/>
        <w:category>
          <w:name w:val="General"/>
          <w:gallery w:val="placeholder"/>
        </w:category>
        <w:types>
          <w:type w:val="bbPlcHdr"/>
        </w:types>
        <w:behaviors>
          <w:behavior w:val="content"/>
        </w:behaviors>
        <w:guid w:val="{9E6F9400-FB32-4AD4-A298-DD9C11938BEB}"/>
      </w:docPartPr>
      <w:docPartBody>
        <w:p w:rsidR="00154A1A" w:rsidRDefault="00154A1A" w:rsidP="00154A1A">
          <w:pPr>
            <w:pStyle w:val="5BBA615C9F6B4905981EF551F698FA56"/>
          </w:pPr>
          <w:r w:rsidRPr="00B73555">
            <w:rPr>
              <w:rStyle w:val="PlaceholderText"/>
              <w:rFonts w:cstheme="minorHAnsi"/>
              <w:sz w:val="22"/>
              <w:szCs w:val="22"/>
            </w:rPr>
            <w:t>Enter title and E-number</w:t>
          </w:r>
        </w:p>
      </w:docPartBody>
    </w:docPart>
    <w:docPart>
      <w:docPartPr>
        <w:name w:val="5239CE94D43749DE8AF53ED6365C22C5"/>
        <w:category>
          <w:name w:val="General"/>
          <w:gallery w:val="placeholder"/>
        </w:category>
        <w:types>
          <w:type w:val="bbPlcHdr"/>
        </w:types>
        <w:behaviors>
          <w:behavior w:val="content"/>
        </w:behaviors>
        <w:guid w:val="{CFE397DC-F3D5-4DC0-8ED5-79223FDEFAE5}"/>
      </w:docPartPr>
      <w:docPartBody>
        <w:p w:rsidR="00154A1A" w:rsidRDefault="00154A1A" w:rsidP="00154A1A">
          <w:pPr>
            <w:pStyle w:val="5239CE94D43749DE8AF53ED6365C22C5"/>
          </w:pPr>
          <w:r w:rsidRPr="00B73555">
            <w:rPr>
              <w:rStyle w:val="PlaceholderText"/>
              <w:rFonts w:cstheme="minorHAnsi"/>
              <w:sz w:val="22"/>
              <w:szCs w:val="22"/>
            </w:rPr>
            <w:t>Choose an item.</w:t>
          </w:r>
        </w:p>
      </w:docPartBody>
    </w:docPart>
    <w:docPart>
      <w:docPartPr>
        <w:name w:val="F3CB43CB06E245BCA0F812FA121FF096"/>
        <w:category>
          <w:name w:val="General"/>
          <w:gallery w:val="placeholder"/>
        </w:category>
        <w:types>
          <w:type w:val="bbPlcHdr"/>
        </w:types>
        <w:behaviors>
          <w:behavior w:val="content"/>
        </w:behaviors>
        <w:guid w:val="{520B3708-946E-410A-B881-8830D5CB7A0F}"/>
      </w:docPartPr>
      <w:docPartBody>
        <w:p w:rsidR="00154A1A" w:rsidRDefault="00154A1A" w:rsidP="00154A1A">
          <w:pPr>
            <w:pStyle w:val="F3CB43CB06E245BCA0F812FA121FF096"/>
          </w:pPr>
          <w:r w:rsidRPr="00E94866">
            <w:rPr>
              <w:rStyle w:val="PlaceholderText"/>
              <w:rFonts w:cstheme="minorHAnsi"/>
              <w:sz w:val="22"/>
              <w:szCs w:val="22"/>
            </w:rPr>
            <w:t>Enter position title</w:t>
          </w:r>
        </w:p>
      </w:docPartBody>
    </w:docPart>
    <w:docPart>
      <w:docPartPr>
        <w:name w:val="9739FC7FAA6B42908E1599F2AB85E255"/>
        <w:category>
          <w:name w:val="General"/>
          <w:gallery w:val="placeholder"/>
        </w:category>
        <w:types>
          <w:type w:val="bbPlcHdr"/>
        </w:types>
        <w:behaviors>
          <w:behavior w:val="content"/>
        </w:behaviors>
        <w:guid w:val="{775C88C8-0CA4-439F-9A26-A7EDE764ABFD}"/>
      </w:docPartPr>
      <w:docPartBody>
        <w:p w:rsidR="00154A1A" w:rsidRDefault="00154A1A" w:rsidP="00154A1A">
          <w:pPr>
            <w:pStyle w:val="9739FC7FAA6B42908E1599F2AB85E255"/>
          </w:pPr>
          <w:r w:rsidRPr="00B73555">
            <w:rPr>
              <w:rStyle w:val="PlaceholderText"/>
              <w:rFonts w:cstheme="minorHAnsi"/>
              <w:sz w:val="22"/>
              <w:szCs w:val="22"/>
            </w:rPr>
            <w:t>Enter title and E-number</w:t>
          </w:r>
        </w:p>
      </w:docPartBody>
    </w:docPart>
    <w:docPart>
      <w:docPartPr>
        <w:name w:val="55BC6ABF12174B57AA31A5E91D7C47CD"/>
        <w:category>
          <w:name w:val="General"/>
          <w:gallery w:val="placeholder"/>
        </w:category>
        <w:types>
          <w:type w:val="bbPlcHdr"/>
        </w:types>
        <w:behaviors>
          <w:behavior w:val="content"/>
        </w:behaviors>
        <w:guid w:val="{EC21CC65-DEAF-412F-8392-FAA523FB2ED8}"/>
      </w:docPartPr>
      <w:docPartBody>
        <w:p w:rsidR="00154A1A" w:rsidRDefault="00154A1A" w:rsidP="00154A1A">
          <w:pPr>
            <w:pStyle w:val="55BC6ABF12174B57AA31A5E91D7C47CD"/>
          </w:pPr>
          <w:r w:rsidRPr="00B73555">
            <w:rPr>
              <w:rStyle w:val="PlaceholderText"/>
              <w:rFonts w:cstheme="minorHAnsi"/>
              <w:sz w:val="22"/>
              <w:szCs w:val="22"/>
            </w:rPr>
            <w:t>Choose an item.</w:t>
          </w:r>
        </w:p>
      </w:docPartBody>
    </w:docPart>
    <w:docPart>
      <w:docPartPr>
        <w:name w:val="2BC652AFACC34ACCBDDC8DF749A052CF"/>
        <w:category>
          <w:name w:val="General"/>
          <w:gallery w:val="placeholder"/>
        </w:category>
        <w:types>
          <w:type w:val="bbPlcHdr"/>
        </w:types>
        <w:behaviors>
          <w:behavior w:val="content"/>
        </w:behaviors>
        <w:guid w:val="{DDD7BD09-B949-4C74-A0D6-CEE3882BEA04}"/>
      </w:docPartPr>
      <w:docPartBody>
        <w:p w:rsidR="00154A1A" w:rsidRDefault="00154A1A" w:rsidP="00154A1A">
          <w:pPr>
            <w:pStyle w:val="2BC652AFACC34ACCBDDC8DF749A052CF"/>
          </w:pPr>
          <w:r w:rsidRPr="00E94866">
            <w:rPr>
              <w:rStyle w:val="PlaceholderText"/>
              <w:rFonts w:cstheme="minorHAnsi"/>
              <w:sz w:val="22"/>
              <w:szCs w:val="22"/>
            </w:rPr>
            <w:t>Enter position title</w:t>
          </w:r>
        </w:p>
      </w:docPartBody>
    </w:docPart>
    <w:docPart>
      <w:docPartPr>
        <w:name w:val="6232DCB29B4042D4B3DA650AE3B23B5C"/>
        <w:category>
          <w:name w:val="General"/>
          <w:gallery w:val="placeholder"/>
        </w:category>
        <w:types>
          <w:type w:val="bbPlcHdr"/>
        </w:types>
        <w:behaviors>
          <w:behavior w:val="content"/>
        </w:behaviors>
        <w:guid w:val="{59B2576A-EB1D-4068-8734-E23F3FA038AA}"/>
      </w:docPartPr>
      <w:docPartBody>
        <w:p w:rsidR="00154A1A" w:rsidRDefault="00154A1A" w:rsidP="00154A1A">
          <w:pPr>
            <w:pStyle w:val="6232DCB29B4042D4B3DA650AE3B23B5C"/>
          </w:pPr>
          <w:r w:rsidRPr="00B73555">
            <w:rPr>
              <w:rStyle w:val="PlaceholderText"/>
              <w:rFonts w:cstheme="minorHAnsi"/>
              <w:sz w:val="22"/>
              <w:szCs w:val="22"/>
            </w:rPr>
            <w:t>Enter title and E-number</w:t>
          </w:r>
        </w:p>
      </w:docPartBody>
    </w:docPart>
    <w:docPart>
      <w:docPartPr>
        <w:name w:val="6BEAFE675166472BA543236CFAF14260"/>
        <w:category>
          <w:name w:val="General"/>
          <w:gallery w:val="placeholder"/>
        </w:category>
        <w:types>
          <w:type w:val="bbPlcHdr"/>
        </w:types>
        <w:behaviors>
          <w:behavior w:val="content"/>
        </w:behaviors>
        <w:guid w:val="{E84709B5-4A26-422F-9BBB-0B989E20F5F9}"/>
      </w:docPartPr>
      <w:docPartBody>
        <w:p w:rsidR="00154A1A" w:rsidRDefault="00154A1A" w:rsidP="00154A1A">
          <w:pPr>
            <w:pStyle w:val="6BEAFE675166472BA543236CFAF14260"/>
          </w:pPr>
          <w:r w:rsidRPr="00B73555">
            <w:rPr>
              <w:rStyle w:val="PlaceholderText"/>
              <w:rFonts w:cstheme="minorHAnsi"/>
              <w:sz w:val="22"/>
              <w:szCs w:val="22"/>
            </w:rPr>
            <w:t>Choose an item.</w:t>
          </w:r>
        </w:p>
      </w:docPartBody>
    </w:docPart>
    <w:docPart>
      <w:docPartPr>
        <w:name w:val="4D9C97E6B2D94D078F0CA807312AD6C6"/>
        <w:category>
          <w:name w:val="General"/>
          <w:gallery w:val="placeholder"/>
        </w:category>
        <w:types>
          <w:type w:val="bbPlcHdr"/>
        </w:types>
        <w:behaviors>
          <w:behavior w:val="content"/>
        </w:behaviors>
        <w:guid w:val="{AE04BF7A-F567-478F-B5F5-9AE4725B3528}"/>
      </w:docPartPr>
      <w:docPartBody>
        <w:p w:rsidR="00154A1A" w:rsidRDefault="00154A1A" w:rsidP="00154A1A">
          <w:pPr>
            <w:pStyle w:val="4D9C97E6B2D94D078F0CA807312AD6C6"/>
          </w:pPr>
          <w:r w:rsidRPr="00E94866">
            <w:rPr>
              <w:rStyle w:val="PlaceholderText"/>
              <w:rFonts w:cstheme="minorHAnsi"/>
              <w:sz w:val="22"/>
              <w:szCs w:val="22"/>
            </w:rPr>
            <w:t>Enter position title</w:t>
          </w:r>
        </w:p>
      </w:docPartBody>
    </w:docPart>
    <w:docPart>
      <w:docPartPr>
        <w:name w:val="8249C928CD844C2D9221B71A6AF855F8"/>
        <w:category>
          <w:name w:val="General"/>
          <w:gallery w:val="placeholder"/>
        </w:category>
        <w:types>
          <w:type w:val="bbPlcHdr"/>
        </w:types>
        <w:behaviors>
          <w:behavior w:val="content"/>
        </w:behaviors>
        <w:guid w:val="{B41F9614-803D-4B27-945D-8FFC0CA97954}"/>
      </w:docPartPr>
      <w:docPartBody>
        <w:p w:rsidR="00154A1A" w:rsidRDefault="00154A1A" w:rsidP="00154A1A">
          <w:pPr>
            <w:pStyle w:val="8249C928CD844C2D9221B71A6AF855F8"/>
          </w:pPr>
          <w:r w:rsidRPr="00B73555">
            <w:rPr>
              <w:rStyle w:val="PlaceholderText"/>
              <w:rFonts w:cstheme="minorHAnsi"/>
              <w:sz w:val="22"/>
              <w:szCs w:val="22"/>
            </w:rPr>
            <w:t>Enter title and E-number</w:t>
          </w:r>
        </w:p>
      </w:docPartBody>
    </w:docPart>
    <w:docPart>
      <w:docPartPr>
        <w:name w:val="BBD4131D787249A38E772DCAD74C3018"/>
        <w:category>
          <w:name w:val="General"/>
          <w:gallery w:val="placeholder"/>
        </w:category>
        <w:types>
          <w:type w:val="bbPlcHdr"/>
        </w:types>
        <w:behaviors>
          <w:behavior w:val="content"/>
        </w:behaviors>
        <w:guid w:val="{3498C532-8FEF-40E3-8ABC-5490EAFEEC09}"/>
      </w:docPartPr>
      <w:docPartBody>
        <w:p w:rsidR="00154A1A" w:rsidRDefault="00154A1A" w:rsidP="00154A1A">
          <w:pPr>
            <w:pStyle w:val="BBD4131D787249A38E772DCAD74C3018"/>
          </w:pPr>
          <w:r w:rsidRPr="00B73555">
            <w:rPr>
              <w:rStyle w:val="PlaceholderText"/>
              <w:rFonts w:cstheme="minorHAnsi"/>
              <w:sz w:val="22"/>
              <w:szCs w:val="22"/>
            </w:rPr>
            <w:t>Choose an item.</w:t>
          </w:r>
        </w:p>
      </w:docPartBody>
    </w:docPart>
    <w:docPart>
      <w:docPartPr>
        <w:name w:val="A9C5EF5963B34B87AAFFAE1F21485BEE"/>
        <w:category>
          <w:name w:val="General"/>
          <w:gallery w:val="placeholder"/>
        </w:category>
        <w:types>
          <w:type w:val="bbPlcHdr"/>
        </w:types>
        <w:behaviors>
          <w:behavior w:val="content"/>
        </w:behaviors>
        <w:guid w:val="{1ADF66D5-81A6-4992-BEE0-BE0C1BA8CE16}"/>
      </w:docPartPr>
      <w:docPartBody>
        <w:p w:rsidR="00154A1A" w:rsidRDefault="00154A1A" w:rsidP="00154A1A">
          <w:pPr>
            <w:pStyle w:val="A9C5EF5963B34B87AAFFAE1F21485BEE"/>
          </w:pPr>
          <w:r w:rsidRPr="00E94866">
            <w:rPr>
              <w:rStyle w:val="PlaceholderText"/>
              <w:rFonts w:cstheme="minorHAnsi"/>
              <w:sz w:val="22"/>
              <w:szCs w:val="22"/>
            </w:rPr>
            <w:t>Enter position title</w:t>
          </w:r>
        </w:p>
      </w:docPartBody>
    </w:docPart>
    <w:docPart>
      <w:docPartPr>
        <w:name w:val="6FE2B00838F74E6DB5E2E4C1D1A0719D"/>
        <w:category>
          <w:name w:val="General"/>
          <w:gallery w:val="placeholder"/>
        </w:category>
        <w:types>
          <w:type w:val="bbPlcHdr"/>
        </w:types>
        <w:behaviors>
          <w:behavior w:val="content"/>
        </w:behaviors>
        <w:guid w:val="{4EE92C5A-C9F4-4728-B8A3-DD88782825E1}"/>
      </w:docPartPr>
      <w:docPartBody>
        <w:p w:rsidR="00154A1A" w:rsidRDefault="00154A1A" w:rsidP="00154A1A">
          <w:pPr>
            <w:pStyle w:val="6FE2B00838F74E6DB5E2E4C1D1A0719D"/>
          </w:pPr>
          <w:r w:rsidRPr="00B73555">
            <w:rPr>
              <w:rStyle w:val="PlaceholderText"/>
              <w:rFonts w:cstheme="minorHAnsi"/>
              <w:sz w:val="22"/>
              <w:szCs w:val="22"/>
            </w:rPr>
            <w:t>Enter title and E-number</w:t>
          </w:r>
        </w:p>
      </w:docPartBody>
    </w:docPart>
    <w:docPart>
      <w:docPartPr>
        <w:name w:val="CF59D7F178C740F6AE011075D193EE65"/>
        <w:category>
          <w:name w:val="General"/>
          <w:gallery w:val="placeholder"/>
        </w:category>
        <w:types>
          <w:type w:val="bbPlcHdr"/>
        </w:types>
        <w:behaviors>
          <w:behavior w:val="content"/>
        </w:behaviors>
        <w:guid w:val="{156E1880-6AFB-406D-AD1D-73A3F700B49F}"/>
      </w:docPartPr>
      <w:docPartBody>
        <w:p w:rsidR="00154A1A" w:rsidRDefault="00154A1A" w:rsidP="00154A1A">
          <w:pPr>
            <w:pStyle w:val="CF59D7F178C740F6AE011075D193EE65"/>
          </w:pPr>
          <w:r w:rsidRPr="00B73555">
            <w:rPr>
              <w:rStyle w:val="PlaceholderText"/>
              <w:rFonts w:cstheme="minorHAnsi"/>
              <w:sz w:val="22"/>
              <w:szCs w:val="22"/>
            </w:rPr>
            <w:t>Choose an item.</w:t>
          </w:r>
        </w:p>
      </w:docPartBody>
    </w:docPart>
    <w:docPart>
      <w:docPartPr>
        <w:name w:val="BCA7565D2CD446EBB67F4463FCC9CDCE"/>
        <w:category>
          <w:name w:val="General"/>
          <w:gallery w:val="placeholder"/>
        </w:category>
        <w:types>
          <w:type w:val="bbPlcHdr"/>
        </w:types>
        <w:behaviors>
          <w:behavior w:val="content"/>
        </w:behaviors>
        <w:guid w:val="{5E68688E-E217-4BE5-BDF5-8D03D010E2C8}"/>
      </w:docPartPr>
      <w:docPartBody>
        <w:p w:rsidR="00154A1A" w:rsidRDefault="00154A1A" w:rsidP="00154A1A">
          <w:pPr>
            <w:pStyle w:val="BCA7565D2CD446EBB67F4463FCC9CDCE"/>
          </w:pPr>
          <w:r w:rsidRPr="00E94866">
            <w:rPr>
              <w:rStyle w:val="PlaceholderText"/>
              <w:rFonts w:cstheme="minorHAnsi"/>
              <w:sz w:val="22"/>
              <w:szCs w:val="22"/>
            </w:rPr>
            <w:t>Enter position title</w:t>
          </w:r>
        </w:p>
      </w:docPartBody>
    </w:docPart>
    <w:docPart>
      <w:docPartPr>
        <w:name w:val="9C607FEBEE604B0BA26795D06FDE81A4"/>
        <w:category>
          <w:name w:val="General"/>
          <w:gallery w:val="placeholder"/>
        </w:category>
        <w:types>
          <w:type w:val="bbPlcHdr"/>
        </w:types>
        <w:behaviors>
          <w:behavior w:val="content"/>
        </w:behaviors>
        <w:guid w:val="{2FF88933-EB72-44D0-94F9-7D18CB42BAA8}"/>
      </w:docPartPr>
      <w:docPartBody>
        <w:p w:rsidR="00154A1A" w:rsidRDefault="00154A1A" w:rsidP="00154A1A">
          <w:pPr>
            <w:pStyle w:val="9C607FEBEE604B0BA26795D06FDE81A4"/>
          </w:pPr>
          <w:r w:rsidRPr="00B73555">
            <w:rPr>
              <w:rStyle w:val="PlaceholderText"/>
              <w:rFonts w:cstheme="minorHAnsi"/>
              <w:sz w:val="22"/>
              <w:szCs w:val="22"/>
            </w:rPr>
            <w:t>Enter title and E-number</w:t>
          </w:r>
        </w:p>
      </w:docPartBody>
    </w:docPart>
    <w:docPart>
      <w:docPartPr>
        <w:name w:val="F89D6E44C2CE428584525AE5E8993011"/>
        <w:category>
          <w:name w:val="General"/>
          <w:gallery w:val="placeholder"/>
        </w:category>
        <w:types>
          <w:type w:val="bbPlcHdr"/>
        </w:types>
        <w:behaviors>
          <w:behavior w:val="content"/>
        </w:behaviors>
        <w:guid w:val="{7CE9D207-20E0-4F18-A31D-5752C83538BA}"/>
      </w:docPartPr>
      <w:docPartBody>
        <w:p w:rsidR="00154A1A" w:rsidRDefault="00154A1A" w:rsidP="00154A1A">
          <w:pPr>
            <w:pStyle w:val="F89D6E44C2CE428584525AE5E8993011"/>
          </w:pPr>
          <w:r w:rsidRPr="00B73555">
            <w:rPr>
              <w:rStyle w:val="PlaceholderText"/>
              <w:rFonts w:cstheme="minorHAnsi"/>
              <w:sz w:val="22"/>
              <w:szCs w:val="22"/>
            </w:rPr>
            <w:t>Choose an item.</w:t>
          </w:r>
        </w:p>
      </w:docPartBody>
    </w:docPart>
    <w:docPart>
      <w:docPartPr>
        <w:name w:val="28D98473617E462684C3A39008D7E965"/>
        <w:category>
          <w:name w:val="General"/>
          <w:gallery w:val="placeholder"/>
        </w:category>
        <w:types>
          <w:type w:val="bbPlcHdr"/>
        </w:types>
        <w:behaviors>
          <w:behavior w:val="content"/>
        </w:behaviors>
        <w:guid w:val="{FE73F27A-27E5-4C18-B574-80E6F00AA133}"/>
      </w:docPartPr>
      <w:docPartBody>
        <w:p w:rsidR="00154A1A" w:rsidRDefault="00154A1A" w:rsidP="00154A1A">
          <w:pPr>
            <w:pStyle w:val="28D98473617E462684C3A39008D7E965"/>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9C9A0C0EE7B349E0B2D4AE40D3B71653"/>
        <w:category>
          <w:name w:val="General"/>
          <w:gallery w:val="placeholder"/>
        </w:category>
        <w:types>
          <w:type w:val="bbPlcHdr"/>
        </w:types>
        <w:behaviors>
          <w:behavior w:val="content"/>
        </w:behaviors>
        <w:guid w:val="{E6142153-0030-42A0-887B-29167837FB9C}"/>
      </w:docPartPr>
      <w:docPartBody>
        <w:p w:rsidR="00154A1A" w:rsidRDefault="00154A1A" w:rsidP="00154A1A">
          <w:pPr>
            <w:pStyle w:val="9C9A0C0EE7B349E0B2D4AE40D3B71653"/>
          </w:pPr>
          <w:r w:rsidRPr="00225D97">
            <w:rPr>
              <w:rStyle w:val="PlaceholderText"/>
              <w:rFonts w:cstheme="minorHAnsi"/>
              <w:sz w:val="22"/>
              <w:szCs w:val="22"/>
            </w:rPr>
            <w:t>Enter name</w:t>
          </w:r>
        </w:p>
      </w:docPartBody>
    </w:docPart>
    <w:docPart>
      <w:docPartPr>
        <w:name w:val="158C450C04854D36BE50AD558562807A"/>
        <w:category>
          <w:name w:val="General"/>
          <w:gallery w:val="placeholder"/>
        </w:category>
        <w:types>
          <w:type w:val="bbPlcHdr"/>
        </w:types>
        <w:behaviors>
          <w:behavior w:val="content"/>
        </w:behaviors>
        <w:guid w:val="{F2EDA059-F034-4D82-996F-85356825D433}"/>
      </w:docPartPr>
      <w:docPartBody>
        <w:p w:rsidR="00154A1A" w:rsidRDefault="00154A1A" w:rsidP="00154A1A">
          <w:pPr>
            <w:pStyle w:val="158C450C04854D36BE50AD558562807A"/>
          </w:pPr>
          <w:r w:rsidRPr="00225D97">
            <w:rPr>
              <w:rStyle w:val="PlaceholderText"/>
              <w:rFonts w:cstheme="minorHAnsi"/>
              <w:sz w:val="22"/>
              <w:szCs w:val="22"/>
            </w:rPr>
            <w:t xml:space="preserve">Enter </w:t>
          </w:r>
          <w:r>
            <w:rPr>
              <w:rStyle w:val="PlaceholderText"/>
              <w:rFonts w:cstheme="minorHAnsi"/>
              <w:sz w:val="22"/>
              <w:szCs w:val="22"/>
            </w:rPr>
            <w:t>email</w:t>
          </w:r>
        </w:p>
      </w:docPartBody>
    </w:docPart>
    <w:docPart>
      <w:docPartPr>
        <w:name w:val="BEE4C1E5493843BF8E777884CC99CA84"/>
        <w:category>
          <w:name w:val="General"/>
          <w:gallery w:val="placeholder"/>
        </w:category>
        <w:types>
          <w:type w:val="bbPlcHdr"/>
        </w:types>
        <w:behaviors>
          <w:behavior w:val="content"/>
        </w:behaviors>
        <w:guid w:val="{B4DBC251-30B5-4D2A-8AC3-555FDEF6AC06}"/>
      </w:docPartPr>
      <w:docPartBody>
        <w:p w:rsidR="00154A1A" w:rsidRDefault="00154A1A" w:rsidP="00154A1A">
          <w:pPr>
            <w:pStyle w:val="BEE4C1E5493843BF8E777884CC99CA84"/>
          </w:pPr>
          <w:r w:rsidRPr="00225D97">
            <w:rPr>
              <w:rStyle w:val="PlaceholderText"/>
              <w:rFonts w:cstheme="minorHAnsi"/>
              <w:sz w:val="22"/>
              <w:szCs w:val="22"/>
            </w:rPr>
            <w:t xml:space="preserve">Enter </w:t>
          </w:r>
          <w:r>
            <w:rPr>
              <w:rStyle w:val="PlaceholderText"/>
              <w:rFonts w:cstheme="minorHAnsi"/>
              <w:sz w:val="22"/>
              <w:szCs w:val="22"/>
            </w:rPr>
            <w:t>cost centre</w:t>
          </w:r>
        </w:p>
      </w:docPartBody>
    </w:docPart>
    <w:docPart>
      <w:docPartPr>
        <w:name w:val="EFBAC6FF6F5D452CA81DC255860567AF"/>
        <w:category>
          <w:name w:val="General"/>
          <w:gallery w:val="placeholder"/>
        </w:category>
        <w:types>
          <w:type w:val="bbPlcHdr"/>
        </w:types>
        <w:behaviors>
          <w:behavior w:val="content"/>
        </w:behaviors>
        <w:guid w:val="{7C9A5B3F-C397-4A17-BFF7-D1A718E62070}"/>
      </w:docPartPr>
      <w:docPartBody>
        <w:p w:rsidR="00154A1A" w:rsidRDefault="00154A1A" w:rsidP="00154A1A">
          <w:pPr>
            <w:pStyle w:val="EFBAC6FF6F5D452CA81DC255860567AF"/>
          </w:pPr>
          <w:r w:rsidRPr="00B21E5D">
            <w:rPr>
              <w:rStyle w:val="PlaceholderText"/>
            </w:rPr>
            <w:t>Choose an item.</w:t>
          </w:r>
        </w:p>
      </w:docPartBody>
    </w:docPart>
    <w:docPart>
      <w:docPartPr>
        <w:name w:val="5E6023B891AD41D58A329EE37628BDB4"/>
        <w:category>
          <w:name w:val="General"/>
          <w:gallery w:val="placeholder"/>
        </w:category>
        <w:types>
          <w:type w:val="bbPlcHdr"/>
        </w:types>
        <w:behaviors>
          <w:behavior w:val="content"/>
        </w:behaviors>
        <w:guid w:val="{414DA398-2DDE-4DCF-9C68-4C5E9C568E08}"/>
      </w:docPartPr>
      <w:docPartBody>
        <w:p w:rsidR="00154A1A" w:rsidRDefault="00154A1A" w:rsidP="00154A1A">
          <w:pPr>
            <w:pStyle w:val="5E6023B891AD41D58A329EE37628BDB4"/>
          </w:pPr>
          <w:r w:rsidRPr="00225D97">
            <w:rPr>
              <w:rStyle w:val="PlaceholderText"/>
              <w:rFonts w:cstheme="minorHAnsi"/>
              <w:sz w:val="22"/>
              <w:szCs w:val="22"/>
            </w:rPr>
            <w:t xml:space="preserve">Enter </w:t>
          </w:r>
          <w:r>
            <w:rPr>
              <w:rStyle w:val="PlaceholderText"/>
              <w:rFonts w:cstheme="minorHAnsi"/>
              <w:sz w:val="22"/>
              <w:szCs w:val="22"/>
            </w:rPr>
            <w:t>position and E-number</w:t>
          </w:r>
        </w:p>
      </w:docPartBody>
    </w:docPart>
    <w:docPart>
      <w:docPartPr>
        <w:name w:val="DA73EA4F3AAB4C8F9E605BFDDFF9169F"/>
        <w:category>
          <w:name w:val="General"/>
          <w:gallery w:val="placeholder"/>
        </w:category>
        <w:types>
          <w:type w:val="bbPlcHdr"/>
        </w:types>
        <w:behaviors>
          <w:behavior w:val="content"/>
        </w:behaviors>
        <w:guid w:val="{25A62C7E-0379-4E37-8E15-D7686A2EEDF8}"/>
      </w:docPartPr>
      <w:docPartBody>
        <w:p w:rsidR="00154A1A" w:rsidRDefault="00154A1A" w:rsidP="00154A1A">
          <w:pPr>
            <w:pStyle w:val="DA73EA4F3AAB4C8F9E605BFDDFF9169F"/>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24ACE609E1F54A91BDF2E3112A1B8012"/>
        <w:category>
          <w:name w:val="General"/>
          <w:gallery w:val="placeholder"/>
        </w:category>
        <w:types>
          <w:type w:val="bbPlcHdr"/>
        </w:types>
        <w:behaviors>
          <w:behavior w:val="content"/>
        </w:behaviors>
        <w:guid w:val="{A4DEC0F3-72E4-4906-8C9E-1A183A5A062F}"/>
      </w:docPartPr>
      <w:docPartBody>
        <w:p w:rsidR="00154A1A" w:rsidRDefault="00154A1A" w:rsidP="00154A1A">
          <w:pPr>
            <w:pStyle w:val="24ACE609E1F54A91BDF2E3112A1B8012"/>
          </w:pPr>
          <w:r w:rsidRPr="00225D97">
            <w:rPr>
              <w:rStyle w:val="PlaceholderText"/>
              <w:rFonts w:cstheme="minorHAnsi"/>
              <w:sz w:val="22"/>
              <w:szCs w:val="22"/>
            </w:rPr>
            <w:t xml:space="preserve">Enter </w:t>
          </w:r>
          <w:r>
            <w:rPr>
              <w:rStyle w:val="PlaceholderText"/>
              <w:rFonts w:cstheme="minorHAnsi"/>
              <w:sz w:val="22"/>
              <w:szCs w:val="22"/>
            </w:rPr>
            <w:t>funding details</w:t>
          </w:r>
        </w:p>
      </w:docPartBody>
    </w:docPart>
    <w:docPart>
      <w:docPartPr>
        <w:name w:val="A7ADF04C44964B4DA15C1FFBA2B91785"/>
        <w:category>
          <w:name w:val="General"/>
          <w:gallery w:val="placeholder"/>
        </w:category>
        <w:types>
          <w:type w:val="bbPlcHdr"/>
        </w:types>
        <w:behaviors>
          <w:behavior w:val="content"/>
        </w:behaviors>
        <w:guid w:val="{3A23AE64-DA91-47B3-9355-5963ACB5BBE0}"/>
      </w:docPartPr>
      <w:docPartBody>
        <w:p w:rsidR="00154A1A" w:rsidRDefault="00154A1A" w:rsidP="00154A1A">
          <w:pPr>
            <w:pStyle w:val="A7ADF04C44964B4DA15C1FFBA2B91785"/>
          </w:pPr>
          <w:r w:rsidRPr="00225D97">
            <w:rPr>
              <w:rStyle w:val="PlaceholderText"/>
              <w:rFonts w:cstheme="minorHAnsi"/>
              <w:sz w:val="22"/>
              <w:szCs w:val="22"/>
            </w:rPr>
            <w:t xml:space="preserve">Enter </w:t>
          </w:r>
          <w:r>
            <w:rPr>
              <w:rStyle w:val="PlaceholderText"/>
              <w:rFonts w:cstheme="minorHAnsi"/>
              <w:sz w:val="22"/>
              <w:szCs w:val="22"/>
            </w:rPr>
            <w:t>financial implications</w:t>
          </w:r>
        </w:p>
      </w:docPartBody>
    </w:docPart>
    <w:docPart>
      <w:docPartPr>
        <w:name w:val="B8212A71D66A4F0B938DD81A28B91A1D"/>
        <w:category>
          <w:name w:val="General"/>
          <w:gallery w:val="placeholder"/>
        </w:category>
        <w:types>
          <w:type w:val="bbPlcHdr"/>
        </w:types>
        <w:behaviors>
          <w:behavior w:val="content"/>
        </w:behaviors>
        <w:guid w:val="{492ACEEE-4821-4DB6-8129-F8892CB20295}"/>
      </w:docPartPr>
      <w:docPartBody>
        <w:p w:rsidR="00154A1A" w:rsidRDefault="00154A1A" w:rsidP="00154A1A">
          <w:pPr>
            <w:pStyle w:val="B8212A71D66A4F0B938DD81A28B91A1D"/>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2B2326E52B994FC6BA4DF962164E7EEF"/>
        <w:category>
          <w:name w:val="General"/>
          <w:gallery w:val="placeholder"/>
        </w:category>
        <w:types>
          <w:type w:val="bbPlcHdr"/>
        </w:types>
        <w:behaviors>
          <w:behavior w:val="content"/>
        </w:behaviors>
        <w:guid w:val="{FCEE43AD-5214-4025-9844-5FB36A388C28}"/>
      </w:docPartPr>
      <w:docPartBody>
        <w:p w:rsidR="00154A1A" w:rsidRDefault="00154A1A" w:rsidP="00154A1A">
          <w:pPr>
            <w:pStyle w:val="2B2326E52B994FC6BA4DF962164E7EEF"/>
          </w:pPr>
          <w:r w:rsidRPr="00225D97">
            <w:rPr>
              <w:rStyle w:val="PlaceholderText"/>
              <w:rFonts w:cstheme="minorHAnsi"/>
              <w:sz w:val="22"/>
              <w:szCs w:val="22"/>
            </w:rPr>
            <w:t>Enter name</w:t>
          </w:r>
        </w:p>
      </w:docPartBody>
    </w:docPart>
    <w:docPart>
      <w:docPartPr>
        <w:name w:val="7C7A450BC21C4C25AAA99F7B704351F9"/>
        <w:category>
          <w:name w:val="General"/>
          <w:gallery w:val="placeholder"/>
        </w:category>
        <w:types>
          <w:type w:val="bbPlcHdr"/>
        </w:types>
        <w:behaviors>
          <w:behavior w:val="content"/>
        </w:behaviors>
        <w:guid w:val="{AE4C12AE-5FDA-41DB-AE46-1025FA0B41F1}"/>
      </w:docPartPr>
      <w:docPartBody>
        <w:p w:rsidR="00154A1A" w:rsidRDefault="00154A1A" w:rsidP="00154A1A">
          <w:pPr>
            <w:pStyle w:val="7C7A450BC21C4C25AAA99F7B704351F9"/>
          </w:pPr>
          <w:r w:rsidRPr="00E94866">
            <w:rPr>
              <w:rStyle w:val="PlaceholderText"/>
              <w:rFonts w:cstheme="minorHAnsi"/>
              <w:sz w:val="22"/>
              <w:szCs w:val="22"/>
            </w:rPr>
            <w:t>Enter AGC number</w:t>
          </w:r>
        </w:p>
      </w:docPartBody>
    </w:docPart>
    <w:docPart>
      <w:docPartPr>
        <w:name w:val="46141015A61A4F9D9B233B88912337B3"/>
        <w:category>
          <w:name w:val="General"/>
          <w:gallery w:val="placeholder"/>
        </w:category>
        <w:types>
          <w:type w:val="bbPlcHdr"/>
        </w:types>
        <w:behaviors>
          <w:behavior w:val="content"/>
        </w:behaviors>
        <w:guid w:val="{0B5348F1-C650-4F27-846C-2A63C7B759B9}"/>
      </w:docPartPr>
      <w:docPartBody>
        <w:p w:rsidR="00154A1A" w:rsidRDefault="00154A1A" w:rsidP="00154A1A">
          <w:pPr>
            <w:pStyle w:val="46141015A61A4F9D9B233B88912337B3"/>
          </w:pPr>
          <w:r w:rsidRPr="00E94866">
            <w:rPr>
              <w:rStyle w:val="PlaceholderText"/>
              <w:rFonts w:cstheme="minorHAnsi"/>
              <w:sz w:val="22"/>
              <w:szCs w:val="22"/>
            </w:rPr>
            <w:t>Enter hours</w:t>
          </w:r>
        </w:p>
      </w:docPartBody>
    </w:docPart>
    <w:docPart>
      <w:docPartPr>
        <w:name w:val="4A764EE398034C7BBE3EA4BE96CD7439"/>
        <w:category>
          <w:name w:val="General"/>
          <w:gallery w:val="placeholder"/>
        </w:category>
        <w:types>
          <w:type w:val="bbPlcHdr"/>
        </w:types>
        <w:behaviors>
          <w:behavior w:val="content"/>
        </w:behaviors>
        <w:guid w:val="{1B59538D-CDF8-459F-987E-CF4179F5FC8B}"/>
      </w:docPartPr>
      <w:docPartBody>
        <w:p w:rsidR="00154A1A" w:rsidRDefault="00154A1A" w:rsidP="00154A1A">
          <w:pPr>
            <w:pStyle w:val="4A764EE398034C7BBE3EA4BE96CD7439"/>
          </w:pPr>
          <w:r w:rsidRPr="00E94866">
            <w:rPr>
              <w:rStyle w:val="PlaceholderText"/>
              <w:rFonts w:cstheme="minorHAnsi"/>
              <w:sz w:val="22"/>
              <w:szCs w:val="22"/>
            </w:rPr>
            <w:t>Enter details (if applicable)</w:t>
          </w:r>
        </w:p>
      </w:docPartBody>
    </w:docPart>
    <w:docPart>
      <w:docPartPr>
        <w:name w:val="EA78209464F14BB6BDA1638A44A17D52"/>
        <w:category>
          <w:name w:val="General"/>
          <w:gallery w:val="placeholder"/>
        </w:category>
        <w:types>
          <w:type w:val="bbPlcHdr"/>
        </w:types>
        <w:behaviors>
          <w:behavior w:val="content"/>
        </w:behaviors>
        <w:guid w:val="{D4DB2004-1A65-446C-A22E-7D7D540A609E}"/>
      </w:docPartPr>
      <w:docPartBody>
        <w:p w:rsidR="00154A1A" w:rsidRDefault="00154A1A" w:rsidP="00154A1A">
          <w:pPr>
            <w:pStyle w:val="EA78209464F14BB6BDA1638A44A17D52"/>
          </w:pPr>
          <w:r w:rsidRPr="00E94866">
            <w:rPr>
              <w:rStyle w:val="PlaceholderText"/>
              <w:rFonts w:cstheme="minorHAnsi"/>
              <w:sz w:val="22"/>
              <w:szCs w:val="22"/>
            </w:rPr>
            <w:t>Enter details (if applicable)</w:t>
          </w:r>
        </w:p>
      </w:docPartBody>
    </w:docPart>
    <w:docPart>
      <w:docPartPr>
        <w:name w:val="A7ADBF6F3773475BB3209F34860C5052"/>
        <w:category>
          <w:name w:val="General"/>
          <w:gallery w:val="placeholder"/>
        </w:category>
        <w:types>
          <w:type w:val="bbPlcHdr"/>
        </w:types>
        <w:behaviors>
          <w:behavior w:val="content"/>
        </w:behaviors>
        <w:guid w:val="{C2E3ECB6-CC6C-49D4-B43E-314656C5C79B}"/>
      </w:docPartPr>
      <w:docPartBody>
        <w:p w:rsidR="00154A1A" w:rsidRDefault="00154A1A" w:rsidP="00154A1A">
          <w:pPr>
            <w:pStyle w:val="A7ADBF6F3773475BB3209F34860C5052"/>
          </w:pPr>
          <w:r w:rsidRPr="00E94866">
            <w:rPr>
              <w:rStyle w:val="PlaceholderText"/>
              <w:rFonts w:cstheme="minorHAnsi"/>
              <w:sz w:val="22"/>
              <w:szCs w:val="22"/>
            </w:rPr>
            <w:t>Enter position title</w:t>
          </w:r>
        </w:p>
      </w:docPartBody>
    </w:docPart>
    <w:docPart>
      <w:docPartPr>
        <w:name w:val="0BB94E9371894CD0B3C183462A17857F"/>
        <w:category>
          <w:name w:val="General"/>
          <w:gallery w:val="placeholder"/>
        </w:category>
        <w:types>
          <w:type w:val="bbPlcHdr"/>
        </w:types>
        <w:behaviors>
          <w:behavior w:val="content"/>
        </w:behaviors>
        <w:guid w:val="{DEEC8CA9-E0B4-44D1-9E17-5DF143B201FC}"/>
      </w:docPartPr>
      <w:docPartBody>
        <w:p w:rsidR="00154A1A" w:rsidRDefault="00154A1A" w:rsidP="00154A1A">
          <w:pPr>
            <w:pStyle w:val="0BB94E9371894CD0B3C183462A17857F"/>
          </w:pPr>
          <w:r w:rsidRPr="00225D97">
            <w:rPr>
              <w:rStyle w:val="PlaceholderText"/>
              <w:rFonts w:cstheme="minorHAnsi"/>
              <w:sz w:val="22"/>
              <w:szCs w:val="22"/>
            </w:rPr>
            <w:t xml:space="preserve">Enter </w:t>
          </w:r>
          <w:r>
            <w:rPr>
              <w:rStyle w:val="PlaceholderText"/>
              <w:rFonts w:cstheme="minorHAnsi"/>
              <w:sz w:val="22"/>
              <w:szCs w:val="22"/>
            </w:rPr>
            <w:t>position number</w:t>
          </w:r>
        </w:p>
      </w:docPartBody>
    </w:docPart>
    <w:docPart>
      <w:docPartPr>
        <w:name w:val="3ED78CCDA9B4437CBA44833C27AA50B8"/>
        <w:category>
          <w:name w:val="General"/>
          <w:gallery w:val="placeholder"/>
        </w:category>
        <w:types>
          <w:type w:val="bbPlcHdr"/>
        </w:types>
        <w:behaviors>
          <w:behavior w:val="content"/>
        </w:behaviors>
        <w:guid w:val="{9A0275F6-8DCF-4830-83BE-A6429FF41B44}"/>
      </w:docPartPr>
      <w:docPartBody>
        <w:p w:rsidR="00154A1A" w:rsidRDefault="00154A1A" w:rsidP="00154A1A">
          <w:pPr>
            <w:pStyle w:val="3ED78CCDA9B4437CBA44833C27AA50B8"/>
          </w:pPr>
          <w:r w:rsidRPr="00D723F2">
            <w:rPr>
              <w:rStyle w:val="PlaceholderText"/>
              <w:rFonts w:cstheme="minorHAnsi"/>
              <w:sz w:val="22"/>
              <w:szCs w:val="22"/>
            </w:rPr>
            <w:t>Choose an item.</w:t>
          </w:r>
        </w:p>
      </w:docPartBody>
    </w:docPart>
    <w:docPart>
      <w:docPartPr>
        <w:name w:val="4E5E0EF1E6294965810DA9E3295930AA"/>
        <w:category>
          <w:name w:val="General"/>
          <w:gallery w:val="placeholder"/>
        </w:category>
        <w:types>
          <w:type w:val="bbPlcHdr"/>
        </w:types>
        <w:behaviors>
          <w:behavior w:val="content"/>
        </w:behaviors>
        <w:guid w:val="{47FD74E0-574D-4A65-A357-FB3875DE1A19}"/>
      </w:docPartPr>
      <w:docPartBody>
        <w:p w:rsidR="00154A1A" w:rsidRDefault="00154A1A" w:rsidP="00154A1A">
          <w:pPr>
            <w:pStyle w:val="4E5E0EF1E6294965810DA9E3295930AA"/>
          </w:pPr>
          <w:r w:rsidRPr="00225D97">
            <w:rPr>
              <w:rStyle w:val="PlaceholderText"/>
              <w:rFonts w:cstheme="minorHAnsi"/>
              <w:sz w:val="22"/>
              <w:szCs w:val="22"/>
            </w:rPr>
            <w:t xml:space="preserve">Enter </w:t>
          </w:r>
          <w:r>
            <w:rPr>
              <w:rStyle w:val="PlaceholderText"/>
              <w:rFonts w:cstheme="minorHAnsi"/>
              <w:sz w:val="22"/>
              <w:szCs w:val="22"/>
            </w:rPr>
            <w:t>amount</w:t>
          </w:r>
        </w:p>
      </w:docPartBody>
    </w:docPart>
    <w:docPart>
      <w:docPartPr>
        <w:name w:val="3913444558A642508514682C502E1251"/>
        <w:category>
          <w:name w:val="General"/>
          <w:gallery w:val="placeholder"/>
        </w:category>
        <w:types>
          <w:type w:val="bbPlcHdr"/>
        </w:types>
        <w:behaviors>
          <w:behavior w:val="content"/>
        </w:behaviors>
        <w:guid w:val="{F087B582-2DF4-495B-A501-59CA8F1604C8}"/>
      </w:docPartPr>
      <w:docPartBody>
        <w:p w:rsidR="00154A1A" w:rsidRDefault="00154A1A" w:rsidP="00154A1A">
          <w:pPr>
            <w:pStyle w:val="3913444558A642508514682C502E1251"/>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5B49DFB076DC4E16A8562A5BC49912D7"/>
        <w:category>
          <w:name w:val="General"/>
          <w:gallery w:val="placeholder"/>
        </w:category>
        <w:types>
          <w:type w:val="bbPlcHdr"/>
        </w:types>
        <w:behaviors>
          <w:behavior w:val="content"/>
        </w:behaviors>
        <w:guid w:val="{B7788B39-BE9A-41B0-A8EE-D73BFAAF330E}"/>
      </w:docPartPr>
      <w:docPartBody>
        <w:p w:rsidR="00154A1A" w:rsidRDefault="00154A1A" w:rsidP="00154A1A">
          <w:pPr>
            <w:pStyle w:val="5B49DFB076DC4E16A8562A5BC49912D7"/>
          </w:pPr>
          <w:r w:rsidRPr="00225D97">
            <w:rPr>
              <w:rStyle w:val="PlaceholderText"/>
              <w:rFonts w:cstheme="minorHAnsi"/>
              <w:sz w:val="22"/>
              <w:szCs w:val="22"/>
            </w:rPr>
            <w:t xml:space="preserve">Enter </w:t>
          </w:r>
          <w:r>
            <w:rPr>
              <w:rStyle w:val="PlaceholderText"/>
              <w:rFonts w:cstheme="minorHAnsi"/>
              <w:sz w:val="22"/>
              <w:szCs w:val="22"/>
            </w:rPr>
            <w:t>details (if applicable)</w:t>
          </w:r>
        </w:p>
      </w:docPartBody>
    </w:docPart>
    <w:docPart>
      <w:docPartPr>
        <w:name w:val="44523A661260413A957183AAD80762D2"/>
        <w:category>
          <w:name w:val="General"/>
          <w:gallery w:val="placeholder"/>
        </w:category>
        <w:types>
          <w:type w:val="bbPlcHdr"/>
        </w:types>
        <w:behaviors>
          <w:behavior w:val="content"/>
        </w:behaviors>
        <w:guid w:val="{C0532B25-F4B0-4C2B-9990-AB707463061D}"/>
      </w:docPartPr>
      <w:docPartBody>
        <w:p w:rsidR="00154A1A" w:rsidRDefault="00154A1A" w:rsidP="00154A1A">
          <w:pPr>
            <w:pStyle w:val="44523A661260413A957183AAD80762D2"/>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92A30E76BE4547FABB11169CEF80CA7C"/>
        <w:category>
          <w:name w:val="General"/>
          <w:gallery w:val="placeholder"/>
        </w:category>
        <w:types>
          <w:type w:val="bbPlcHdr"/>
        </w:types>
        <w:behaviors>
          <w:behavior w:val="content"/>
        </w:behaviors>
        <w:guid w:val="{B66FC5FC-4156-4AF3-83BB-272132FCD320}"/>
      </w:docPartPr>
      <w:docPartBody>
        <w:p w:rsidR="0006210D" w:rsidRDefault="0006210D" w:rsidP="0006210D">
          <w:pPr>
            <w:pStyle w:val="92A30E76BE4547FABB11169CEF80CA7C"/>
          </w:pPr>
          <w:r w:rsidRPr="00F21CA5">
            <w:rPr>
              <w:rStyle w:val="PlaceholderText"/>
              <w:sz w:val="22"/>
              <w:szCs w:val="22"/>
            </w:rPr>
            <w:t>Select Directorate/Agency</w:t>
          </w:r>
        </w:p>
      </w:docPartBody>
    </w:docPart>
    <w:docPart>
      <w:docPartPr>
        <w:name w:val="0180D667C1A248988C5A98B392C1967D"/>
        <w:category>
          <w:name w:val="General"/>
          <w:gallery w:val="placeholder"/>
        </w:category>
        <w:types>
          <w:type w:val="bbPlcHdr"/>
        </w:types>
        <w:behaviors>
          <w:behavior w:val="content"/>
        </w:behaviors>
        <w:guid w:val="{844FE939-A95B-486F-91DE-E0AFDA4EC0B7}"/>
      </w:docPartPr>
      <w:docPartBody>
        <w:p w:rsidR="0006210D" w:rsidRDefault="0006210D" w:rsidP="0006210D">
          <w:pPr>
            <w:pStyle w:val="0180D667C1A248988C5A98B392C1967D"/>
          </w:pPr>
          <w:r w:rsidRPr="001A1391">
            <w:rPr>
              <w:rStyle w:val="PlaceholderText"/>
              <w:rFonts w:cstheme="minorHAnsi"/>
              <w:sz w:val="22"/>
              <w:szCs w:val="22"/>
            </w:rPr>
            <w:t xml:space="preserve">Select </w:t>
          </w:r>
          <w:r>
            <w:rPr>
              <w:rStyle w:val="PlaceholderText"/>
              <w:rFonts w:cstheme="minorHAnsi"/>
              <w:sz w:val="22"/>
              <w:szCs w:val="22"/>
            </w:rPr>
            <w:t>Action 1</w:t>
          </w:r>
        </w:p>
      </w:docPartBody>
    </w:docPart>
    <w:docPart>
      <w:docPartPr>
        <w:name w:val="941DE0F7D27A43C99CE715F985B5083B"/>
        <w:category>
          <w:name w:val="General"/>
          <w:gallery w:val="placeholder"/>
        </w:category>
        <w:types>
          <w:type w:val="bbPlcHdr"/>
        </w:types>
        <w:behaviors>
          <w:behavior w:val="content"/>
        </w:behaviors>
        <w:guid w:val="{44830A82-834B-4E30-87E0-67C7BBD95B8C}"/>
      </w:docPartPr>
      <w:docPartBody>
        <w:p w:rsidR="0006210D" w:rsidRDefault="0006210D" w:rsidP="0006210D">
          <w:pPr>
            <w:pStyle w:val="941DE0F7D27A43C99CE715F985B5083B"/>
          </w:pPr>
          <w:r w:rsidRPr="001A1391">
            <w:rPr>
              <w:rStyle w:val="PlaceholderText"/>
              <w:rFonts w:cstheme="minorHAnsi"/>
              <w:sz w:val="22"/>
              <w:szCs w:val="22"/>
            </w:rPr>
            <w:t xml:space="preserve">Select </w:t>
          </w:r>
          <w:r>
            <w:rPr>
              <w:rStyle w:val="PlaceholderText"/>
              <w:rFonts w:cstheme="minorHAnsi"/>
              <w:sz w:val="22"/>
              <w:szCs w:val="22"/>
            </w:rPr>
            <w:t>Action 2 (if applicable)</w:t>
          </w:r>
        </w:p>
      </w:docPartBody>
    </w:docPart>
    <w:docPart>
      <w:docPartPr>
        <w:name w:val="39A049C014A74634B3DBE01FBF5CD987"/>
        <w:category>
          <w:name w:val="General"/>
          <w:gallery w:val="placeholder"/>
        </w:category>
        <w:types>
          <w:type w:val="bbPlcHdr"/>
        </w:types>
        <w:behaviors>
          <w:behavior w:val="content"/>
        </w:behaviors>
        <w:guid w:val="{976F9273-09AB-492A-9AA3-5AAE0A63E051}"/>
      </w:docPartPr>
      <w:docPartBody>
        <w:p w:rsidR="0006210D" w:rsidRDefault="0006210D" w:rsidP="0006210D">
          <w:pPr>
            <w:pStyle w:val="39A049C014A74634B3DBE01FBF5CD987"/>
          </w:pPr>
          <w:r w:rsidRPr="001A1391">
            <w:rPr>
              <w:rStyle w:val="PlaceholderText"/>
              <w:rFonts w:cstheme="minorHAnsi"/>
              <w:sz w:val="22"/>
              <w:szCs w:val="22"/>
            </w:rPr>
            <w:t xml:space="preserve">Select </w:t>
          </w:r>
          <w:r>
            <w:rPr>
              <w:rStyle w:val="PlaceholderText"/>
              <w:rFonts w:cstheme="minorHAnsi"/>
              <w:sz w:val="22"/>
              <w:szCs w:val="22"/>
            </w:rPr>
            <w:t>Action 3 (if applicable)</w:t>
          </w:r>
        </w:p>
      </w:docPartBody>
    </w:docPart>
    <w:docPart>
      <w:docPartPr>
        <w:name w:val="8E1519E9464345E8B0CF54A4B376EB50"/>
        <w:category>
          <w:name w:val="General"/>
          <w:gallery w:val="placeholder"/>
        </w:category>
        <w:types>
          <w:type w:val="bbPlcHdr"/>
        </w:types>
        <w:behaviors>
          <w:behavior w:val="content"/>
        </w:behaviors>
        <w:guid w:val="{947940B8-5A69-49B8-AD8B-CA01692B0FDB}"/>
      </w:docPartPr>
      <w:docPartBody>
        <w:p w:rsidR="0006210D" w:rsidRDefault="0006210D" w:rsidP="0006210D">
          <w:pPr>
            <w:pStyle w:val="8E1519E9464345E8B0CF54A4B376EB50"/>
          </w:pPr>
          <w:r w:rsidRPr="00225D97">
            <w:rPr>
              <w:rStyle w:val="PlaceholderText"/>
              <w:rFonts w:cstheme="minorHAnsi"/>
              <w:sz w:val="22"/>
              <w:szCs w:val="22"/>
            </w:rPr>
            <w:t>Enter name</w:t>
          </w:r>
        </w:p>
      </w:docPartBody>
    </w:docPart>
    <w:docPart>
      <w:docPartPr>
        <w:name w:val="1F53ED399DF2486CB2CA986956E672BB"/>
        <w:category>
          <w:name w:val="General"/>
          <w:gallery w:val="placeholder"/>
        </w:category>
        <w:types>
          <w:type w:val="bbPlcHdr"/>
        </w:types>
        <w:behaviors>
          <w:behavior w:val="content"/>
        </w:behaviors>
        <w:guid w:val="{6C0EF03C-7165-4FDC-931D-43F6BADBCC41}"/>
      </w:docPartPr>
      <w:docPartBody>
        <w:p w:rsidR="0006210D" w:rsidRDefault="0006210D" w:rsidP="0006210D">
          <w:pPr>
            <w:pStyle w:val="1F53ED399DF2486CB2CA986956E672BB"/>
          </w:pPr>
          <w:r w:rsidRPr="00CF35D9">
            <w:rPr>
              <w:rStyle w:val="PlaceholderText"/>
              <w:rFonts w:cstheme="minorHAnsi"/>
              <w:sz w:val="22"/>
              <w:szCs w:val="22"/>
            </w:rPr>
            <w:t>Enter email address</w:t>
          </w:r>
        </w:p>
      </w:docPartBody>
    </w:docPart>
    <w:docPart>
      <w:docPartPr>
        <w:name w:val="65614122D0884E7180F36D8CEBC35A96"/>
        <w:category>
          <w:name w:val="General"/>
          <w:gallery w:val="placeholder"/>
        </w:category>
        <w:types>
          <w:type w:val="bbPlcHdr"/>
        </w:types>
        <w:behaviors>
          <w:behavior w:val="content"/>
        </w:behaviors>
        <w:guid w:val="{B7B5D788-1437-4BF5-BAD8-2F9F3F7CA681}"/>
      </w:docPartPr>
      <w:docPartBody>
        <w:p w:rsidR="0006210D" w:rsidRDefault="0006210D" w:rsidP="0006210D">
          <w:pPr>
            <w:pStyle w:val="65614122D0884E7180F36D8CEBC35A96"/>
          </w:pPr>
          <w:r w:rsidRPr="00225D97">
            <w:rPr>
              <w:rStyle w:val="PlaceholderText"/>
              <w:rFonts w:cstheme="minorHAnsi"/>
              <w:sz w:val="22"/>
              <w:szCs w:val="22"/>
            </w:rPr>
            <w:t>Enter name</w:t>
          </w:r>
        </w:p>
      </w:docPartBody>
    </w:docPart>
    <w:docPart>
      <w:docPartPr>
        <w:name w:val="80E7BF2D3C434F24A25E27D7D346D1CF"/>
        <w:category>
          <w:name w:val="General"/>
          <w:gallery w:val="placeholder"/>
        </w:category>
        <w:types>
          <w:type w:val="bbPlcHdr"/>
        </w:types>
        <w:behaviors>
          <w:behavior w:val="content"/>
        </w:behaviors>
        <w:guid w:val="{D88FF987-9E46-4E9D-B000-95DE81DD9F74}"/>
      </w:docPartPr>
      <w:docPartBody>
        <w:p w:rsidR="0006210D" w:rsidRDefault="0006210D" w:rsidP="0006210D">
          <w:pPr>
            <w:pStyle w:val="80E7BF2D3C434F24A25E27D7D346D1CF"/>
          </w:pPr>
          <w:r w:rsidRPr="00225D97">
            <w:rPr>
              <w:rStyle w:val="PlaceholderText"/>
              <w:rFonts w:cstheme="minorHAnsi"/>
              <w:sz w:val="22"/>
              <w:szCs w:val="22"/>
            </w:rPr>
            <w:t>Enter</w:t>
          </w:r>
          <w:r>
            <w:rPr>
              <w:rStyle w:val="PlaceholderText"/>
              <w:rFonts w:cstheme="minorHAnsi"/>
              <w:sz w:val="22"/>
              <w:szCs w:val="22"/>
            </w:rPr>
            <w:t xml:space="preserve"> approver’s position</w:t>
          </w:r>
          <w:r w:rsidRPr="00225D97">
            <w:rPr>
              <w:rStyle w:val="PlaceholderText"/>
              <w:rFonts w:cstheme="minorHAnsi"/>
              <w:sz w:val="22"/>
              <w:szCs w:val="22"/>
            </w:rPr>
            <w:t xml:space="preserve"> title</w:t>
          </w:r>
        </w:p>
      </w:docPartBody>
    </w:docPart>
    <w:docPart>
      <w:docPartPr>
        <w:name w:val="01E6A2F51B3D47D092D4754566531360"/>
        <w:category>
          <w:name w:val="General"/>
          <w:gallery w:val="placeholder"/>
        </w:category>
        <w:types>
          <w:type w:val="bbPlcHdr"/>
        </w:types>
        <w:behaviors>
          <w:behavior w:val="content"/>
        </w:behaviors>
        <w:guid w:val="{D4273E36-4E4A-442E-92AB-C739AF6AAE43}"/>
      </w:docPartPr>
      <w:docPartBody>
        <w:p w:rsidR="0006210D" w:rsidRDefault="0006210D" w:rsidP="0006210D">
          <w:pPr>
            <w:pStyle w:val="01E6A2F51B3D47D092D4754566531360"/>
          </w:pPr>
          <w:r w:rsidRPr="00C9140F">
            <w:rPr>
              <w:rStyle w:val="PlaceholderText"/>
              <w:rFonts w:cstheme="minorHAnsi"/>
              <w:sz w:val="22"/>
              <w:szCs w:val="22"/>
            </w:rPr>
            <w:t>Enter engager’s name (for signature block.</w:t>
          </w:r>
        </w:p>
      </w:docPartBody>
    </w:docPart>
    <w:docPart>
      <w:docPartPr>
        <w:name w:val="2531C77D47584E86B81F74C1AE2178D0"/>
        <w:category>
          <w:name w:val="General"/>
          <w:gallery w:val="placeholder"/>
        </w:category>
        <w:types>
          <w:type w:val="bbPlcHdr"/>
        </w:types>
        <w:behaviors>
          <w:behavior w:val="content"/>
        </w:behaviors>
        <w:guid w:val="{8CAF02E3-3015-46ED-89AD-8B9F294113A7}"/>
      </w:docPartPr>
      <w:docPartBody>
        <w:p w:rsidR="0006210D" w:rsidRDefault="0006210D" w:rsidP="0006210D">
          <w:pPr>
            <w:pStyle w:val="2531C77D47584E86B81F74C1AE2178D0"/>
          </w:pPr>
          <w:r w:rsidRPr="00AF5AFD">
            <w:rPr>
              <w:rStyle w:val="PlaceholderText"/>
              <w:rFonts w:cstheme="minorHAnsi"/>
              <w:sz w:val="22"/>
              <w:szCs w:val="22"/>
            </w:rPr>
            <w:t>Select merit process type.</w:t>
          </w:r>
        </w:p>
      </w:docPartBody>
    </w:docPart>
    <w:docPart>
      <w:docPartPr>
        <w:name w:val="E38FB26064284A248A11FB80260960A6"/>
        <w:category>
          <w:name w:val="General"/>
          <w:gallery w:val="placeholder"/>
        </w:category>
        <w:types>
          <w:type w:val="bbPlcHdr"/>
        </w:types>
        <w:behaviors>
          <w:behavior w:val="content"/>
        </w:behaviors>
        <w:guid w:val="{7E53E1AD-722E-4F44-AF4A-96CE8F11E100}"/>
      </w:docPartPr>
      <w:docPartBody>
        <w:p w:rsidR="0006210D" w:rsidRDefault="0006210D" w:rsidP="0006210D">
          <w:pPr>
            <w:pStyle w:val="E38FB26064284A248A11FB80260960A6"/>
          </w:pPr>
          <w:r w:rsidRPr="00AF5AFD">
            <w:rPr>
              <w:rStyle w:val="PlaceholderText"/>
              <w:rFonts w:cstheme="minorHAnsi"/>
              <w:sz w:val="22"/>
              <w:szCs w:val="22"/>
            </w:rPr>
            <w:t>Enter vacancy period(s)</w:t>
          </w:r>
        </w:p>
      </w:docPartBody>
    </w:docPart>
    <w:docPart>
      <w:docPartPr>
        <w:name w:val="F12FFF8B20A54D769A0D18973AD8FE93"/>
        <w:category>
          <w:name w:val="General"/>
          <w:gallery w:val="placeholder"/>
        </w:category>
        <w:types>
          <w:type w:val="bbPlcHdr"/>
        </w:types>
        <w:behaviors>
          <w:behavior w:val="content"/>
        </w:behaviors>
        <w:guid w:val="{ADA6FA42-7424-4EB9-AA7E-FA4D518F2D63}"/>
      </w:docPartPr>
      <w:docPartBody>
        <w:p w:rsidR="0006210D" w:rsidRDefault="0006210D" w:rsidP="0006210D">
          <w:pPr>
            <w:pStyle w:val="F12FFF8B20A54D769A0D18973AD8FE93"/>
          </w:pPr>
          <w:r w:rsidRPr="00AF5AFD">
            <w:rPr>
              <w:rStyle w:val="PlaceholderText"/>
              <w:rFonts w:cstheme="minorHAnsi"/>
              <w:sz w:val="22"/>
              <w:szCs w:val="22"/>
            </w:rPr>
            <w:t>Select occupancy status.</w:t>
          </w:r>
        </w:p>
      </w:docPartBody>
    </w:docPart>
    <w:docPart>
      <w:docPartPr>
        <w:name w:val="1EBFFBAFB1B34E15AA93B7DEF7B68238"/>
        <w:category>
          <w:name w:val="General"/>
          <w:gallery w:val="placeholder"/>
        </w:category>
        <w:types>
          <w:type w:val="bbPlcHdr"/>
        </w:types>
        <w:behaviors>
          <w:behavior w:val="content"/>
        </w:behaviors>
        <w:guid w:val="{B34B510C-D02D-4140-A1D3-871C8E648563}"/>
      </w:docPartPr>
      <w:docPartBody>
        <w:p w:rsidR="0006210D" w:rsidRDefault="0006210D" w:rsidP="0006210D">
          <w:pPr>
            <w:pStyle w:val="1EBFFBAFB1B34E15AA93B7DEF7B68238"/>
          </w:pPr>
          <w:r w:rsidRPr="00C9140F">
            <w:rPr>
              <w:rStyle w:val="PlaceholderText"/>
              <w:rFonts w:cstheme="minorHAnsi"/>
              <w:sz w:val="22"/>
              <w:szCs w:val="22"/>
            </w:rPr>
            <w:t>Enter position title and E-number.</w:t>
          </w:r>
        </w:p>
      </w:docPartBody>
    </w:docPart>
    <w:docPart>
      <w:docPartPr>
        <w:name w:val="B5ABCDE6AA6D4C5987C154E9EA53FB5B"/>
        <w:category>
          <w:name w:val="General"/>
          <w:gallery w:val="placeholder"/>
        </w:category>
        <w:types>
          <w:type w:val="bbPlcHdr"/>
        </w:types>
        <w:behaviors>
          <w:behavior w:val="content"/>
        </w:behaviors>
        <w:guid w:val="{53F38B80-806A-461E-92B6-6534D2BF14D5}"/>
      </w:docPartPr>
      <w:docPartBody>
        <w:p w:rsidR="0006210D" w:rsidRDefault="0006210D" w:rsidP="0006210D">
          <w:pPr>
            <w:pStyle w:val="B5ABCDE6AA6D4C5987C154E9EA53FB5B"/>
          </w:pPr>
          <w:r w:rsidRPr="00AF5AFD">
            <w:rPr>
              <w:rStyle w:val="PlaceholderText"/>
              <w:rFonts w:cstheme="minorHAnsi"/>
              <w:sz w:val="22"/>
              <w:szCs w:val="22"/>
            </w:rPr>
            <w:t>Enter business case</w:t>
          </w:r>
        </w:p>
      </w:docPartBody>
    </w:docPart>
    <w:docPart>
      <w:docPartPr>
        <w:name w:val="24C261BF04E647ED8190E0B137A82B56"/>
        <w:category>
          <w:name w:val="General"/>
          <w:gallery w:val="placeholder"/>
        </w:category>
        <w:types>
          <w:type w:val="bbPlcHdr"/>
        </w:types>
        <w:behaviors>
          <w:behavior w:val="content"/>
        </w:behaviors>
        <w:guid w:val="{3114B5D4-2517-4397-999F-680A24C016B1}"/>
      </w:docPartPr>
      <w:docPartBody>
        <w:p w:rsidR="0006210D" w:rsidRDefault="0006210D" w:rsidP="0006210D">
          <w:pPr>
            <w:pStyle w:val="24C261BF04E647ED8190E0B137A82B56"/>
          </w:pPr>
          <w:r w:rsidRPr="00AF5AFD">
            <w:rPr>
              <w:rStyle w:val="PlaceholderText"/>
              <w:rFonts w:cstheme="minorHAnsi"/>
              <w:sz w:val="22"/>
              <w:szCs w:val="22"/>
            </w:rPr>
            <w:t>Yes/No.</w:t>
          </w:r>
        </w:p>
      </w:docPartBody>
    </w:docPart>
    <w:docPart>
      <w:docPartPr>
        <w:name w:val="1C82A40A78154316A95CFFAC93EFD59A"/>
        <w:category>
          <w:name w:val="General"/>
          <w:gallery w:val="placeholder"/>
        </w:category>
        <w:types>
          <w:type w:val="bbPlcHdr"/>
        </w:types>
        <w:behaviors>
          <w:behavior w:val="content"/>
        </w:behaviors>
        <w:guid w:val="{FDCC1C8C-2304-46B3-841E-C530E3450DAC}"/>
      </w:docPartPr>
      <w:docPartBody>
        <w:p w:rsidR="0006210D" w:rsidRDefault="0006210D" w:rsidP="0006210D">
          <w:pPr>
            <w:pStyle w:val="1C82A40A78154316A95CFFAC93EFD59A"/>
          </w:pPr>
          <w:r>
            <w:rPr>
              <w:rStyle w:val="PlaceholderText"/>
              <w:sz w:val="22"/>
              <w:szCs w:val="22"/>
            </w:rPr>
            <w:t>If Yes, e</w:t>
          </w:r>
          <w:r w:rsidRPr="00F21CA5">
            <w:rPr>
              <w:rStyle w:val="PlaceholderText"/>
              <w:sz w:val="22"/>
              <w:szCs w:val="22"/>
            </w:rPr>
            <w:t xml:space="preserve">nter </w:t>
          </w:r>
          <w:r>
            <w:rPr>
              <w:rStyle w:val="PlaceholderText"/>
              <w:sz w:val="22"/>
              <w:szCs w:val="22"/>
            </w:rPr>
            <w:t>name of organisation</w:t>
          </w:r>
        </w:p>
      </w:docPartBody>
    </w:docPart>
    <w:docPart>
      <w:docPartPr>
        <w:name w:val="ABB1AAF7AED640F2A7744F7AB8363EAC"/>
        <w:category>
          <w:name w:val="General"/>
          <w:gallery w:val="placeholder"/>
        </w:category>
        <w:types>
          <w:type w:val="bbPlcHdr"/>
        </w:types>
        <w:behaviors>
          <w:behavior w:val="content"/>
        </w:behaviors>
        <w:guid w:val="{5B08559D-B096-42B4-BF40-893509CF57F7}"/>
      </w:docPartPr>
      <w:docPartBody>
        <w:p w:rsidR="0006210D" w:rsidRDefault="0006210D" w:rsidP="0006210D">
          <w:pPr>
            <w:pStyle w:val="ABB1AAF7AED640F2A7744F7AB8363EAC"/>
          </w:pPr>
          <w:r w:rsidRPr="00EE7DD5">
            <w:rPr>
              <w:rStyle w:val="PlaceholderText"/>
              <w:sz w:val="22"/>
              <w:szCs w:val="22"/>
            </w:rPr>
            <w:t xml:space="preserve">Enter </w:t>
          </w:r>
          <w:r>
            <w:rPr>
              <w:rStyle w:val="PlaceholderText"/>
              <w:sz w:val="22"/>
              <w:szCs w:val="22"/>
            </w:rPr>
            <w:t>s</w:t>
          </w:r>
          <w:r w:rsidRPr="00EE7DD5">
            <w:rPr>
              <w:rStyle w:val="PlaceholderText"/>
              <w:sz w:val="22"/>
              <w:szCs w:val="22"/>
            </w:rPr>
            <w:t xml:space="preserve">pecial </w:t>
          </w:r>
          <w:r>
            <w:rPr>
              <w:rStyle w:val="PlaceholderText"/>
              <w:sz w:val="22"/>
              <w:szCs w:val="22"/>
            </w:rPr>
            <w:t>i</w:t>
          </w:r>
          <w:r w:rsidRPr="00EE7DD5">
            <w:rPr>
              <w:rStyle w:val="PlaceholderText"/>
              <w:sz w:val="22"/>
              <w:szCs w:val="22"/>
            </w:rPr>
            <w:t xml:space="preserve">nstructions </w:t>
          </w:r>
          <w:r>
            <w:rPr>
              <w:rStyle w:val="PlaceholderText"/>
              <w:sz w:val="22"/>
              <w:szCs w:val="22"/>
            </w:rPr>
            <w:t>(</w:t>
          </w:r>
          <w:r w:rsidRPr="00EE7DD5">
            <w:rPr>
              <w:rStyle w:val="PlaceholderText"/>
              <w:sz w:val="22"/>
              <w:szCs w:val="22"/>
            </w:rPr>
            <w:t xml:space="preserve">if </w:t>
          </w:r>
          <w:r>
            <w:rPr>
              <w:rStyle w:val="PlaceholderText"/>
              <w:sz w:val="22"/>
              <w:szCs w:val="22"/>
            </w:rPr>
            <w:t>a</w:t>
          </w:r>
          <w:r w:rsidRPr="00EE7DD5">
            <w:rPr>
              <w:rStyle w:val="PlaceholderText"/>
              <w:sz w:val="22"/>
              <w:szCs w:val="22"/>
            </w:rPr>
            <w:t>pplicable</w:t>
          </w:r>
          <w:r>
            <w:rPr>
              <w:rStyle w:val="PlaceholderText"/>
              <w:sz w:val="22"/>
              <w:szCs w:val="22"/>
            </w:rPr>
            <w:t>)</w:t>
          </w:r>
        </w:p>
      </w:docPartBody>
    </w:docPart>
    <w:docPart>
      <w:docPartPr>
        <w:name w:val="2B95C69A456E490C8EFB4EDC73DA10FD"/>
        <w:category>
          <w:name w:val="General"/>
          <w:gallery w:val="placeholder"/>
        </w:category>
        <w:types>
          <w:type w:val="bbPlcHdr"/>
        </w:types>
        <w:behaviors>
          <w:behavior w:val="content"/>
        </w:behaviors>
        <w:guid w:val="{6B896A53-C005-4C1B-A9CD-1590B416657F}"/>
      </w:docPartPr>
      <w:docPartBody>
        <w:p w:rsidR="0006210D" w:rsidRDefault="0006210D" w:rsidP="0006210D">
          <w:pPr>
            <w:pStyle w:val="2B95C69A456E490C8EFB4EDC73DA10FD"/>
          </w:pPr>
          <w:r w:rsidRPr="00EE7DD5">
            <w:rPr>
              <w:rStyle w:val="PlaceholderText"/>
              <w:sz w:val="22"/>
              <w:szCs w:val="22"/>
            </w:rPr>
            <w:t xml:space="preserve">Enter </w:t>
          </w:r>
          <w:r>
            <w:rPr>
              <w:rStyle w:val="PlaceholderText"/>
              <w:sz w:val="22"/>
              <w:szCs w:val="22"/>
            </w:rPr>
            <w:t>wording and contact officer details</w:t>
          </w:r>
        </w:p>
      </w:docPartBody>
    </w:docPart>
    <w:docPart>
      <w:docPartPr>
        <w:name w:val="F9EC2CAAD1834EC49B065E41FACF67E0"/>
        <w:category>
          <w:name w:val="General"/>
          <w:gallery w:val="placeholder"/>
        </w:category>
        <w:types>
          <w:type w:val="bbPlcHdr"/>
        </w:types>
        <w:behaviors>
          <w:behavior w:val="content"/>
        </w:behaviors>
        <w:guid w:val="{263238FF-0978-4925-8BC1-9CA1A5DF2B93}"/>
      </w:docPartPr>
      <w:docPartBody>
        <w:p w:rsidR="0006210D" w:rsidRDefault="0006210D" w:rsidP="0006210D">
          <w:pPr>
            <w:pStyle w:val="F9EC2CAAD1834EC49B065E41FACF67E0"/>
          </w:pPr>
          <w:r w:rsidRPr="00F21CA5">
            <w:rPr>
              <w:rStyle w:val="PlaceholderText"/>
              <w:sz w:val="22"/>
              <w:szCs w:val="22"/>
            </w:rPr>
            <w:t>Enter</w:t>
          </w:r>
          <w:r>
            <w:rPr>
              <w:rStyle w:val="PlaceholderText"/>
              <w:sz w:val="22"/>
              <w:szCs w:val="22"/>
            </w:rPr>
            <w:t xml:space="preserve"> position title</w:t>
          </w:r>
        </w:p>
      </w:docPartBody>
    </w:docPart>
    <w:docPart>
      <w:docPartPr>
        <w:name w:val="435C1C149E82424EA74094F4E0D731B9"/>
        <w:category>
          <w:name w:val="General"/>
          <w:gallery w:val="placeholder"/>
        </w:category>
        <w:types>
          <w:type w:val="bbPlcHdr"/>
        </w:types>
        <w:behaviors>
          <w:behavior w:val="content"/>
        </w:behaviors>
        <w:guid w:val="{9611048E-FCD0-4C79-913D-5C59B8089FFD}"/>
      </w:docPartPr>
      <w:docPartBody>
        <w:p w:rsidR="0006210D" w:rsidRDefault="0006210D" w:rsidP="0006210D">
          <w:pPr>
            <w:pStyle w:val="435C1C149E82424EA74094F4E0D731B9"/>
          </w:pPr>
          <w:r w:rsidRPr="00F21CA5">
            <w:rPr>
              <w:rStyle w:val="PlaceholderText"/>
              <w:sz w:val="22"/>
              <w:szCs w:val="22"/>
            </w:rPr>
            <w:t>Enter</w:t>
          </w:r>
          <w:r>
            <w:rPr>
              <w:rStyle w:val="PlaceholderText"/>
              <w:sz w:val="22"/>
              <w:szCs w:val="22"/>
            </w:rPr>
            <w:t xml:space="preserve"> E-number</w:t>
          </w:r>
        </w:p>
      </w:docPartBody>
    </w:docPart>
    <w:docPart>
      <w:docPartPr>
        <w:name w:val="F0F4F12529774554A2423E15EA0F1261"/>
        <w:category>
          <w:name w:val="General"/>
          <w:gallery w:val="placeholder"/>
        </w:category>
        <w:types>
          <w:type w:val="bbPlcHdr"/>
        </w:types>
        <w:behaviors>
          <w:behavior w:val="content"/>
        </w:behaviors>
        <w:guid w:val="{FE6FC260-198C-4058-AEB2-2FFB0858A243}"/>
      </w:docPartPr>
      <w:docPartBody>
        <w:p w:rsidR="0006210D" w:rsidRDefault="0006210D" w:rsidP="0006210D">
          <w:pPr>
            <w:pStyle w:val="F0F4F12529774554A2423E15EA0F1261"/>
          </w:pPr>
          <w:r w:rsidRPr="00F21CA5">
            <w:rPr>
              <w:rStyle w:val="PlaceholderText"/>
              <w:sz w:val="22"/>
              <w:szCs w:val="22"/>
            </w:rPr>
            <w:t xml:space="preserve">Select </w:t>
          </w:r>
          <w:r>
            <w:rPr>
              <w:rStyle w:val="PlaceholderText"/>
              <w:sz w:val="22"/>
              <w:szCs w:val="22"/>
            </w:rPr>
            <w:t>classification</w:t>
          </w:r>
        </w:p>
      </w:docPartBody>
    </w:docPart>
    <w:docPart>
      <w:docPartPr>
        <w:name w:val="7FBD3FC2B4D1419EBE738B942E404462"/>
        <w:category>
          <w:name w:val="General"/>
          <w:gallery w:val="placeholder"/>
        </w:category>
        <w:types>
          <w:type w:val="bbPlcHdr"/>
        </w:types>
        <w:behaviors>
          <w:behavior w:val="content"/>
        </w:behaviors>
        <w:guid w:val="{72F4C5B2-04C2-4C34-B31B-6FE531F2A089}"/>
      </w:docPartPr>
      <w:docPartBody>
        <w:p w:rsidR="0006210D" w:rsidRDefault="0006210D" w:rsidP="0006210D">
          <w:pPr>
            <w:pStyle w:val="7FBD3FC2B4D1419EBE738B942E404462"/>
          </w:pPr>
          <w:r w:rsidRPr="00150072">
            <w:rPr>
              <w:rFonts w:cs="Calibri"/>
              <w:sz w:val="22"/>
              <w:szCs w:val="22"/>
            </w:rPr>
            <w:t>Reports to</w:t>
          </w:r>
          <w:r>
            <w:rPr>
              <w:rFonts w:cs="Calibri"/>
              <w:sz w:val="22"/>
              <w:szCs w:val="22"/>
            </w:rPr>
            <w:t xml:space="preserve"> (include E-Number)</w:t>
          </w:r>
        </w:p>
      </w:docPartBody>
    </w:docPart>
    <w:docPart>
      <w:docPartPr>
        <w:name w:val="3E73721F32A74B05B41DF8AF3FFC4018"/>
        <w:category>
          <w:name w:val="General"/>
          <w:gallery w:val="placeholder"/>
        </w:category>
        <w:types>
          <w:type w:val="bbPlcHdr"/>
        </w:types>
        <w:behaviors>
          <w:behavior w:val="content"/>
        </w:behaviors>
        <w:guid w:val="{9998E04C-2BBB-4259-B456-8F29FA3DB6A6}"/>
      </w:docPartPr>
      <w:docPartBody>
        <w:p w:rsidR="0006210D" w:rsidRDefault="0006210D" w:rsidP="0006210D">
          <w:pPr>
            <w:pStyle w:val="3E73721F32A74B05B41DF8AF3FFC4018"/>
          </w:pPr>
          <w:r>
            <w:rPr>
              <w:rStyle w:val="PlaceholderText"/>
              <w:sz w:val="22"/>
              <w:szCs w:val="22"/>
            </w:rPr>
            <w:t>Reports to (include E-number)</w:t>
          </w:r>
        </w:p>
      </w:docPartBody>
    </w:docPart>
    <w:docPart>
      <w:docPartPr>
        <w:name w:val="F22D75FCB7DC46279FC4539989274C85"/>
        <w:category>
          <w:name w:val="General"/>
          <w:gallery w:val="placeholder"/>
        </w:category>
        <w:types>
          <w:type w:val="bbPlcHdr"/>
        </w:types>
        <w:behaviors>
          <w:behavior w:val="content"/>
        </w:behaviors>
        <w:guid w:val="{A43F2162-E2B9-4AEE-BAAB-FC12DF9CBFFD}"/>
      </w:docPartPr>
      <w:docPartBody>
        <w:p w:rsidR="0006210D" w:rsidRDefault="0006210D" w:rsidP="0006210D">
          <w:pPr>
            <w:pStyle w:val="F22D75FCB7DC46279FC4539989274C85"/>
          </w:pPr>
          <w:r w:rsidRPr="00825F93">
            <w:rPr>
              <w:rStyle w:val="PlaceholderText"/>
              <w:rFonts w:cstheme="minorHAnsi"/>
              <w:sz w:val="22"/>
              <w:szCs w:val="22"/>
            </w:rPr>
            <w:t>Enter business case</w:t>
          </w:r>
        </w:p>
      </w:docPartBody>
    </w:docPart>
    <w:docPart>
      <w:docPartPr>
        <w:name w:val="4FDB7F503F2F49CEAD2F1B54D2503435"/>
        <w:category>
          <w:name w:val="General"/>
          <w:gallery w:val="placeholder"/>
        </w:category>
        <w:types>
          <w:type w:val="bbPlcHdr"/>
        </w:types>
        <w:behaviors>
          <w:behavior w:val="content"/>
        </w:behaviors>
        <w:guid w:val="{B0F44715-70F6-4DFC-8ADF-BB2CC0220168}"/>
      </w:docPartPr>
      <w:docPartBody>
        <w:p w:rsidR="0006210D" w:rsidRDefault="0006210D" w:rsidP="0006210D">
          <w:pPr>
            <w:pStyle w:val="4FDB7F503F2F49CEAD2F1B54D2503435"/>
          </w:pPr>
          <w:r w:rsidRPr="00291D2C">
            <w:rPr>
              <w:rStyle w:val="PlaceholderText"/>
              <w:rFonts w:cstheme="minorHAnsi"/>
              <w:sz w:val="22"/>
              <w:szCs w:val="22"/>
            </w:rPr>
            <w:t>Enter name.</w:t>
          </w:r>
        </w:p>
      </w:docPartBody>
    </w:docPart>
    <w:docPart>
      <w:docPartPr>
        <w:name w:val="924072048754441699D99AD935C460B2"/>
        <w:category>
          <w:name w:val="General"/>
          <w:gallery w:val="placeholder"/>
        </w:category>
        <w:types>
          <w:type w:val="bbPlcHdr"/>
        </w:types>
        <w:behaviors>
          <w:behavior w:val="content"/>
        </w:behaviors>
        <w:guid w:val="{3327990E-7C99-4E83-8ACB-E54B434A9EDF}"/>
      </w:docPartPr>
      <w:docPartBody>
        <w:p w:rsidR="0006210D" w:rsidRDefault="0006210D" w:rsidP="0006210D">
          <w:pPr>
            <w:pStyle w:val="924072048754441699D99AD935C460B2"/>
          </w:pPr>
          <w:r w:rsidRPr="00713742">
            <w:rPr>
              <w:rStyle w:val="PlaceholderText"/>
            </w:rPr>
            <w:t>Click or tap here to enter text.</w:t>
          </w:r>
        </w:p>
      </w:docPartBody>
    </w:docPart>
    <w:docPart>
      <w:docPartPr>
        <w:name w:val="B7B2D83DF1B2423EBD38414E30E60A25"/>
        <w:category>
          <w:name w:val="General"/>
          <w:gallery w:val="placeholder"/>
        </w:category>
        <w:types>
          <w:type w:val="bbPlcHdr"/>
        </w:types>
        <w:behaviors>
          <w:behavior w:val="content"/>
        </w:behaviors>
        <w:guid w:val="{044E99CF-70B5-42D6-9B0F-D8C9E4178A93}"/>
      </w:docPartPr>
      <w:docPartBody>
        <w:p w:rsidR="0006210D" w:rsidRDefault="0006210D" w:rsidP="0006210D">
          <w:pPr>
            <w:pStyle w:val="B7B2D83DF1B2423EBD38414E30E60A25"/>
          </w:pPr>
          <w:r w:rsidRPr="00C9140F">
            <w:rPr>
              <w:rStyle w:val="PlaceholderText"/>
              <w:rFonts w:cstheme="minorHAnsi"/>
              <w:sz w:val="22"/>
              <w:szCs w:val="22"/>
            </w:rPr>
            <w:t>Enter email.</w:t>
          </w:r>
        </w:p>
      </w:docPartBody>
    </w:docPart>
    <w:docPart>
      <w:docPartPr>
        <w:name w:val="17B6DC0C359442DC83859AFBA1C55E0D"/>
        <w:category>
          <w:name w:val="General"/>
          <w:gallery w:val="placeholder"/>
        </w:category>
        <w:types>
          <w:type w:val="bbPlcHdr"/>
        </w:types>
        <w:behaviors>
          <w:behavior w:val="content"/>
        </w:behaviors>
        <w:guid w:val="{84066551-1CDA-4DE2-96FD-14C0E232B674}"/>
      </w:docPartPr>
      <w:docPartBody>
        <w:p w:rsidR="0006210D" w:rsidRDefault="0006210D" w:rsidP="0006210D">
          <w:pPr>
            <w:pStyle w:val="17B6DC0C359442DC83859AFBA1C55E0D"/>
          </w:pPr>
          <w:r w:rsidRPr="00C9140F">
            <w:rPr>
              <w:rFonts w:ascii="Calibri" w:hAnsi="Calibri" w:cs="Calibri"/>
              <w:color w:val="808080" w:themeColor="background1" w:themeShade="80"/>
              <w:sz w:val="22"/>
              <w:szCs w:val="22"/>
            </w:rPr>
            <w:t>Enter nominal position number.</w:t>
          </w:r>
        </w:p>
      </w:docPartBody>
    </w:docPart>
    <w:docPart>
      <w:docPartPr>
        <w:name w:val="657D8F559B5145248ED9239E294D8F16"/>
        <w:category>
          <w:name w:val="General"/>
          <w:gallery w:val="placeholder"/>
        </w:category>
        <w:types>
          <w:type w:val="bbPlcHdr"/>
        </w:types>
        <w:behaviors>
          <w:behavior w:val="content"/>
        </w:behaviors>
        <w:guid w:val="{79FD4930-07D3-49A8-9234-33973D3542EC}"/>
      </w:docPartPr>
      <w:docPartBody>
        <w:p w:rsidR="0006210D" w:rsidRDefault="0006210D" w:rsidP="0006210D">
          <w:pPr>
            <w:pStyle w:val="657D8F559B5145248ED9239E294D8F16"/>
          </w:pPr>
          <w:r w:rsidRPr="00F21CA5">
            <w:rPr>
              <w:rStyle w:val="PlaceholderText"/>
              <w:sz w:val="22"/>
              <w:szCs w:val="22"/>
            </w:rPr>
            <w:t xml:space="preserve">Select </w:t>
          </w:r>
          <w:r>
            <w:rPr>
              <w:rStyle w:val="PlaceholderText"/>
              <w:sz w:val="22"/>
              <w:szCs w:val="22"/>
            </w:rPr>
            <w:t>super scheme</w:t>
          </w:r>
        </w:p>
      </w:docPartBody>
    </w:docPart>
    <w:docPart>
      <w:docPartPr>
        <w:name w:val="F4749830872440F8B47999BD16D4B3EB"/>
        <w:category>
          <w:name w:val="General"/>
          <w:gallery w:val="placeholder"/>
        </w:category>
        <w:types>
          <w:type w:val="bbPlcHdr"/>
        </w:types>
        <w:behaviors>
          <w:behavior w:val="content"/>
        </w:behaviors>
        <w:guid w:val="{9AC339F9-5B6D-42D2-9382-7F9E07953A4E}"/>
      </w:docPartPr>
      <w:docPartBody>
        <w:p w:rsidR="0006210D" w:rsidRDefault="0006210D" w:rsidP="0006210D">
          <w:pPr>
            <w:pStyle w:val="F4749830872440F8B47999BD16D4B3EB"/>
          </w:pPr>
          <w:r w:rsidRPr="00291D2C">
            <w:rPr>
              <w:rStyle w:val="PlaceholderText"/>
              <w:rFonts w:cstheme="minorHAnsi"/>
              <w:sz w:val="22"/>
              <w:szCs w:val="22"/>
            </w:rPr>
            <w:t>Enter AGS number (if known).</w:t>
          </w:r>
        </w:p>
      </w:docPartBody>
    </w:docPart>
    <w:docPart>
      <w:docPartPr>
        <w:name w:val="D12A1C7155AE4875A95B99B2F9ABDFAC"/>
        <w:category>
          <w:name w:val="General"/>
          <w:gallery w:val="placeholder"/>
        </w:category>
        <w:types>
          <w:type w:val="bbPlcHdr"/>
        </w:types>
        <w:behaviors>
          <w:behavior w:val="content"/>
        </w:behaviors>
        <w:guid w:val="{8D5E8193-5B67-4275-843B-7A6C97977C42}"/>
      </w:docPartPr>
      <w:docPartBody>
        <w:p w:rsidR="0006210D" w:rsidRDefault="0006210D" w:rsidP="0006210D">
          <w:pPr>
            <w:pStyle w:val="D12A1C7155AE4875A95B99B2F9ABDFAC"/>
          </w:pPr>
          <w:r>
            <w:rPr>
              <w:rStyle w:val="PlaceholderText"/>
              <w:rFonts w:cstheme="minorHAnsi"/>
              <w:sz w:val="22"/>
              <w:szCs w:val="22"/>
            </w:rPr>
            <w:t>Enter contract type</w:t>
          </w:r>
          <w:r w:rsidRPr="00825F93">
            <w:rPr>
              <w:rStyle w:val="PlaceholderText"/>
              <w:rFonts w:cstheme="minorHAnsi"/>
              <w:sz w:val="22"/>
              <w:szCs w:val="22"/>
            </w:rPr>
            <w:t>.</w:t>
          </w:r>
        </w:p>
      </w:docPartBody>
    </w:docPart>
    <w:docPart>
      <w:docPartPr>
        <w:name w:val="61CFE31159B840E5B81A4EF302481771"/>
        <w:category>
          <w:name w:val="General"/>
          <w:gallery w:val="placeholder"/>
        </w:category>
        <w:types>
          <w:type w:val="bbPlcHdr"/>
        </w:types>
        <w:behaviors>
          <w:behavior w:val="content"/>
        </w:behaviors>
        <w:guid w:val="{5AE4B26D-04A1-4818-861A-A638517620C3}"/>
      </w:docPartPr>
      <w:docPartBody>
        <w:p w:rsidR="0006210D" w:rsidRDefault="0006210D" w:rsidP="0006210D">
          <w:pPr>
            <w:pStyle w:val="61CFE31159B840E5B81A4EF302481771"/>
          </w:pPr>
          <w:r w:rsidRPr="00045D7F">
            <w:rPr>
              <w:rStyle w:val="PlaceholderText"/>
              <w:rFonts w:cstheme="minorHAnsi"/>
              <w:sz w:val="22"/>
              <w:szCs w:val="22"/>
            </w:rPr>
            <w:t xml:space="preserve">Enter </w:t>
          </w:r>
          <w:r>
            <w:rPr>
              <w:rStyle w:val="PlaceholderText"/>
              <w:rFonts w:cstheme="minorHAnsi"/>
              <w:sz w:val="22"/>
              <w:szCs w:val="22"/>
            </w:rPr>
            <w:t xml:space="preserve">start </w:t>
          </w:r>
          <w:r w:rsidRPr="00045D7F">
            <w:rPr>
              <w:rStyle w:val="PlaceholderText"/>
              <w:rFonts w:cstheme="minorHAnsi"/>
              <w:sz w:val="22"/>
              <w:szCs w:val="22"/>
            </w:rPr>
            <w:t>date.</w:t>
          </w:r>
        </w:p>
      </w:docPartBody>
    </w:docPart>
    <w:docPart>
      <w:docPartPr>
        <w:name w:val="DEAFF9E57A5446C5817CE8EA0AF9BC8F"/>
        <w:category>
          <w:name w:val="General"/>
          <w:gallery w:val="placeholder"/>
        </w:category>
        <w:types>
          <w:type w:val="bbPlcHdr"/>
        </w:types>
        <w:behaviors>
          <w:behavior w:val="content"/>
        </w:behaviors>
        <w:guid w:val="{6607615B-8414-4942-BCBB-8A29580A5B25}"/>
      </w:docPartPr>
      <w:docPartBody>
        <w:p w:rsidR="0006210D" w:rsidRDefault="0006210D" w:rsidP="0006210D">
          <w:pPr>
            <w:pStyle w:val="DEAFF9E57A5446C5817CE8EA0AF9BC8F"/>
          </w:pPr>
          <w:r w:rsidRPr="00045D7F">
            <w:rPr>
              <w:rStyle w:val="PlaceholderText"/>
              <w:rFonts w:cstheme="minorHAnsi"/>
              <w:sz w:val="22"/>
              <w:szCs w:val="22"/>
            </w:rPr>
            <w:t>Enter end date.</w:t>
          </w:r>
        </w:p>
      </w:docPartBody>
    </w:docPart>
    <w:docPart>
      <w:docPartPr>
        <w:name w:val="AD16DBC955B7428884513449E01F1776"/>
        <w:category>
          <w:name w:val="General"/>
          <w:gallery w:val="placeholder"/>
        </w:category>
        <w:types>
          <w:type w:val="bbPlcHdr"/>
        </w:types>
        <w:behaviors>
          <w:behavior w:val="content"/>
        </w:behaviors>
        <w:guid w:val="{EF0B7F12-FD13-4B6E-A314-7232AAD9EFA3}"/>
      </w:docPartPr>
      <w:docPartBody>
        <w:p w:rsidR="0006210D" w:rsidRDefault="0006210D" w:rsidP="0006210D">
          <w:pPr>
            <w:pStyle w:val="AD16DBC955B7428884513449E01F1776"/>
          </w:pPr>
          <w:r w:rsidRPr="00F93992">
            <w:rPr>
              <w:rStyle w:val="PlaceholderText"/>
              <w:rFonts w:cstheme="minorHAnsi"/>
              <w:sz w:val="22"/>
              <w:szCs w:val="22"/>
            </w:rPr>
            <w:t>Select FT/PT.</w:t>
          </w:r>
        </w:p>
      </w:docPartBody>
    </w:docPart>
    <w:docPart>
      <w:docPartPr>
        <w:name w:val="8B80AD2F10004C0592535EF3566B0CB5"/>
        <w:category>
          <w:name w:val="General"/>
          <w:gallery w:val="placeholder"/>
        </w:category>
        <w:types>
          <w:type w:val="bbPlcHdr"/>
        </w:types>
        <w:behaviors>
          <w:behavior w:val="content"/>
        </w:behaviors>
        <w:guid w:val="{17928851-4F63-4952-92E9-86F5DA712652}"/>
      </w:docPartPr>
      <w:docPartBody>
        <w:p w:rsidR="0006210D" w:rsidRDefault="0006210D" w:rsidP="0006210D">
          <w:pPr>
            <w:pStyle w:val="8B80AD2F10004C0592535EF3566B0CB5"/>
          </w:pPr>
          <w:r w:rsidRPr="00291D2C">
            <w:rPr>
              <w:rStyle w:val="PlaceholderText"/>
              <w:rFonts w:cstheme="minorHAnsi"/>
              <w:sz w:val="22"/>
              <w:szCs w:val="22"/>
            </w:rPr>
            <w:t>If PT, enter hours per week.</w:t>
          </w:r>
        </w:p>
      </w:docPartBody>
    </w:docPart>
    <w:docPart>
      <w:docPartPr>
        <w:name w:val="749003ABB281454BAE96A2A9CF97C8A6"/>
        <w:category>
          <w:name w:val="General"/>
          <w:gallery w:val="placeholder"/>
        </w:category>
        <w:types>
          <w:type w:val="bbPlcHdr"/>
        </w:types>
        <w:behaviors>
          <w:behavior w:val="content"/>
        </w:behaviors>
        <w:guid w:val="{F6F0F4F3-FD80-40FC-B56C-B7C4BBBF363B}"/>
      </w:docPartPr>
      <w:docPartBody>
        <w:p w:rsidR="0006210D" w:rsidRDefault="0006210D" w:rsidP="0006210D">
          <w:pPr>
            <w:pStyle w:val="749003ABB281454BAE96A2A9CF97C8A6"/>
          </w:pPr>
          <w:r w:rsidRPr="00361AFF">
            <w:rPr>
              <w:rStyle w:val="PlaceholderText"/>
              <w:rFonts w:cstheme="minorHAnsi"/>
              <w:sz w:val="22"/>
              <w:szCs w:val="22"/>
            </w:rPr>
            <w:t>Select position occupant status</w:t>
          </w:r>
          <w:r w:rsidRPr="00F405DA">
            <w:rPr>
              <w:rStyle w:val="PlaceholderText"/>
            </w:rPr>
            <w:t>.</w:t>
          </w:r>
        </w:p>
      </w:docPartBody>
    </w:docPart>
    <w:docPart>
      <w:docPartPr>
        <w:name w:val="CE162E68600F4BCBBA0519C65F35EC73"/>
        <w:category>
          <w:name w:val="General"/>
          <w:gallery w:val="placeholder"/>
        </w:category>
        <w:types>
          <w:type w:val="bbPlcHdr"/>
        </w:types>
        <w:behaviors>
          <w:behavior w:val="content"/>
        </w:behaviors>
        <w:guid w:val="{4B78A7E6-10DF-4CD5-B24F-D0B09BAE216C}"/>
      </w:docPartPr>
      <w:docPartBody>
        <w:p w:rsidR="0006210D" w:rsidRDefault="0006210D" w:rsidP="0006210D">
          <w:pPr>
            <w:pStyle w:val="CE162E68600F4BCBBA0519C65F35EC73"/>
          </w:pPr>
          <w:r w:rsidRPr="007F0F83">
            <w:rPr>
              <w:rStyle w:val="PlaceholderText"/>
              <w:rFonts w:cstheme="minorHAnsi"/>
              <w:sz w:val="22"/>
              <w:szCs w:val="22"/>
            </w:rPr>
            <w:t>Enter position title and E-number.</w:t>
          </w:r>
        </w:p>
      </w:docPartBody>
    </w:docPart>
    <w:docPart>
      <w:docPartPr>
        <w:name w:val="91F9654F6F0544F9B47E8D1CF08D2F76"/>
        <w:category>
          <w:name w:val="General"/>
          <w:gallery w:val="placeholder"/>
        </w:category>
        <w:types>
          <w:type w:val="bbPlcHdr"/>
        </w:types>
        <w:behaviors>
          <w:behavior w:val="content"/>
        </w:behaviors>
        <w:guid w:val="{3AA6A2A8-C18B-4957-ABF8-6F742CB06E73}"/>
      </w:docPartPr>
      <w:docPartBody>
        <w:p w:rsidR="0006210D" w:rsidRDefault="0006210D" w:rsidP="0006210D">
          <w:pPr>
            <w:pStyle w:val="91F9654F6F0544F9B47E8D1CF08D2F76"/>
          </w:pPr>
          <w:r w:rsidRPr="00361AFF">
            <w:rPr>
              <w:rStyle w:val="PlaceholderText"/>
              <w:rFonts w:cstheme="minorHAnsi"/>
              <w:sz w:val="22"/>
              <w:szCs w:val="22"/>
            </w:rPr>
            <w:t>Enter reason for not running new merit process</w:t>
          </w:r>
          <w:r>
            <w:rPr>
              <w:rStyle w:val="PlaceholderText"/>
              <w:rFonts w:cstheme="minorHAnsi"/>
              <w:sz w:val="22"/>
              <w:szCs w:val="22"/>
            </w:rPr>
            <w:t>.</w:t>
          </w:r>
        </w:p>
      </w:docPartBody>
    </w:docPart>
    <w:docPart>
      <w:docPartPr>
        <w:name w:val="B92D851802CA431AB267BD519C3A1F84"/>
        <w:category>
          <w:name w:val="General"/>
          <w:gallery w:val="placeholder"/>
        </w:category>
        <w:types>
          <w:type w:val="bbPlcHdr"/>
        </w:types>
        <w:behaviors>
          <w:behavior w:val="content"/>
        </w:behaviors>
        <w:guid w:val="{F0077CE4-D3A8-4BDF-B624-4CCFAD29CB8E}"/>
      </w:docPartPr>
      <w:docPartBody>
        <w:p w:rsidR="0006210D" w:rsidRDefault="0006210D" w:rsidP="0006210D">
          <w:pPr>
            <w:pStyle w:val="B92D851802CA431AB267BD519C3A1F84"/>
          </w:pPr>
          <w:r w:rsidRPr="00361AFF">
            <w:rPr>
              <w:rStyle w:val="PlaceholderText"/>
              <w:rFonts w:cstheme="minorHAnsi"/>
              <w:sz w:val="22"/>
              <w:szCs w:val="22"/>
            </w:rPr>
            <w:t>Enter reason for not running new merit process.</w:t>
          </w:r>
        </w:p>
      </w:docPartBody>
    </w:docPart>
    <w:docPart>
      <w:docPartPr>
        <w:name w:val="7A8B3D9FE4594CA88957609A1214272D"/>
        <w:category>
          <w:name w:val="General"/>
          <w:gallery w:val="placeholder"/>
        </w:category>
        <w:types>
          <w:type w:val="bbPlcHdr"/>
        </w:types>
        <w:behaviors>
          <w:behavior w:val="content"/>
        </w:behaviors>
        <w:guid w:val="{11903428-735C-41FB-BE0E-C14D82D01991}"/>
      </w:docPartPr>
      <w:docPartBody>
        <w:p w:rsidR="0006210D" w:rsidRDefault="0006210D" w:rsidP="0006210D">
          <w:pPr>
            <w:pStyle w:val="7A8B3D9FE4594CA88957609A1214272D"/>
          </w:pPr>
          <w:r>
            <w:rPr>
              <w:rStyle w:val="PlaceholderText"/>
              <w:sz w:val="22"/>
              <w:szCs w:val="22"/>
            </w:rPr>
            <w:t>Select</w:t>
          </w:r>
          <w:r w:rsidRPr="00231773">
            <w:rPr>
              <w:rStyle w:val="PlaceholderText"/>
              <w:sz w:val="22"/>
              <w:szCs w:val="22"/>
            </w:rPr>
            <w:t xml:space="preserv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1A"/>
    <w:rsid w:val="0006210D"/>
    <w:rsid w:val="00154A1A"/>
    <w:rsid w:val="004B7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10D"/>
    <w:rPr>
      <w:rFonts w:cs="Times New Roman"/>
      <w:color w:val="808080"/>
    </w:rPr>
  </w:style>
  <w:style w:type="paragraph" w:customStyle="1" w:styleId="ABB76C764A0C4BC7896427C020CB8F23">
    <w:name w:val="ABB76C764A0C4BC7896427C020CB8F23"/>
    <w:rsid w:val="00154A1A"/>
  </w:style>
  <w:style w:type="paragraph" w:customStyle="1" w:styleId="94804E02F0D84429A6CD55B8108BF91E">
    <w:name w:val="94804E02F0D84429A6CD55B8108BF91E"/>
    <w:rsid w:val="00154A1A"/>
  </w:style>
  <w:style w:type="paragraph" w:customStyle="1" w:styleId="234713AA215E4774807A8FFE77D606CB">
    <w:name w:val="234713AA215E4774807A8FFE77D606CB"/>
    <w:rsid w:val="00154A1A"/>
  </w:style>
  <w:style w:type="paragraph" w:customStyle="1" w:styleId="612B6A716FCE4CB396F0CED4FD72CCDD">
    <w:name w:val="612B6A716FCE4CB396F0CED4FD72CCDD"/>
    <w:rsid w:val="00154A1A"/>
  </w:style>
  <w:style w:type="paragraph" w:customStyle="1" w:styleId="29187161D20A4814A72D9B590DAF2C98">
    <w:name w:val="29187161D20A4814A72D9B590DAF2C98"/>
    <w:rsid w:val="00154A1A"/>
  </w:style>
  <w:style w:type="paragraph" w:customStyle="1" w:styleId="17F80E2B32E34B52B2DBA6F0794C8B22">
    <w:name w:val="17F80E2B32E34B52B2DBA6F0794C8B22"/>
    <w:rsid w:val="00154A1A"/>
  </w:style>
  <w:style w:type="paragraph" w:customStyle="1" w:styleId="92A30E76BE4547FABB11169CEF80CA7C">
    <w:name w:val="92A30E76BE4547FABB11169CEF80CA7C"/>
    <w:rsid w:val="0006210D"/>
  </w:style>
  <w:style w:type="paragraph" w:customStyle="1" w:styleId="0180D667C1A248988C5A98B392C1967D">
    <w:name w:val="0180D667C1A248988C5A98B392C1967D"/>
    <w:rsid w:val="0006210D"/>
  </w:style>
  <w:style w:type="paragraph" w:customStyle="1" w:styleId="941DE0F7D27A43C99CE715F985B5083B">
    <w:name w:val="941DE0F7D27A43C99CE715F985B5083B"/>
    <w:rsid w:val="0006210D"/>
  </w:style>
  <w:style w:type="paragraph" w:customStyle="1" w:styleId="39A049C014A74634B3DBE01FBF5CD987">
    <w:name w:val="39A049C014A74634B3DBE01FBF5CD987"/>
    <w:rsid w:val="0006210D"/>
  </w:style>
  <w:style w:type="paragraph" w:customStyle="1" w:styleId="8E1519E9464345E8B0CF54A4B376EB50">
    <w:name w:val="8E1519E9464345E8B0CF54A4B376EB50"/>
    <w:rsid w:val="0006210D"/>
  </w:style>
  <w:style w:type="paragraph" w:customStyle="1" w:styleId="1F53ED399DF2486CB2CA986956E672BB">
    <w:name w:val="1F53ED399DF2486CB2CA986956E672BB"/>
    <w:rsid w:val="0006210D"/>
  </w:style>
  <w:style w:type="paragraph" w:customStyle="1" w:styleId="65614122D0884E7180F36D8CEBC35A96">
    <w:name w:val="65614122D0884E7180F36D8CEBC35A96"/>
    <w:rsid w:val="0006210D"/>
  </w:style>
  <w:style w:type="paragraph" w:customStyle="1" w:styleId="80E7BF2D3C434F24A25E27D7D346D1CF">
    <w:name w:val="80E7BF2D3C434F24A25E27D7D346D1CF"/>
    <w:rsid w:val="0006210D"/>
  </w:style>
  <w:style w:type="paragraph" w:customStyle="1" w:styleId="01E6A2F51B3D47D092D4754566531360">
    <w:name w:val="01E6A2F51B3D47D092D4754566531360"/>
    <w:rsid w:val="0006210D"/>
  </w:style>
  <w:style w:type="paragraph" w:customStyle="1" w:styleId="A48E5E68F7764C55953F21E55DB58D3B">
    <w:name w:val="A48E5E68F7764C55953F21E55DB58D3B"/>
    <w:rsid w:val="0006210D"/>
  </w:style>
  <w:style w:type="paragraph" w:customStyle="1" w:styleId="B13FF3540B1746FFA82700E3358D4472">
    <w:name w:val="B13FF3540B1746FFA82700E3358D4472"/>
    <w:rsid w:val="0006210D"/>
  </w:style>
  <w:style w:type="paragraph" w:customStyle="1" w:styleId="0E521BB9C7BA4429AC3BC24AF1EF9337">
    <w:name w:val="0E521BB9C7BA4429AC3BC24AF1EF9337"/>
    <w:rsid w:val="0006210D"/>
  </w:style>
  <w:style w:type="paragraph" w:customStyle="1" w:styleId="D703850F2544405785100686B219738C">
    <w:name w:val="D703850F2544405785100686B219738C"/>
    <w:rsid w:val="0006210D"/>
  </w:style>
  <w:style w:type="paragraph" w:customStyle="1" w:styleId="2AB5F0D44A074C57A784AA3043BAD9FB">
    <w:name w:val="2AB5F0D44A074C57A784AA3043BAD9FB"/>
    <w:rsid w:val="0006210D"/>
  </w:style>
  <w:style w:type="paragraph" w:customStyle="1" w:styleId="64263680C9224575B8D9D63E1DD39800">
    <w:name w:val="64263680C9224575B8D9D63E1DD39800"/>
    <w:rsid w:val="0006210D"/>
  </w:style>
  <w:style w:type="paragraph" w:customStyle="1" w:styleId="2C16F315D35F4891BC9F1125858AC5C6">
    <w:name w:val="2C16F315D35F4891BC9F1125858AC5C6"/>
    <w:rsid w:val="0006210D"/>
  </w:style>
  <w:style w:type="paragraph" w:customStyle="1" w:styleId="6A1AE768869F4B2EA2DFEC26816932E3">
    <w:name w:val="6A1AE768869F4B2EA2DFEC26816932E3"/>
    <w:rsid w:val="0006210D"/>
  </w:style>
  <w:style w:type="paragraph" w:customStyle="1" w:styleId="C1989290462B478698CA3D2E9AD6D0F3">
    <w:name w:val="C1989290462B478698CA3D2E9AD6D0F3"/>
    <w:rsid w:val="0006210D"/>
  </w:style>
  <w:style w:type="paragraph" w:customStyle="1" w:styleId="2531C77D47584E86B81F74C1AE2178D0">
    <w:name w:val="2531C77D47584E86B81F74C1AE2178D0"/>
    <w:rsid w:val="0006210D"/>
  </w:style>
  <w:style w:type="paragraph" w:customStyle="1" w:styleId="E38FB26064284A248A11FB80260960A6">
    <w:name w:val="E38FB26064284A248A11FB80260960A6"/>
    <w:rsid w:val="0006210D"/>
  </w:style>
  <w:style w:type="paragraph" w:customStyle="1" w:styleId="F12FFF8B20A54D769A0D18973AD8FE93">
    <w:name w:val="F12FFF8B20A54D769A0D18973AD8FE93"/>
    <w:rsid w:val="0006210D"/>
  </w:style>
  <w:style w:type="paragraph" w:customStyle="1" w:styleId="1EBFFBAFB1B34E15AA93B7DEF7B68238">
    <w:name w:val="1EBFFBAFB1B34E15AA93B7DEF7B68238"/>
    <w:rsid w:val="0006210D"/>
  </w:style>
  <w:style w:type="paragraph" w:customStyle="1" w:styleId="B5ABCDE6AA6D4C5987C154E9EA53FB5B">
    <w:name w:val="B5ABCDE6AA6D4C5987C154E9EA53FB5B"/>
    <w:rsid w:val="0006210D"/>
  </w:style>
  <w:style w:type="paragraph" w:customStyle="1" w:styleId="24C261BF04E647ED8190E0B137A82B56">
    <w:name w:val="24C261BF04E647ED8190E0B137A82B56"/>
    <w:rsid w:val="0006210D"/>
  </w:style>
  <w:style w:type="paragraph" w:customStyle="1" w:styleId="1C82A40A78154316A95CFFAC93EFD59A">
    <w:name w:val="1C82A40A78154316A95CFFAC93EFD59A"/>
    <w:rsid w:val="0006210D"/>
  </w:style>
  <w:style w:type="paragraph" w:customStyle="1" w:styleId="ABB1AAF7AED640F2A7744F7AB8363EAC">
    <w:name w:val="ABB1AAF7AED640F2A7744F7AB8363EAC"/>
    <w:rsid w:val="0006210D"/>
  </w:style>
  <w:style w:type="paragraph" w:customStyle="1" w:styleId="2B95C69A456E490C8EFB4EDC73DA10FD">
    <w:name w:val="2B95C69A456E490C8EFB4EDC73DA10FD"/>
    <w:rsid w:val="0006210D"/>
  </w:style>
  <w:style w:type="paragraph" w:customStyle="1" w:styleId="5423B06B65A244588932B817ACE2960F">
    <w:name w:val="5423B06B65A244588932B817ACE2960F"/>
    <w:rsid w:val="0006210D"/>
  </w:style>
  <w:style w:type="paragraph" w:customStyle="1" w:styleId="CAF37EBA93BE47CEB17BB423A9C99BFE">
    <w:name w:val="CAF37EBA93BE47CEB17BB423A9C99BFE"/>
    <w:rsid w:val="0006210D"/>
  </w:style>
  <w:style w:type="paragraph" w:customStyle="1" w:styleId="C90D4FCFCFB24FC1BD6CF87D5A5D2725">
    <w:name w:val="C90D4FCFCFB24FC1BD6CF87D5A5D2725"/>
    <w:rsid w:val="0006210D"/>
  </w:style>
  <w:style w:type="paragraph" w:customStyle="1" w:styleId="6B52CCD74E3D4D09A129B61AB138BE02">
    <w:name w:val="6B52CCD74E3D4D09A129B61AB138BE02"/>
    <w:rsid w:val="0006210D"/>
  </w:style>
  <w:style w:type="paragraph" w:customStyle="1" w:styleId="28EE8EB6D51D412D84EF782E7646FF70">
    <w:name w:val="28EE8EB6D51D412D84EF782E7646FF70"/>
    <w:rsid w:val="0006210D"/>
  </w:style>
  <w:style w:type="paragraph" w:customStyle="1" w:styleId="CAD8D002959242E58E767230AAD57764">
    <w:name w:val="CAD8D002959242E58E767230AAD57764"/>
    <w:rsid w:val="0006210D"/>
  </w:style>
  <w:style w:type="paragraph" w:customStyle="1" w:styleId="E0F6CC04217C4BE8B03A4E120A7EF248">
    <w:name w:val="E0F6CC04217C4BE8B03A4E120A7EF248"/>
    <w:rsid w:val="0006210D"/>
  </w:style>
  <w:style w:type="paragraph" w:customStyle="1" w:styleId="AF4ED8FB496C48529E79C8E3327339EE">
    <w:name w:val="AF4ED8FB496C48529E79C8E3327339EE"/>
    <w:rsid w:val="0006210D"/>
  </w:style>
  <w:style w:type="paragraph" w:customStyle="1" w:styleId="62B2F6BB5EEE430E9C1DCB9B8D8B0293">
    <w:name w:val="62B2F6BB5EEE430E9C1DCB9B8D8B0293"/>
    <w:rsid w:val="0006210D"/>
  </w:style>
  <w:style w:type="paragraph" w:customStyle="1" w:styleId="734A51F858CC41DFB4C4C734CFB2F33C">
    <w:name w:val="734A51F858CC41DFB4C4C734CFB2F33C"/>
    <w:rsid w:val="0006210D"/>
  </w:style>
  <w:style w:type="paragraph" w:customStyle="1" w:styleId="4BBF1EA80DC64CC6BE345204F029C1CF">
    <w:name w:val="4BBF1EA80DC64CC6BE345204F029C1CF"/>
    <w:rsid w:val="0006210D"/>
  </w:style>
  <w:style w:type="paragraph" w:customStyle="1" w:styleId="765FCF683ECC476C9044EA6426AEADE2">
    <w:name w:val="765FCF683ECC476C9044EA6426AEADE2"/>
    <w:rsid w:val="0006210D"/>
  </w:style>
  <w:style w:type="paragraph" w:customStyle="1" w:styleId="52B92062C4CF428C914A1192C30E1AE4">
    <w:name w:val="52B92062C4CF428C914A1192C30E1AE4"/>
    <w:rsid w:val="0006210D"/>
  </w:style>
  <w:style w:type="paragraph" w:customStyle="1" w:styleId="76039B97615449CCB82DE5B01C58763A">
    <w:name w:val="76039B97615449CCB82DE5B01C58763A"/>
    <w:rsid w:val="0006210D"/>
  </w:style>
  <w:style w:type="paragraph" w:customStyle="1" w:styleId="A7B4AF490E4D4D3B9FA6C3B234E33B6F">
    <w:name w:val="A7B4AF490E4D4D3B9FA6C3B234E33B6F"/>
    <w:rsid w:val="0006210D"/>
  </w:style>
  <w:style w:type="paragraph" w:customStyle="1" w:styleId="7FBF509384F542C3862EBEE0A4B6A41A">
    <w:name w:val="7FBF509384F542C3862EBEE0A4B6A41A"/>
    <w:rsid w:val="0006210D"/>
  </w:style>
  <w:style w:type="paragraph" w:customStyle="1" w:styleId="E806415E681E47C6AC371E062F15EB6C">
    <w:name w:val="E806415E681E47C6AC371E062F15EB6C"/>
    <w:rsid w:val="0006210D"/>
  </w:style>
  <w:style w:type="paragraph" w:customStyle="1" w:styleId="5CBA0FA8201A48BCBF0C430F833DA08B">
    <w:name w:val="5CBA0FA8201A48BCBF0C430F833DA08B"/>
    <w:rsid w:val="0006210D"/>
  </w:style>
  <w:style w:type="paragraph" w:customStyle="1" w:styleId="2C228006A12E4D959FA0944B264A3D47">
    <w:name w:val="2C228006A12E4D959FA0944B264A3D47"/>
    <w:rsid w:val="0006210D"/>
  </w:style>
  <w:style w:type="paragraph" w:customStyle="1" w:styleId="B8F4EA0695FB43CEB2EF4F70E21AE113">
    <w:name w:val="B8F4EA0695FB43CEB2EF4F70E21AE113"/>
    <w:rsid w:val="0006210D"/>
  </w:style>
  <w:style w:type="paragraph" w:customStyle="1" w:styleId="9F114A9EC9FE42EF9970662D3265E859">
    <w:name w:val="9F114A9EC9FE42EF9970662D3265E859"/>
    <w:rsid w:val="0006210D"/>
  </w:style>
  <w:style w:type="paragraph" w:customStyle="1" w:styleId="0B151107CDF64187A03886AFDE25ED00">
    <w:name w:val="0B151107CDF64187A03886AFDE25ED00"/>
    <w:rsid w:val="0006210D"/>
  </w:style>
  <w:style w:type="paragraph" w:customStyle="1" w:styleId="F9EC2CAAD1834EC49B065E41FACF67E0">
    <w:name w:val="F9EC2CAAD1834EC49B065E41FACF67E0"/>
    <w:rsid w:val="0006210D"/>
  </w:style>
  <w:style w:type="paragraph" w:customStyle="1" w:styleId="435C1C149E82424EA74094F4E0D731B9">
    <w:name w:val="435C1C149E82424EA74094F4E0D731B9"/>
    <w:rsid w:val="0006210D"/>
  </w:style>
  <w:style w:type="paragraph" w:customStyle="1" w:styleId="F0F4F12529774554A2423E15EA0F1261">
    <w:name w:val="F0F4F12529774554A2423E15EA0F1261"/>
    <w:rsid w:val="0006210D"/>
  </w:style>
  <w:style w:type="paragraph" w:customStyle="1" w:styleId="7FBD3FC2B4D1419EBE738B942E404462">
    <w:name w:val="7FBD3FC2B4D1419EBE738B942E404462"/>
    <w:rsid w:val="0006210D"/>
  </w:style>
  <w:style w:type="paragraph" w:customStyle="1" w:styleId="3E73721F32A74B05B41DF8AF3FFC4018">
    <w:name w:val="3E73721F32A74B05B41DF8AF3FFC4018"/>
    <w:rsid w:val="0006210D"/>
  </w:style>
  <w:style w:type="paragraph" w:customStyle="1" w:styleId="F22D75FCB7DC46279FC4539989274C85">
    <w:name w:val="F22D75FCB7DC46279FC4539989274C85"/>
    <w:rsid w:val="0006210D"/>
  </w:style>
  <w:style w:type="paragraph" w:customStyle="1" w:styleId="4FDB7F503F2F49CEAD2F1B54D2503435">
    <w:name w:val="4FDB7F503F2F49CEAD2F1B54D2503435"/>
    <w:rsid w:val="0006210D"/>
  </w:style>
  <w:style w:type="paragraph" w:customStyle="1" w:styleId="924072048754441699D99AD935C460B2">
    <w:name w:val="924072048754441699D99AD935C460B2"/>
    <w:rsid w:val="0006210D"/>
  </w:style>
  <w:style w:type="paragraph" w:customStyle="1" w:styleId="B7B2D83DF1B2423EBD38414E30E60A25">
    <w:name w:val="B7B2D83DF1B2423EBD38414E30E60A25"/>
    <w:rsid w:val="0006210D"/>
  </w:style>
  <w:style w:type="paragraph" w:customStyle="1" w:styleId="17B6DC0C359442DC83859AFBA1C55E0D">
    <w:name w:val="17B6DC0C359442DC83859AFBA1C55E0D"/>
    <w:rsid w:val="0006210D"/>
  </w:style>
  <w:style w:type="paragraph" w:customStyle="1" w:styleId="657D8F559B5145248ED9239E294D8F16">
    <w:name w:val="657D8F559B5145248ED9239E294D8F16"/>
    <w:rsid w:val="0006210D"/>
  </w:style>
  <w:style w:type="paragraph" w:customStyle="1" w:styleId="F4749830872440F8B47999BD16D4B3EB">
    <w:name w:val="F4749830872440F8B47999BD16D4B3EB"/>
    <w:rsid w:val="0006210D"/>
  </w:style>
  <w:style w:type="paragraph" w:customStyle="1" w:styleId="D12A1C7155AE4875A95B99B2F9ABDFAC">
    <w:name w:val="D12A1C7155AE4875A95B99B2F9ABDFAC"/>
    <w:rsid w:val="0006210D"/>
  </w:style>
  <w:style w:type="paragraph" w:customStyle="1" w:styleId="61CFE31159B840E5B81A4EF302481771">
    <w:name w:val="61CFE31159B840E5B81A4EF302481771"/>
    <w:rsid w:val="0006210D"/>
  </w:style>
  <w:style w:type="paragraph" w:customStyle="1" w:styleId="DEAFF9E57A5446C5817CE8EA0AF9BC8F">
    <w:name w:val="DEAFF9E57A5446C5817CE8EA0AF9BC8F"/>
    <w:rsid w:val="0006210D"/>
  </w:style>
  <w:style w:type="paragraph" w:customStyle="1" w:styleId="AD16DBC955B7428884513449E01F1776">
    <w:name w:val="AD16DBC955B7428884513449E01F1776"/>
    <w:rsid w:val="0006210D"/>
  </w:style>
  <w:style w:type="paragraph" w:customStyle="1" w:styleId="8B80AD2F10004C0592535EF3566B0CB5">
    <w:name w:val="8B80AD2F10004C0592535EF3566B0CB5"/>
    <w:rsid w:val="0006210D"/>
  </w:style>
  <w:style w:type="paragraph" w:customStyle="1" w:styleId="749003ABB281454BAE96A2A9CF97C8A6">
    <w:name w:val="749003ABB281454BAE96A2A9CF97C8A6"/>
    <w:rsid w:val="0006210D"/>
  </w:style>
  <w:style w:type="paragraph" w:customStyle="1" w:styleId="CE162E68600F4BCBBA0519C65F35EC73">
    <w:name w:val="CE162E68600F4BCBBA0519C65F35EC73"/>
    <w:rsid w:val="0006210D"/>
  </w:style>
  <w:style w:type="paragraph" w:customStyle="1" w:styleId="91F9654F6F0544F9B47E8D1CF08D2F76">
    <w:name w:val="91F9654F6F0544F9B47E8D1CF08D2F76"/>
    <w:rsid w:val="0006210D"/>
  </w:style>
  <w:style w:type="paragraph" w:customStyle="1" w:styleId="B92D851802CA431AB267BD519C3A1F84">
    <w:name w:val="B92D851802CA431AB267BD519C3A1F84"/>
    <w:rsid w:val="0006210D"/>
  </w:style>
  <w:style w:type="paragraph" w:customStyle="1" w:styleId="7A8B3D9FE4594CA88957609A1214272D">
    <w:name w:val="7A8B3D9FE4594CA88957609A1214272D"/>
    <w:rsid w:val="0006210D"/>
  </w:style>
  <w:style w:type="paragraph" w:customStyle="1" w:styleId="DE58BCC1DB6F4CE2B7E0405B121E223B">
    <w:name w:val="DE58BCC1DB6F4CE2B7E0405B121E223B"/>
    <w:rsid w:val="00154A1A"/>
  </w:style>
  <w:style w:type="paragraph" w:customStyle="1" w:styleId="AA6118CC01C14FD0BA4067DBE5E60776">
    <w:name w:val="AA6118CC01C14FD0BA4067DBE5E60776"/>
    <w:rsid w:val="00154A1A"/>
  </w:style>
  <w:style w:type="paragraph" w:customStyle="1" w:styleId="AF7776114C9A4F5B86D03A178717B9B0">
    <w:name w:val="AF7776114C9A4F5B86D03A178717B9B0"/>
    <w:rsid w:val="00154A1A"/>
  </w:style>
  <w:style w:type="paragraph" w:customStyle="1" w:styleId="94455CFD0C254C17A70CAF686E2CFABA">
    <w:name w:val="94455CFD0C254C17A70CAF686E2CFABA"/>
    <w:rsid w:val="00154A1A"/>
  </w:style>
  <w:style w:type="paragraph" w:customStyle="1" w:styleId="799D1C1B42A649AAABE77007B48BB628">
    <w:name w:val="799D1C1B42A649AAABE77007B48BB628"/>
    <w:rsid w:val="00154A1A"/>
  </w:style>
  <w:style w:type="paragraph" w:customStyle="1" w:styleId="92EE170924F24ED29D37AEB25659737E">
    <w:name w:val="92EE170924F24ED29D37AEB25659737E"/>
    <w:rsid w:val="00154A1A"/>
  </w:style>
  <w:style w:type="paragraph" w:customStyle="1" w:styleId="27FC82A40F684E9690BB4EE407319D0C">
    <w:name w:val="27FC82A40F684E9690BB4EE407319D0C"/>
    <w:rsid w:val="00154A1A"/>
  </w:style>
  <w:style w:type="paragraph" w:customStyle="1" w:styleId="5BBA615C9F6B4905981EF551F698FA56">
    <w:name w:val="5BBA615C9F6B4905981EF551F698FA56"/>
    <w:rsid w:val="00154A1A"/>
  </w:style>
  <w:style w:type="paragraph" w:customStyle="1" w:styleId="5239CE94D43749DE8AF53ED6365C22C5">
    <w:name w:val="5239CE94D43749DE8AF53ED6365C22C5"/>
    <w:rsid w:val="00154A1A"/>
  </w:style>
  <w:style w:type="paragraph" w:customStyle="1" w:styleId="F3CB43CB06E245BCA0F812FA121FF096">
    <w:name w:val="F3CB43CB06E245BCA0F812FA121FF096"/>
    <w:rsid w:val="00154A1A"/>
  </w:style>
  <w:style w:type="paragraph" w:customStyle="1" w:styleId="9739FC7FAA6B42908E1599F2AB85E255">
    <w:name w:val="9739FC7FAA6B42908E1599F2AB85E255"/>
    <w:rsid w:val="00154A1A"/>
  </w:style>
  <w:style w:type="paragraph" w:customStyle="1" w:styleId="55BC6ABF12174B57AA31A5E91D7C47CD">
    <w:name w:val="55BC6ABF12174B57AA31A5E91D7C47CD"/>
    <w:rsid w:val="00154A1A"/>
  </w:style>
  <w:style w:type="paragraph" w:customStyle="1" w:styleId="2BC652AFACC34ACCBDDC8DF749A052CF">
    <w:name w:val="2BC652AFACC34ACCBDDC8DF749A052CF"/>
    <w:rsid w:val="00154A1A"/>
  </w:style>
  <w:style w:type="paragraph" w:customStyle="1" w:styleId="6232DCB29B4042D4B3DA650AE3B23B5C">
    <w:name w:val="6232DCB29B4042D4B3DA650AE3B23B5C"/>
    <w:rsid w:val="00154A1A"/>
  </w:style>
  <w:style w:type="paragraph" w:customStyle="1" w:styleId="6BEAFE675166472BA543236CFAF14260">
    <w:name w:val="6BEAFE675166472BA543236CFAF14260"/>
    <w:rsid w:val="00154A1A"/>
  </w:style>
  <w:style w:type="paragraph" w:customStyle="1" w:styleId="4D9C97E6B2D94D078F0CA807312AD6C6">
    <w:name w:val="4D9C97E6B2D94D078F0CA807312AD6C6"/>
    <w:rsid w:val="00154A1A"/>
  </w:style>
  <w:style w:type="paragraph" w:customStyle="1" w:styleId="8249C928CD844C2D9221B71A6AF855F8">
    <w:name w:val="8249C928CD844C2D9221B71A6AF855F8"/>
    <w:rsid w:val="00154A1A"/>
  </w:style>
  <w:style w:type="paragraph" w:customStyle="1" w:styleId="BBD4131D787249A38E772DCAD74C3018">
    <w:name w:val="BBD4131D787249A38E772DCAD74C3018"/>
    <w:rsid w:val="00154A1A"/>
  </w:style>
  <w:style w:type="paragraph" w:customStyle="1" w:styleId="A9C5EF5963B34B87AAFFAE1F21485BEE">
    <w:name w:val="A9C5EF5963B34B87AAFFAE1F21485BEE"/>
    <w:rsid w:val="00154A1A"/>
  </w:style>
  <w:style w:type="paragraph" w:customStyle="1" w:styleId="6FE2B00838F74E6DB5E2E4C1D1A0719D">
    <w:name w:val="6FE2B00838F74E6DB5E2E4C1D1A0719D"/>
    <w:rsid w:val="00154A1A"/>
  </w:style>
  <w:style w:type="paragraph" w:customStyle="1" w:styleId="CF59D7F178C740F6AE011075D193EE65">
    <w:name w:val="CF59D7F178C740F6AE011075D193EE65"/>
    <w:rsid w:val="00154A1A"/>
  </w:style>
  <w:style w:type="paragraph" w:customStyle="1" w:styleId="BCA7565D2CD446EBB67F4463FCC9CDCE">
    <w:name w:val="BCA7565D2CD446EBB67F4463FCC9CDCE"/>
    <w:rsid w:val="00154A1A"/>
  </w:style>
  <w:style w:type="paragraph" w:customStyle="1" w:styleId="9C607FEBEE604B0BA26795D06FDE81A4">
    <w:name w:val="9C607FEBEE604B0BA26795D06FDE81A4"/>
    <w:rsid w:val="00154A1A"/>
  </w:style>
  <w:style w:type="paragraph" w:customStyle="1" w:styleId="F89D6E44C2CE428584525AE5E8993011">
    <w:name w:val="F89D6E44C2CE428584525AE5E8993011"/>
    <w:rsid w:val="00154A1A"/>
  </w:style>
  <w:style w:type="paragraph" w:customStyle="1" w:styleId="28D98473617E462684C3A39008D7E965">
    <w:name w:val="28D98473617E462684C3A39008D7E965"/>
    <w:rsid w:val="00154A1A"/>
  </w:style>
  <w:style w:type="paragraph" w:customStyle="1" w:styleId="9C9A0C0EE7B349E0B2D4AE40D3B71653">
    <w:name w:val="9C9A0C0EE7B349E0B2D4AE40D3B71653"/>
    <w:rsid w:val="00154A1A"/>
  </w:style>
  <w:style w:type="paragraph" w:customStyle="1" w:styleId="158C450C04854D36BE50AD558562807A">
    <w:name w:val="158C450C04854D36BE50AD558562807A"/>
    <w:rsid w:val="00154A1A"/>
  </w:style>
  <w:style w:type="paragraph" w:customStyle="1" w:styleId="BEE4C1E5493843BF8E777884CC99CA84">
    <w:name w:val="BEE4C1E5493843BF8E777884CC99CA84"/>
    <w:rsid w:val="00154A1A"/>
  </w:style>
  <w:style w:type="paragraph" w:customStyle="1" w:styleId="EFBAC6FF6F5D452CA81DC255860567AF">
    <w:name w:val="EFBAC6FF6F5D452CA81DC255860567AF"/>
    <w:rsid w:val="00154A1A"/>
  </w:style>
  <w:style w:type="paragraph" w:customStyle="1" w:styleId="5E6023B891AD41D58A329EE37628BDB4">
    <w:name w:val="5E6023B891AD41D58A329EE37628BDB4"/>
    <w:rsid w:val="00154A1A"/>
  </w:style>
  <w:style w:type="paragraph" w:customStyle="1" w:styleId="DA73EA4F3AAB4C8F9E605BFDDFF9169F">
    <w:name w:val="DA73EA4F3AAB4C8F9E605BFDDFF9169F"/>
    <w:rsid w:val="00154A1A"/>
  </w:style>
  <w:style w:type="paragraph" w:customStyle="1" w:styleId="24ACE609E1F54A91BDF2E3112A1B8012">
    <w:name w:val="24ACE609E1F54A91BDF2E3112A1B8012"/>
    <w:rsid w:val="00154A1A"/>
  </w:style>
  <w:style w:type="paragraph" w:customStyle="1" w:styleId="A7ADF04C44964B4DA15C1FFBA2B91785">
    <w:name w:val="A7ADF04C44964B4DA15C1FFBA2B91785"/>
    <w:rsid w:val="00154A1A"/>
  </w:style>
  <w:style w:type="paragraph" w:customStyle="1" w:styleId="B8212A71D66A4F0B938DD81A28B91A1D">
    <w:name w:val="B8212A71D66A4F0B938DD81A28B91A1D"/>
    <w:rsid w:val="00154A1A"/>
  </w:style>
  <w:style w:type="paragraph" w:customStyle="1" w:styleId="2B2326E52B994FC6BA4DF962164E7EEF">
    <w:name w:val="2B2326E52B994FC6BA4DF962164E7EEF"/>
    <w:rsid w:val="00154A1A"/>
  </w:style>
  <w:style w:type="paragraph" w:customStyle="1" w:styleId="7C7A450BC21C4C25AAA99F7B704351F9">
    <w:name w:val="7C7A450BC21C4C25AAA99F7B704351F9"/>
    <w:rsid w:val="00154A1A"/>
  </w:style>
  <w:style w:type="paragraph" w:customStyle="1" w:styleId="46141015A61A4F9D9B233B88912337B3">
    <w:name w:val="46141015A61A4F9D9B233B88912337B3"/>
    <w:rsid w:val="00154A1A"/>
  </w:style>
  <w:style w:type="paragraph" w:customStyle="1" w:styleId="4A764EE398034C7BBE3EA4BE96CD7439">
    <w:name w:val="4A764EE398034C7BBE3EA4BE96CD7439"/>
    <w:rsid w:val="00154A1A"/>
  </w:style>
  <w:style w:type="paragraph" w:customStyle="1" w:styleId="EA78209464F14BB6BDA1638A44A17D52">
    <w:name w:val="EA78209464F14BB6BDA1638A44A17D52"/>
    <w:rsid w:val="00154A1A"/>
  </w:style>
  <w:style w:type="paragraph" w:customStyle="1" w:styleId="A7ADBF6F3773475BB3209F34860C5052">
    <w:name w:val="A7ADBF6F3773475BB3209F34860C5052"/>
    <w:rsid w:val="00154A1A"/>
  </w:style>
  <w:style w:type="paragraph" w:customStyle="1" w:styleId="0BB94E9371894CD0B3C183462A17857F">
    <w:name w:val="0BB94E9371894CD0B3C183462A17857F"/>
    <w:rsid w:val="00154A1A"/>
  </w:style>
  <w:style w:type="paragraph" w:customStyle="1" w:styleId="3ED78CCDA9B4437CBA44833C27AA50B8">
    <w:name w:val="3ED78CCDA9B4437CBA44833C27AA50B8"/>
    <w:rsid w:val="00154A1A"/>
  </w:style>
  <w:style w:type="paragraph" w:customStyle="1" w:styleId="4E5E0EF1E6294965810DA9E3295930AA">
    <w:name w:val="4E5E0EF1E6294965810DA9E3295930AA"/>
    <w:rsid w:val="00154A1A"/>
  </w:style>
  <w:style w:type="paragraph" w:customStyle="1" w:styleId="3913444558A642508514682C502E1251">
    <w:name w:val="3913444558A642508514682C502E1251"/>
    <w:rsid w:val="00154A1A"/>
  </w:style>
  <w:style w:type="paragraph" w:customStyle="1" w:styleId="5B49DFB076DC4E16A8562A5BC49912D7">
    <w:name w:val="5B49DFB076DC4E16A8562A5BC49912D7"/>
    <w:rsid w:val="00154A1A"/>
  </w:style>
  <w:style w:type="paragraph" w:customStyle="1" w:styleId="44523A661260413A957183AAD80762D2">
    <w:name w:val="44523A661260413A957183AAD80762D2"/>
    <w:rsid w:val="00154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D596A-1DCC-4494-937E-66B4B73E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879F4-BB9B-42D1-8604-518C6C4E7444}">
  <ds:schemaRefs>
    <ds:schemaRef ds:uri="http://schemas.microsoft.com/sharepoint/v3/contenttype/forms"/>
  </ds:schemaRefs>
</ds:datastoreItem>
</file>

<file path=customXml/itemProps3.xml><?xml version="1.0" encoding="utf-8"?>
<ds:datastoreItem xmlns:ds="http://schemas.openxmlformats.org/officeDocument/2006/customXml" ds:itemID="{3DC5A40B-0F12-4B25-9A91-50690E25236B}">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4.xml><?xml version="1.0" encoding="utf-8"?>
<ds:datastoreItem xmlns:ds="http://schemas.openxmlformats.org/officeDocument/2006/customXml" ds:itemID="{77270103-16F6-40D4-9D94-AA716784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Letterhead Template</Template>
  <TotalTime>37</TotalTime>
  <Pages>8</Pages>
  <Words>2053</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ACT Government Letterhead</vt:lpstr>
    </vt:vector>
  </TitlesOfParts>
  <Manager/>
  <Company/>
  <LinksUpToDate>false</LinksUpToDate>
  <CharactersWithSpaces>14631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Letterhead</dc:title>
  <dc:subject/>
  <dc:creator>Wang, Mary</dc:creator>
  <cp:keywords/>
  <dc:description/>
  <cp:lastModifiedBy>Wang, Mary</cp:lastModifiedBy>
  <cp:revision>4</cp:revision>
  <cp:lastPrinted>2015-09-23T00:33:00Z</cp:lastPrinted>
  <dcterms:created xsi:type="dcterms:W3CDTF">2026-06-03T06:07:00Z</dcterms:created>
  <dcterms:modified xsi:type="dcterms:W3CDTF">2026-06-03T06:46:00Z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2025-07-01T02:34:58Z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fec5a2b7-2d8c-4c89-a131-b1d2a08e4e91</vt:lpwstr>
  </property>
  <property fmtid="{D5CDD505-2E9C-101B-9397-08002B2CF9AE}" pid="10" name="MSIP_Label_69af8531-eb46-4968-8cb3-105d2f5ea87e_ContentBits">
    <vt:lpwstr>0</vt:lpwstr>
  </property>
  <property fmtid="{D5CDD505-2E9C-101B-9397-08002B2CF9AE}" pid="11" name="MSIP_Label_69af8531-eb46-4968-8cb3-105d2f5ea87e_Tag">
    <vt:lpwstr>50, 0, 1, 1</vt:lpwstr>
  </property>
</Properties>
</file>