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F94A" w14:textId="77777777" w:rsid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p>
    <w:p w14:paraId="74A5A693" w14:textId="5C818A85" w:rsidR="009B2CA1" w:rsidRP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r w:rsidRPr="009B2CA1">
        <w:rPr>
          <w:rFonts w:ascii="Calibri" w:hAnsi="Calibri" w:cs="Calibri"/>
          <w:b/>
          <w:bCs/>
          <w:i/>
          <w:sz w:val="22"/>
          <w:szCs w:val="22"/>
        </w:rPr>
        <w:t>Guidelines:</w:t>
      </w:r>
    </w:p>
    <w:p w14:paraId="11F44520" w14:textId="77777777" w:rsidR="009B2CA1" w:rsidRPr="009B2CA1" w:rsidRDefault="009B2CA1" w:rsidP="009B2CA1">
      <w:pPr>
        <w:pStyle w:val="ListParagraph"/>
        <w:numPr>
          <w:ilvl w:val="0"/>
          <w:numId w:val="5"/>
        </w:numPr>
        <w:overflowPunct w:val="0"/>
        <w:autoSpaceDE w:val="0"/>
        <w:autoSpaceDN w:val="0"/>
        <w:adjustRightInd w:val="0"/>
        <w:spacing w:before="60" w:after="60"/>
        <w:ind w:right="-567"/>
        <w:textAlignment w:val="baseline"/>
        <w:rPr>
          <w:rFonts w:ascii="Calibri" w:hAnsi="Calibri" w:cs="Calibri"/>
          <w:bCs/>
          <w:sz w:val="22"/>
          <w:szCs w:val="22"/>
          <w:lang w:val="en-GB"/>
        </w:rPr>
      </w:pPr>
      <w:r w:rsidRPr="009B2CA1">
        <w:rPr>
          <w:rFonts w:ascii="Calibri" w:hAnsi="Calibri" w:cs="Calibri"/>
          <w:sz w:val="22"/>
          <w:szCs w:val="22"/>
          <w:lang w:val="en-GB"/>
        </w:rPr>
        <w:t xml:space="preserve">This form </w:t>
      </w:r>
      <w:r w:rsidRPr="009B2CA1">
        <w:rPr>
          <w:rFonts w:ascii="Calibri" w:hAnsi="Calibri" w:cs="Calibri"/>
          <w:bCs/>
          <w:sz w:val="22"/>
          <w:szCs w:val="22"/>
          <w:lang w:val="en-GB"/>
        </w:rPr>
        <w:t>is to request Head of Service approval to job-size SES positions, create a new SES position or request salary above base salary for an SES member. It is not to be used for SES recruitment or engagement approvals.</w:t>
      </w:r>
    </w:p>
    <w:p w14:paraId="630C8981" w14:textId="77777777" w:rsidR="009B2CA1" w:rsidRPr="009B2CA1" w:rsidRDefault="009B2CA1" w:rsidP="009B2CA1">
      <w:pPr>
        <w:pStyle w:val="ListParagraph"/>
        <w:numPr>
          <w:ilvl w:val="0"/>
          <w:numId w:val="5"/>
        </w:numPr>
        <w:overflowPunct w:val="0"/>
        <w:autoSpaceDE w:val="0"/>
        <w:autoSpaceDN w:val="0"/>
        <w:adjustRightInd w:val="0"/>
        <w:spacing w:before="60" w:after="60"/>
        <w:ind w:right="-567"/>
        <w:textAlignment w:val="baseline"/>
        <w:rPr>
          <w:rFonts w:ascii="Calibri" w:hAnsi="Calibri" w:cs="Calibri"/>
          <w:bCs/>
          <w:sz w:val="22"/>
          <w:szCs w:val="22"/>
          <w:lang w:val="en-GB"/>
        </w:rPr>
      </w:pPr>
      <w:r w:rsidRPr="009B2CA1">
        <w:rPr>
          <w:rFonts w:ascii="Calibri" w:hAnsi="Calibri" w:cs="Calibri"/>
          <w:sz w:val="22"/>
          <w:szCs w:val="22"/>
          <w:lang w:val="en-GB"/>
        </w:rPr>
        <w:t>T</w:t>
      </w:r>
      <w:r w:rsidRPr="009B2CA1">
        <w:rPr>
          <w:rFonts w:ascii="Calibri" w:hAnsi="Calibri" w:cs="Calibri"/>
          <w:bCs/>
          <w:sz w:val="22"/>
          <w:szCs w:val="22"/>
          <w:lang w:val="en-GB"/>
        </w:rPr>
        <w:t xml:space="preserve">he form should be completed electronically in MS Word and emailed to </w:t>
      </w:r>
      <w:hyperlink r:id="rId11" w:history="1">
        <w:r w:rsidRPr="0037281E">
          <w:rPr>
            <w:rFonts w:ascii="Calibri" w:hAnsi="Calibri" w:cs="Calibri"/>
            <w:color w:val="B464DC"/>
            <w:sz w:val="22"/>
            <w:szCs w:val="22"/>
            <w:u w:val="single"/>
            <w:lang w:val="en-GB"/>
          </w:rPr>
          <w:t>SSHRExecutiveContracts@act.gov.au</w:t>
        </w:r>
      </w:hyperlink>
      <w:r w:rsidRPr="009B2CA1">
        <w:rPr>
          <w:rFonts w:ascii="Calibri" w:hAnsi="Calibri" w:cs="Calibri"/>
          <w:sz w:val="22"/>
          <w:szCs w:val="22"/>
          <w:lang w:val="en-GB"/>
        </w:rPr>
        <w:t xml:space="preserve"> </w:t>
      </w:r>
      <w:r w:rsidRPr="009B2CA1">
        <w:rPr>
          <w:rFonts w:ascii="Calibri" w:hAnsi="Calibri" w:cs="Calibri"/>
          <w:bCs/>
          <w:sz w:val="22"/>
          <w:szCs w:val="22"/>
          <w:lang w:val="en-GB"/>
        </w:rPr>
        <w:t>for processing.</w:t>
      </w:r>
    </w:p>
    <w:p w14:paraId="7304127F" w14:textId="77777777" w:rsidR="009B2CA1" w:rsidRPr="009B2CA1" w:rsidRDefault="009B2CA1" w:rsidP="009B2CA1">
      <w:pPr>
        <w:pStyle w:val="ListParagraph"/>
        <w:numPr>
          <w:ilvl w:val="0"/>
          <w:numId w:val="5"/>
        </w:numPr>
        <w:overflowPunct w:val="0"/>
        <w:autoSpaceDE w:val="0"/>
        <w:autoSpaceDN w:val="0"/>
        <w:adjustRightInd w:val="0"/>
        <w:spacing w:after="160" w:line="252" w:lineRule="auto"/>
        <w:ind w:right="-567"/>
        <w:textAlignment w:val="baseline"/>
        <w:rPr>
          <w:rFonts w:ascii="Calibri" w:hAnsi="Calibri"/>
          <w:iCs/>
          <w:sz w:val="22"/>
          <w:szCs w:val="22"/>
          <w:lang w:val="en-GB"/>
        </w:rPr>
      </w:pPr>
      <w:r w:rsidRPr="009B2CA1">
        <w:rPr>
          <w:rFonts w:ascii="Calibri" w:hAnsi="Calibri" w:cs="Calibri"/>
          <w:sz w:val="22"/>
          <w:szCs w:val="22"/>
          <w:lang w:val="en-GB"/>
        </w:rPr>
        <w:t>Workforce Strategy and Recruitment, Office of Industrial Relations and Workforce Strategy, is responsible for ensuring the request meets the ACTPS legislative requirements.</w:t>
      </w:r>
    </w:p>
    <w:p w14:paraId="38167C32" w14:textId="77777777" w:rsidR="009B2CA1" w:rsidRPr="009B2CA1" w:rsidRDefault="009B2CA1" w:rsidP="009B2CA1">
      <w:pPr>
        <w:pStyle w:val="ListParagraph"/>
        <w:overflowPunct w:val="0"/>
        <w:autoSpaceDE w:val="0"/>
        <w:autoSpaceDN w:val="0"/>
        <w:adjustRightInd w:val="0"/>
        <w:spacing w:after="160" w:line="252" w:lineRule="auto"/>
        <w:ind w:left="-94" w:right="-567"/>
        <w:textAlignment w:val="baseline"/>
        <w:rPr>
          <w:rFonts w:ascii="Calibri" w:hAnsi="Calibri"/>
          <w:iCs/>
          <w:sz w:val="22"/>
          <w:szCs w:val="22"/>
          <w:lang w:val="en-GB"/>
        </w:rPr>
      </w:pPr>
    </w:p>
    <w:tbl>
      <w:tblPr>
        <w:tblW w:w="5580"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536"/>
        <w:gridCol w:w="1377"/>
        <w:gridCol w:w="2113"/>
        <w:gridCol w:w="23"/>
        <w:gridCol w:w="4733"/>
      </w:tblGrid>
      <w:tr w:rsidR="009B2CA1" w:rsidRPr="005A2EC4" w14:paraId="16AFC4B8" w14:textId="77777777" w:rsidTr="0037281E">
        <w:trPr>
          <w:cantSplit/>
          <w:trHeight w:hRule="exact" w:val="436"/>
        </w:trPr>
        <w:tc>
          <w:tcPr>
            <w:tcW w:w="5000" w:type="pct"/>
            <w:gridSpan w:val="5"/>
            <w:tcBorders>
              <w:bottom w:val="single" w:sz="4" w:space="0" w:color="auto"/>
            </w:tcBorders>
            <w:shd w:val="clear" w:color="auto" w:fill="6E46E0"/>
            <w:vAlign w:val="center"/>
          </w:tcPr>
          <w:p w14:paraId="49FD54EC" w14:textId="77777777" w:rsidR="009B2CA1" w:rsidRPr="005A2EC4" w:rsidRDefault="009B2CA1" w:rsidP="00CF343F">
            <w:pPr>
              <w:pStyle w:val="RowHeading"/>
              <w:rPr>
                <w:rFonts w:ascii="Calibri" w:hAnsi="Calibri"/>
                <w:sz w:val="24"/>
              </w:rPr>
            </w:pPr>
            <w:r w:rsidRPr="005A2EC4">
              <w:rPr>
                <w:rFonts w:ascii="Calibri" w:hAnsi="Calibri"/>
                <w:sz w:val="24"/>
              </w:rPr>
              <w:t>Request Details</w:t>
            </w:r>
          </w:p>
        </w:tc>
      </w:tr>
      <w:tr w:rsidR="009B2CA1" w:rsidRPr="005A2EC4" w14:paraId="22ADF649" w14:textId="77777777" w:rsidTr="002135F0">
        <w:trPr>
          <w:cantSplit/>
          <w:trHeight w:val="389"/>
        </w:trPr>
        <w:tc>
          <w:tcPr>
            <w:tcW w:w="1489" w:type="pct"/>
            <w:gridSpan w:val="2"/>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701A784B" w14:textId="77777777" w:rsidR="009B2CA1" w:rsidRPr="008A6168" w:rsidRDefault="009B2CA1" w:rsidP="00CF343F">
            <w:pPr>
              <w:spacing w:before="60" w:after="60"/>
              <w:rPr>
                <w:rFonts w:asciiTheme="minorHAnsi" w:hAnsiTheme="minorHAnsi" w:cs="Calibri"/>
                <w:b/>
                <w:bCs/>
                <w:sz w:val="22"/>
                <w:szCs w:val="22"/>
              </w:rPr>
            </w:pPr>
            <w:r w:rsidRPr="008A6168">
              <w:rPr>
                <w:rFonts w:asciiTheme="minorHAnsi" w:hAnsiTheme="minorHAnsi" w:cs="Calibri"/>
                <w:b/>
                <w:bCs/>
                <w:sz w:val="22"/>
                <w:szCs w:val="22"/>
              </w:rPr>
              <w:t>Directorate</w:t>
            </w:r>
          </w:p>
        </w:tc>
        <w:tc>
          <w:tcPr>
            <w:tcW w:w="3511" w:type="pct"/>
            <w:gridSpan w:val="3"/>
            <w:tcBorders>
              <w:top w:val="single" w:sz="4" w:space="0" w:color="auto"/>
              <w:left w:val="single" w:sz="4" w:space="0" w:color="auto"/>
              <w:bottom w:val="single" w:sz="4" w:space="0" w:color="auto"/>
              <w:right w:val="single" w:sz="4" w:space="0" w:color="auto"/>
            </w:tcBorders>
            <w:vAlign w:val="center"/>
          </w:tcPr>
          <w:p w14:paraId="4285D0F4" w14:textId="77777777" w:rsidR="009B2CA1" w:rsidRPr="00F21CA5" w:rsidRDefault="0042197F" w:rsidP="00CF343F">
            <w:pPr>
              <w:spacing w:before="60" w:after="60"/>
              <w:rPr>
                <w:rFonts w:asciiTheme="minorHAnsi" w:hAnsiTheme="minorHAnsi" w:cs="Calibri"/>
                <w:sz w:val="22"/>
                <w:szCs w:val="22"/>
              </w:rPr>
            </w:pPr>
            <w:sdt>
              <w:sdtPr>
                <w:rPr>
                  <w:rFonts w:asciiTheme="minorHAnsi" w:hAnsiTheme="minorHAnsi" w:cs="Calibri"/>
                  <w:sz w:val="22"/>
                  <w:szCs w:val="22"/>
                </w:rPr>
                <w:tag w:val="fldOrgLevel1"/>
                <w:id w:val="267757672"/>
                <w:placeholder>
                  <w:docPart w:val="ABB76C764A0C4BC7896427C020CB8F23"/>
                </w:placeholder>
                <w:showingPlcHdr/>
                <w:comboBox>
                  <w:listItem w:displayText="Canberra Health Services" w:value="Canberra Health Services"/>
                  <w:listItem w:displayText="Chief Minister, Treasury and Economic Development Directorate" w:value="Chief Minister, Treasury and Economic Development Directorate"/>
                  <w:listItem w:displayText="City and Environment Directorate" w:value="City and Environment Directorate"/>
                  <w:listItem w:displayText="Community Services Directorate" w:value="Community Services Directorate"/>
                  <w:listItem w:displayText="Digital Canberra" w:value="Digital Canberra"/>
                  <w:listItem w:displayText="Education Directorate" w:value="Education Directorate"/>
                  <w:listItem w:displayText="Health and Community Services Directorate" w:value="Health and Community Services Directorate"/>
                  <w:listItem w:displayText="Infrastructure Canberra" w:value="Infrastructure Canberra"/>
                  <w:listItem w:displayText="Justice and Community Safety Directorate" w:value="Justice and Community Safety Directorate"/>
                </w:comboBox>
              </w:sdtPr>
              <w:sdtEndPr/>
              <w:sdtContent>
                <w:r w:rsidR="009B2CA1" w:rsidRPr="00F21CA5">
                  <w:rPr>
                    <w:rStyle w:val="PlaceholderText"/>
                    <w:rFonts w:asciiTheme="minorHAnsi" w:hAnsiTheme="minorHAnsi"/>
                    <w:sz w:val="22"/>
                    <w:szCs w:val="22"/>
                  </w:rPr>
                  <w:t xml:space="preserve">Select </w:t>
                </w:r>
                <w:r w:rsidR="009B2CA1">
                  <w:rPr>
                    <w:rStyle w:val="PlaceholderText"/>
                    <w:rFonts w:asciiTheme="minorHAnsi" w:hAnsiTheme="minorHAnsi"/>
                    <w:sz w:val="22"/>
                    <w:szCs w:val="22"/>
                  </w:rPr>
                  <w:t>d</w:t>
                </w:r>
                <w:r w:rsidR="009B2CA1" w:rsidRPr="00F21CA5">
                  <w:rPr>
                    <w:rStyle w:val="PlaceholderText"/>
                    <w:rFonts w:asciiTheme="minorHAnsi" w:hAnsiTheme="minorHAnsi"/>
                    <w:sz w:val="22"/>
                    <w:szCs w:val="22"/>
                  </w:rPr>
                  <w:t>irectorate</w:t>
                </w:r>
              </w:sdtContent>
            </w:sdt>
          </w:p>
        </w:tc>
      </w:tr>
      <w:tr w:rsidR="009B2CA1" w:rsidRPr="005A2EC4" w14:paraId="6DF2ACA5" w14:textId="77777777" w:rsidTr="002135F0">
        <w:trPr>
          <w:cantSplit/>
          <w:trHeight w:val="389"/>
        </w:trPr>
        <w:tc>
          <w:tcPr>
            <w:tcW w:w="1489" w:type="pct"/>
            <w:gridSpan w:val="2"/>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06CE199A" w14:textId="77777777" w:rsidR="009B2CA1" w:rsidRPr="008A6168" w:rsidRDefault="009B2CA1" w:rsidP="00CF343F">
            <w:pPr>
              <w:spacing w:before="60" w:after="60"/>
              <w:rPr>
                <w:rFonts w:asciiTheme="minorHAnsi" w:hAnsiTheme="minorHAnsi" w:cs="Calibri"/>
                <w:b/>
                <w:bCs/>
                <w:sz w:val="22"/>
                <w:szCs w:val="22"/>
              </w:rPr>
            </w:pPr>
            <w:r w:rsidRPr="008A6168">
              <w:rPr>
                <w:rFonts w:asciiTheme="minorHAnsi" w:hAnsiTheme="minorHAnsi" w:cs="Calibri"/>
                <w:b/>
                <w:bCs/>
                <w:sz w:val="22"/>
                <w:szCs w:val="22"/>
              </w:rPr>
              <w:t>Division</w:t>
            </w:r>
            <w:r>
              <w:rPr>
                <w:rFonts w:asciiTheme="minorHAnsi" w:hAnsiTheme="minorHAnsi" w:cs="Calibri"/>
                <w:b/>
                <w:bCs/>
                <w:sz w:val="22"/>
                <w:szCs w:val="22"/>
              </w:rPr>
              <w:t xml:space="preserve"> / Group / Branch</w:t>
            </w:r>
          </w:p>
        </w:tc>
        <w:sdt>
          <w:sdtPr>
            <w:rPr>
              <w:rFonts w:asciiTheme="minorHAnsi" w:hAnsiTheme="minorHAnsi" w:cs="Calibri"/>
              <w:sz w:val="22"/>
              <w:szCs w:val="22"/>
            </w:rPr>
            <w:id w:val="1865395763"/>
            <w:placeholder>
              <w:docPart w:val="94804E02F0D84429A6CD55B8108BF91E"/>
            </w:placeholder>
            <w:showingPlcHdr/>
            <w:text/>
          </w:sdtPr>
          <w:sdtEndPr/>
          <w:sdtContent>
            <w:tc>
              <w:tcPr>
                <w:tcW w:w="3511" w:type="pct"/>
                <w:gridSpan w:val="3"/>
                <w:tcBorders>
                  <w:top w:val="single" w:sz="4" w:space="0" w:color="auto"/>
                  <w:left w:val="single" w:sz="4" w:space="0" w:color="auto"/>
                  <w:bottom w:val="single" w:sz="4" w:space="0" w:color="auto"/>
                  <w:right w:val="single" w:sz="4" w:space="0" w:color="auto"/>
                </w:tcBorders>
                <w:vAlign w:val="center"/>
              </w:tcPr>
              <w:p w14:paraId="2BB8DC93" w14:textId="77777777" w:rsidR="009B2CA1" w:rsidRPr="00F21CA5" w:rsidRDefault="009B2CA1" w:rsidP="00CF343F">
                <w:pPr>
                  <w:spacing w:before="60" w:after="60"/>
                  <w:rPr>
                    <w:rFonts w:asciiTheme="minorHAnsi" w:hAnsiTheme="minorHAnsi" w:cs="Calibri"/>
                    <w:sz w:val="22"/>
                    <w:szCs w:val="22"/>
                  </w:rPr>
                </w:pPr>
                <w:r w:rsidRPr="00ED5931">
                  <w:rPr>
                    <w:rStyle w:val="PlaceholderText"/>
                    <w:rFonts w:asciiTheme="minorHAnsi" w:hAnsiTheme="minorHAnsi" w:cstheme="minorHAnsi"/>
                    <w:sz w:val="22"/>
                    <w:szCs w:val="22"/>
                  </w:rPr>
                  <w:t>Enter details.</w:t>
                </w:r>
              </w:p>
            </w:tc>
          </w:sdtContent>
        </w:sdt>
      </w:tr>
      <w:tr w:rsidR="009B2CA1" w:rsidRPr="00F21CA5" w14:paraId="62B26E83" w14:textId="77777777" w:rsidTr="002135F0">
        <w:trPr>
          <w:cantSplit/>
          <w:trHeight w:val="433"/>
        </w:trPr>
        <w:tc>
          <w:tcPr>
            <w:tcW w:w="1489" w:type="pct"/>
            <w:gridSpan w:val="2"/>
            <w:vMerge w:val="restart"/>
            <w:tcBorders>
              <w:top w:val="single" w:sz="4" w:space="0" w:color="auto"/>
              <w:left w:val="single" w:sz="4" w:space="0" w:color="auto"/>
              <w:right w:val="single" w:sz="4" w:space="0" w:color="auto"/>
            </w:tcBorders>
            <w:shd w:val="clear" w:color="auto" w:fill="E3DEF7" w:themeFill="accent3" w:themeFillTint="33"/>
            <w:vAlign w:val="center"/>
          </w:tcPr>
          <w:p w14:paraId="11D62D75" w14:textId="77777777" w:rsidR="009B2CA1" w:rsidRPr="008A6168" w:rsidRDefault="009B2CA1" w:rsidP="00CF343F">
            <w:pPr>
              <w:spacing w:before="60" w:after="60"/>
              <w:rPr>
                <w:rFonts w:asciiTheme="minorHAnsi" w:hAnsiTheme="minorHAnsi" w:cs="Calibri"/>
                <w:b/>
                <w:bCs/>
                <w:sz w:val="22"/>
                <w:szCs w:val="22"/>
              </w:rPr>
            </w:pPr>
            <w:r w:rsidRPr="008A6168">
              <w:rPr>
                <w:rFonts w:asciiTheme="minorHAnsi" w:hAnsiTheme="minorHAnsi" w:cs="Calibri"/>
                <w:b/>
                <w:bCs/>
                <w:sz w:val="22"/>
                <w:szCs w:val="22"/>
              </w:rPr>
              <w:t>Action Type</w:t>
            </w:r>
          </w:p>
          <w:p w14:paraId="609A8A30" w14:textId="77777777" w:rsidR="009B2CA1" w:rsidRDefault="009B2CA1" w:rsidP="00CF343F">
            <w:pPr>
              <w:spacing w:before="60" w:after="60"/>
              <w:rPr>
                <w:rFonts w:asciiTheme="minorHAnsi" w:hAnsiTheme="minorHAnsi" w:cs="Calibri"/>
                <w:sz w:val="22"/>
                <w:szCs w:val="22"/>
              </w:rPr>
            </w:pPr>
            <w:r>
              <w:rPr>
                <w:rFonts w:asciiTheme="minorHAnsi" w:hAnsiTheme="minorHAnsi" w:cs="Calibri"/>
                <w:sz w:val="22"/>
                <w:szCs w:val="22"/>
              </w:rPr>
              <w:t>(Select each that applies and click link to complete the relevant form(s)).</w:t>
            </w:r>
          </w:p>
          <w:p w14:paraId="23B4457B" w14:textId="77777777" w:rsidR="009B2CA1" w:rsidRDefault="009B2CA1" w:rsidP="00CF343F">
            <w:pPr>
              <w:spacing w:before="60" w:after="60"/>
              <w:rPr>
                <w:rFonts w:asciiTheme="minorHAnsi" w:hAnsiTheme="minorHAnsi" w:cs="Calibri"/>
                <w:sz w:val="22"/>
                <w:szCs w:val="22"/>
              </w:rPr>
            </w:pPr>
          </w:p>
          <w:p w14:paraId="55DA44B1" w14:textId="77777777" w:rsidR="009B2CA1" w:rsidRPr="00F21CA5" w:rsidRDefault="009B2CA1" w:rsidP="00CF343F">
            <w:pPr>
              <w:spacing w:before="60" w:after="60"/>
              <w:rPr>
                <w:rFonts w:asciiTheme="minorHAnsi" w:hAnsiTheme="minorHAnsi" w:cs="Calibri"/>
                <w:sz w:val="22"/>
                <w:szCs w:val="22"/>
              </w:rPr>
            </w:pPr>
            <w:r>
              <w:rPr>
                <w:rFonts w:asciiTheme="minorHAnsi" w:hAnsiTheme="minorHAnsi" w:cs="Calibri"/>
                <w:sz w:val="22"/>
                <w:szCs w:val="22"/>
              </w:rPr>
              <w:t>Only fill out the forms that apply.</w:t>
            </w:r>
          </w:p>
          <w:p w14:paraId="318A1F4E" w14:textId="77777777" w:rsidR="009B2CA1" w:rsidRPr="00F21CA5" w:rsidRDefault="009B2CA1" w:rsidP="00CF343F">
            <w:pPr>
              <w:spacing w:before="60" w:after="60"/>
              <w:rPr>
                <w:rFonts w:asciiTheme="minorHAnsi" w:hAnsiTheme="minorHAnsi" w:cs="Calibri"/>
                <w:sz w:val="22"/>
                <w:szCs w:val="22"/>
              </w:rPr>
            </w:pPr>
          </w:p>
        </w:tc>
        <w:tc>
          <w:tcPr>
            <w:tcW w:w="3511" w:type="pct"/>
            <w:gridSpan w:val="3"/>
            <w:tcBorders>
              <w:top w:val="single" w:sz="4" w:space="0" w:color="auto"/>
              <w:left w:val="single" w:sz="4" w:space="0" w:color="auto"/>
              <w:bottom w:val="nil"/>
              <w:right w:val="single" w:sz="4" w:space="0" w:color="auto"/>
            </w:tcBorders>
            <w:vAlign w:val="center"/>
          </w:tcPr>
          <w:p w14:paraId="1ADFC77C" w14:textId="77777777" w:rsidR="009B2CA1" w:rsidRDefault="009B2CA1" w:rsidP="00CF343F">
            <w:pPr>
              <w:spacing w:before="60" w:after="60"/>
              <w:rPr>
                <w:rFonts w:ascii="Calibri" w:hAnsi="Calibri" w:cs="Calibri"/>
                <w:sz w:val="22"/>
                <w:szCs w:val="22"/>
              </w:rPr>
            </w:pPr>
            <w:r w:rsidRPr="00C67A89">
              <w:rPr>
                <w:rFonts w:asciiTheme="minorHAnsi" w:hAnsiTheme="minorHAnsi" w:cs="Calibri"/>
                <w:sz w:val="22"/>
              </w:rPr>
              <w:fldChar w:fldCharType="begin">
                <w:ffData>
                  <w:name w:val="Check4"/>
                  <w:enabled/>
                  <w:calcOnExit w:val="0"/>
                  <w:checkBox>
                    <w:sizeAuto/>
                    <w:default w:val="0"/>
                  </w:checkBox>
                </w:ffData>
              </w:fldChar>
            </w:r>
            <w:r w:rsidRPr="00C67A89">
              <w:rPr>
                <w:rFonts w:asciiTheme="minorHAnsi" w:hAnsiTheme="minorHAnsi" w:cs="Calibri"/>
                <w:sz w:val="22"/>
              </w:rPr>
              <w:instrText xml:space="preserve"> FORMCHECKBOX </w:instrText>
            </w:r>
            <w:r w:rsidRPr="00C67A89">
              <w:rPr>
                <w:rFonts w:asciiTheme="minorHAnsi" w:hAnsiTheme="minorHAnsi" w:cs="Calibri"/>
                <w:sz w:val="22"/>
              </w:rPr>
            </w:r>
            <w:r w:rsidRPr="00C67A89">
              <w:rPr>
                <w:rFonts w:asciiTheme="minorHAnsi" w:hAnsiTheme="minorHAnsi" w:cs="Calibri"/>
                <w:sz w:val="22"/>
              </w:rPr>
              <w:fldChar w:fldCharType="separate"/>
            </w:r>
            <w:r w:rsidRPr="00C67A89">
              <w:rPr>
                <w:rFonts w:asciiTheme="minorHAnsi" w:hAnsiTheme="minorHAnsi" w:cs="Calibri"/>
                <w:sz w:val="22"/>
              </w:rPr>
              <w:fldChar w:fldCharType="end"/>
            </w:r>
            <w:r>
              <w:rPr>
                <w:rFonts w:asciiTheme="minorHAnsi" w:hAnsiTheme="minorHAnsi" w:cs="Calibri"/>
                <w:sz w:val="22"/>
              </w:rPr>
              <w:t xml:space="preserve"> </w:t>
            </w:r>
            <w:hyperlink w:anchor="_Request_to_job-size" w:history="1">
              <w:r w:rsidRPr="0037281E">
                <w:rPr>
                  <w:rStyle w:val="Hyperlink"/>
                  <w:rFonts w:cs="Calibri"/>
                  <w:color w:val="B464DC"/>
                  <w:sz w:val="22"/>
                  <w:szCs w:val="22"/>
                </w:rPr>
                <w:t>Job Sizing</w:t>
              </w:r>
            </w:hyperlink>
            <w:r w:rsidRPr="0037281E">
              <w:rPr>
                <w:rFonts w:ascii="Calibri" w:hAnsi="Calibri" w:cs="Calibri"/>
                <w:color w:val="B464DC"/>
                <w:sz w:val="22"/>
                <w:szCs w:val="22"/>
              </w:rPr>
              <w:t xml:space="preserve"> </w:t>
            </w:r>
            <w:r w:rsidRPr="00F708A0">
              <w:rPr>
                <w:rFonts w:ascii="Calibri" w:hAnsi="Calibri" w:cs="Calibri"/>
                <w:sz w:val="22"/>
                <w:szCs w:val="22"/>
              </w:rPr>
              <w:t xml:space="preserve">(approach </w:t>
            </w:r>
            <w:r>
              <w:rPr>
                <w:rFonts w:ascii="Calibri" w:hAnsi="Calibri" w:cs="Calibri"/>
                <w:sz w:val="22"/>
                <w:szCs w:val="22"/>
              </w:rPr>
              <w:t>independent SES position evaluator</w:t>
            </w:r>
            <w:r w:rsidRPr="00F708A0">
              <w:rPr>
                <w:rFonts w:ascii="Calibri" w:hAnsi="Calibri" w:cs="Calibri"/>
                <w:sz w:val="22"/>
                <w:szCs w:val="22"/>
              </w:rPr>
              <w:t>)</w:t>
            </w:r>
          </w:p>
          <w:p w14:paraId="15F492DA" w14:textId="77777777" w:rsidR="009B2CA1" w:rsidRPr="00DC186B" w:rsidRDefault="009B2CA1" w:rsidP="00CF343F">
            <w:pPr>
              <w:spacing w:before="60" w:after="60"/>
              <w:rPr>
                <w:rFonts w:ascii="Calibri" w:hAnsi="Calibri" w:cs="Calibri"/>
                <w:sz w:val="22"/>
                <w:szCs w:val="22"/>
              </w:rPr>
            </w:pPr>
          </w:p>
        </w:tc>
      </w:tr>
      <w:tr w:rsidR="009B2CA1" w:rsidRPr="00F21CA5" w14:paraId="7C7416D9" w14:textId="77777777" w:rsidTr="002135F0">
        <w:trPr>
          <w:cantSplit/>
          <w:trHeight w:val="433"/>
        </w:trPr>
        <w:tc>
          <w:tcPr>
            <w:tcW w:w="1489" w:type="pct"/>
            <w:gridSpan w:val="2"/>
            <w:vMerge/>
            <w:tcBorders>
              <w:left w:val="single" w:sz="4" w:space="0" w:color="auto"/>
              <w:right w:val="single" w:sz="4" w:space="0" w:color="auto"/>
            </w:tcBorders>
            <w:shd w:val="clear" w:color="auto" w:fill="E3DEF7" w:themeFill="accent3" w:themeFillTint="33"/>
            <w:vAlign w:val="center"/>
          </w:tcPr>
          <w:p w14:paraId="72469611" w14:textId="77777777" w:rsidR="009B2CA1" w:rsidRPr="00F21CA5" w:rsidRDefault="009B2CA1" w:rsidP="00CF343F">
            <w:pPr>
              <w:spacing w:before="60" w:after="60"/>
              <w:rPr>
                <w:rFonts w:asciiTheme="minorHAnsi" w:hAnsiTheme="minorHAnsi" w:cs="Calibri"/>
                <w:sz w:val="22"/>
                <w:szCs w:val="22"/>
              </w:rPr>
            </w:pPr>
          </w:p>
        </w:tc>
        <w:tc>
          <w:tcPr>
            <w:tcW w:w="3511" w:type="pct"/>
            <w:gridSpan w:val="3"/>
            <w:tcBorders>
              <w:top w:val="nil"/>
              <w:left w:val="single" w:sz="4" w:space="0" w:color="auto"/>
              <w:bottom w:val="nil"/>
              <w:right w:val="single" w:sz="4" w:space="0" w:color="auto"/>
            </w:tcBorders>
            <w:vAlign w:val="center"/>
          </w:tcPr>
          <w:p w14:paraId="18F7FB65" w14:textId="77777777" w:rsidR="009B2CA1" w:rsidRPr="00DC186B" w:rsidRDefault="009B2CA1" w:rsidP="00CF343F">
            <w:pPr>
              <w:spacing w:before="60" w:after="60"/>
              <w:rPr>
                <w:rFonts w:ascii="Calibri" w:hAnsi="Calibri" w:cs="Calibri"/>
                <w:sz w:val="22"/>
                <w:szCs w:val="22"/>
              </w:rPr>
            </w:pPr>
            <w:r w:rsidRPr="00C67A89">
              <w:rPr>
                <w:rFonts w:asciiTheme="minorHAnsi" w:hAnsiTheme="minorHAnsi" w:cs="Calibri"/>
                <w:sz w:val="22"/>
              </w:rPr>
              <w:fldChar w:fldCharType="begin">
                <w:ffData>
                  <w:name w:val="Check4"/>
                  <w:enabled/>
                  <w:calcOnExit w:val="0"/>
                  <w:checkBox>
                    <w:sizeAuto/>
                    <w:default w:val="0"/>
                  </w:checkBox>
                </w:ffData>
              </w:fldChar>
            </w:r>
            <w:r w:rsidRPr="00C67A89">
              <w:rPr>
                <w:rFonts w:asciiTheme="minorHAnsi" w:hAnsiTheme="minorHAnsi" w:cs="Calibri"/>
                <w:sz w:val="22"/>
              </w:rPr>
              <w:instrText xml:space="preserve"> FORMCHECKBOX </w:instrText>
            </w:r>
            <w:r w:rsidRPr="00C67A89">
              <w:rPr>
                <w:rFonts w:asciiTheme="minorHAnsi" w:hAnsiTheme="minorHAnsi" w:cs="Calibri"/>
                <w:sz w:val="22"/>
              </w:rPr>
            </w:r>
            <w:r w:rsidRPr="00C67A89">
              <w:rPr>
                <w:rFonts w:asciiTheme="minorHAnsi" w:hAnsiTheme="minorHAnsi" w:cs="Calibri"/>
                <w:sz w:val="22"/>
              </w:rPr>
              <w:fldChar w:fldCharType="separate"/>
            </w:r>
            <w:r w:rsidRPr="00C67A89">
              <w:rPr>
                <w:rFonts w:asciiTheme="minorHAnsi" w:hAnsiTheme="minorHAnsi" w:cs="Calibri"/>
                <w:sz w:val="22"/>
              </w:rPr>
              <w:fldChar w:fldCharType="end"/>
            </w:r>
            <w:r>
              <w:rPr>
                <w:rFonts w:asciiTheme="minorHAnsi" w:hAnsiTheme="minorHAnsi" w:cs="Calibri"/>
                <w:sz w:val="22"/>
              </w:rPr>
              <w:t xml:space="preserve"> </w:t>
            </w:r>
            <w:hyperlink w:anchor="_SES_Position_E-Number" w:history="1">
              <w:r w:rsidRPr="0037281E">
                <w:rPr>
                  <w:rStyle w:val="Hyperlink"/>
                  <w:rFonts w:cs="Calibri"/>
                  <w:color w:val="B464DC"/>
                  <w:sz w:val="22"/>
                  <w:szCs w:val="22"/>
                </w:rPr>
                <w:t>Create New Position</w:t>
              </w:r>
            </w:hyperlink>
            <w:r>
              <w:rPr>
                <w:rFonts w:ascii="Calibri" w:hAnsi="Calibri" w:cs="Calibri"/>
                <w:sz w:val="22"/>
                <w:szCs w:val="22"/>
              </w:rPr>
              <w:t xml:space="preserve"> (New E-number)</w:t>
            </w:r>
          </w:p>
        </w:tc>
      </w:tr>
      <w:tr w:rsidR="009B2CA1" w:rsidRPr="00DC186B" w14:paraId="394B9D09" w14:textId="77777777" w:rsidTr="002135F0">
        <w:trPr>
          <w:cantSplit/>
          <w:trHeight w:val="433"/>
        </w:trPr>
        <w:tc>
          <w:tcPr>
            <w:tcW w:w="1489" w:type="pct"/>
            <w:gridSpan w:val="2"/>
            <w:vMerge/>
            <w:tcBorders>
              <w:left w:val="single" w:sz="4" w:space="0" w:color="auto"/>
              <w:bottom w:val="single" w:sz="4" w:space="0" w:color="auto"/>
              <w:right w:val="single" w:sz="4" w:space="0" w:color="auto"/>
            </w:tcBorders>
            <w:shd w:val="clear" w:color="auto" w:fill="E3DEF7" w:themeFill="accent3" w:themeFillTint="33"/>
            <w:vAlign w:val="center"/>
          </w:tcPr>
          <w:p w14:paraId="0C9D75C7" w14:textId="77777777" w:rsidR="009B2CA1" w:rsidRPr="00F21CA5" w:rsidRDefault="009B2CA1" w:rsidP="00CF343F">
            <w:pPr>
              <w:spacing w:before="60" w:after="60"/>
              <w:rPr>
                <w:rFonts w:asciiTheme="minorHAnsi" w:hAnsiTheme="minorHAnsi" w:cs="Calibri"/>
                <w:sz w:val="22"/>
                <w:szCs w:val="22"/>
              </w:rPr>
            </w:pPr>
          </w:p>
        </w:tc>
        <w:tc>
          <w:tcPr>
            <w:tcW w:w="3511" w:type="pct"/>
            <w:gridSpan w:val="3"/>
            <w:tcBorders>
              <w:top w:val="nil"/>
              <w:left w:val="single" w:sz="4" w:space="0" w:color="auto"/>
              <w:bottom w:val="single" w:sz="4" w:space="0" w:color="auto"/>
              <w:right w:val="single" w:sz="4" w:space="0" w:color="auto"/>
            </w:tcBorders>
            <w:vAlign w:val="center"/>
          </w:tcPr>
          <w:p w14:paraId="0FBBF8FC" w14:textId="77777777" w:rsidR="009B2CA1" w:rsidRPr="00DC186B" w:rsidRDefault="009B2CA1" w:rsidP="00CF343F">
            <w:pPr>
              <w:spacing w:before="60" w:after="60"/>
              <w:rPr>
                <w:rFonts w:ascii="Calibri" w:hAnsi="Calibri" w:cs="Calibri"/>
                <w:sz w:val="22"/>
                <w:szCs w:val="22"/>
              </w:rPr>
            </w:pPr>
            <w:r w:rsidRPr="00C67A89">
              <w:rPr>
                <w:rFonts w:asciiTheme="minorHAnsi" w:hAnsiTheme="minorHAnsi" w:cs="Calibri"/>
                <w:sz w:val="22"/>
              </w:rPr>
              <w:fldChar w:fldCharType="begin">
                <w:ffData>
                  <w:name w:val="Check4"/>
                  <w:enabled/>
                  <w:calcOnExit w:val="0"/>
                  <w:checkBox>
                    <w:sizeAuto/>
                    <w:default w:val="0"/>
                  </w:checkBox>
                </w:ffData>
              </w:fldChar>
            </w:r>
            <w:r w:rsidRPr="00C67A89">
              <w:rPr>
                <w:rFonts w:asciiTheme="minorHAnsi" w:hAnsiTheme="minorHAnsi" w:cs="Calibri"/>
                <w:sz w:val="22"/>
              </w:rPr>
              <w:instrText xml:space="preserve"> FORMCHECKBOX </w:instrText>
            </w:r>
            <w:r w:rsidRPr="00C67A89">
              <w:rPr>
                <w:rFonts w:asciiTheme="minorHAnsi" w:hAnsiTheme="minorHAnsi" w:cs="Calibri"/>
                <w:sz w:val="22"/>
              </w:rPr>
            </w:r>
            <w:r w:rsidRPr="00C67A89">
              <w:rPr>
                <w:rFonts w:asciiTheme="minorHAnsi" w:hAnsiTheme="minorHAnsi" w:cs="Calibri"/>
                <w:sz w:val="22"/>
              </w:rPr>
              <w:fldChar w:fldCharType="separate"/>
            </w:r>
            <w:r w:rsidRPr="00C67A89">
              <w:rPr>
                <w:rFonts w:asciiTheme="minorHAnsi" w:hAnsiTheme="minorHAnsi" w:cs="Calibri"/>
                <w:sz w:val="22"/>
              </w:rPr>
              <w:fldChar w:fldCharType="end"/>
            </w:r>
            <w:r>
              <w:rPr>
                <w:rFonts w:ascii="Calibri" w:hAnsi="Calibri" w:cs="Calibri"/>
                <w:sz w:val="22"/>
                <w:szCs w:val="22"/>
              </w:rPr>
              <w:t xml:space="preserve"> </w:t>
            </w:r>
            <w:hyperlink w:anchor="_SES_Member_Additional" w:history="1">
              <w:r w:rsidRPr="0037281E">
                <w:rPr>
                  <w:rStyle w:val="Hyperlink"/>
                  <w:rFonts w:cs="Calibri"/>
                  <w:color w:val="B464DC"/>
                  <w:sz w:val="22"/>
                  <w:szCs w:val="22"/>
                </w:rPr>
                <w:t>Salary Above Base Salary (s 52)</w:t>
              </w:r>
            </w:hyperlink>
          </w:p>
        </w:tc>
      </w:tr>
      <w:tr w:rsidR="009B2CA1" w:rsidRPr="00581354" w14:paraId="7BA8A023" w14:textId="77777777" w:rsidTr="0037281E">
        <w:trPr>
          <w:cantSplit/>
        </w:trPr>
        <w:tc>
          <w:tcPr>
            <w:tcW w:w="5000" w:type="pct"/>
            <w:gridSpan w:val="5"/>
            <w:tcBorders>
              <w:bottom w:val="single" w:sz="6" w:space="0" w:color="808080"/>
            </w:tcBorders>
            <w:shd w:val="clear" w:color="auto" w:fill="6E46E0"/>
          </w:tcPr>
          <w:p w14:paraId="24D432AB" w14:textId="77777777" w:rsidR="009B2CA1" w:rsidRPr="00581354" w:rsidRDefault="009B2CA1" w:rsidP="00CF343F">
            <w:pPr>
              <w:pStyle w:val="RowHeading"/>
              <w:rPr>
                <w:rFonts w:asciiTheme="minorHAnsi" w:hAnsiTheme="minorHAnsi" w:cstheme="minorHAnsi"/>
                <w:sz w:val="24"/>
                <w:szCs w:val="24"/>
              </w:rPr>
            </w:pPr>
            <w:r w:rsidRPr="00581354">
              <w:rPr>
                <w:rFonts w:asciiTheme="minorHAnsi" w:hAnsiTheme="minorHAnsi" w:cstheme="minorHAnsi"/>
                <w:sz w:val="24"/>
                <w:szCs w:val="24"/>
              </w:rPr>
              <w:t xml:space="preserve">Directorate </w:t>
            </w:r>
            <w:r>
              <w:rPr>
                <w:rFonts w:asciiTheme="minorHAnsi" w:hAnsiTheme="minorHAnsi" w:cstheme="minorHAnsi"/>
                <w:sz w:val="24"/>
                <w:szCs w:val="24"/>
              </w:rPr>
              <w:t>Officer Details</w:t>
            </w:r>
          </w:p>
        </w:tc>
      </w:tr>
      <w:tr w:rsidR="009B2CA1" w:rsidRPr="00606963" w14:paraId="14F5A69C" w14:textId="77777777" w:rsidTr="002135F0">
        <w:trPr>
          <w:cantSplit/>
          <w:trHeight w:val="91"/>
        </w:trPr>
        <w:tc>
          <w:tcPr>
            <w:tcW w:w="785" w:type="pct"/>
            <w:shd w:val="clear" w:color="auto" w:fill="E3DEF7" w:themeFill="accent3" w:themeFillTint="33"/>
          </w:tcPr>
          <w:p w14:paraId="0F144CA3" w14:textId="77777777" w:rsidR="009B2CA1" w:rsidRPr="00ED5931" w:rsidRDefault="009B2CA1" w:rsidP="00CF343F">
            <w:pPr>
              <w:rPr>
                <w:rFonts w:asciiTheme="minorHAnsi" w:hAnsiTheme="minorHAnsi" w:cstheme="minorHAnsi"/>
                <w:b/>
                <w:bCs/>
                <w:sz w:val="22"/>
                <w:szCs w:val="22"/>
              </w:rPr>
            </w:pPr>
            <w:r w:rsidRPr="00ED5931">
              <w:rPr>
                <w:rFonts w:asciiTheme="minorHAnsi" w:hAnsiTheme="minorHAnsi" w:cstheme="minorHAnsi"/>
                <w:b/>
                <w:bCs/>
                <w:sz w:val="22"/>
                <w:szCs w:val="22"/>
              </w:rPr>
              <w:t>Proposing Officer</w:t>
            </w:r>
          </w:p>
        </w:tc>
        <w:tc>
          <w:tcPr>
            <w:tcW w:w="1784" w:type="pct"/>
            <w:gridSpan w:val="2"/>
            <w:tcBorders>
              <w:right w:val="nil"/>
            </w:tcBorders>
          </w:tcPr>
          <w:sdt>
            <w:sdtPr>
              <w:rPr>
                <w:rFonts w:asciiTheme="minorHAnsi" w:hAnsiTheme="minorHAnsi" w:cs="Calibri"/>
                <w:sz w:val="22"/>
                <w:szCs w:val="22"/>
              </w:rPr>
              <w:tag w:val="fldnominal"/>
              <w:id w:val="-912087451"/>
              <w:placeholder>
                <w:docPart w:val="234713AA215E4774807A8FFE77D606CB"/>
              </w:placeholder>
              <w:showingPlcHdr/>
            </w:sdtPr>
            <w:sdtEndPr/>
            <w:sdtContent>
              <w:p w14:paraId="18CCCEAD" w14:textId="77777777" w:rsidR="009B2CA1" w:rsidRPr="005265F1" w:rsidRDefault="009B2CA1" w:rsidP="00CF343F">
                <w:pPr>
                  <w:spacing w:before="60" w:after="60"/>
                  <w:rPr>
                    <w:rFonts w:asciiTheme="minorHAnsi" w:hAnsiTheme="minorHAnsi" w:cs="Calibri"/>
                    <w:sz w:val="22"/>
                    <w:szCs w:val="22"/>
                  </w:rPr>
                </w:pPr>
                <w:r w:rsidRPr="00225D97">
                  <w:rPr>
                    <w:rStyle w:val="PlaceholderText"/>
                    <w:rFonts w:asciiTheme="minorHAnsi" w:hAnsiTheme="minorHAnsi" w:cstheme="minorHAnsi"/>
                    <w:sz w:val="22"/>
                    <w:szCs w:val="22"/>
                  </w:rPr>
                  <w:t>Enter name</w:t>
                </w:r>
              </w:p>
            </w:sdtContent>
          </w:sdt>
        </w:tc>
        <w:tc>
          <w:tcPr>
            <w:tcW w:w="2432" w:type="pct"/>
            <w:gridSpan w:val="2"/>
            <w:tcBorders>
              <w:left w:val="nil"/>
            </w:tcBorders>
          </w:tcPr>
          <w:sdt>
            <w:sdtPr>
              <w:rPr>
                <w:rFonts w:asciiTheme="minorHAnsi" w:hAnsiTheme="minorHAnsi" w:cs="Calibri"/>
                <w:sz w:val="22"/>
                <w:szCs w:val="22"/>
              </w:rPr>
              <w:tag w:val="fldnominal"/>
              <w:id w:val="2068989853"/>
              <w:placeholder>
                <w:docPart w:val="612B6A716FCE4CB396F0CED4FD72CCDD"/>
              </w:placeholder>
              <w:showingPlcHdr/>
            </w:sdtPr>
            <w:sdtEndPr/>
            <w:sdtContent>
              <w:p w14:paraId="042184F0" w14:textId="77777777" w:rsidR="009B2CA1" w:rsidRPr="005265F1" w:rsidRDefault="009B2CA1" w:rsidP="00CF343F">
                <w:pPr>
                  <w:spacing w:before="60" w:after="60"/>
                  <w:rPr>
                    <w:rFonts w:asciiTheme="minorHAnsi" w:hAnsiTheme="minorHAnsi" w:cs="Calibri"/>
                    <w:sz w:val="22"/>
                    <w:szCs w:val="22"/>
                  </w:rPr>
                </w:pPr>
                <w:r>
                  <w:rPr>
                    <w:rStyle w:val="PlaceholderText"/>
                    <w:rFonts w:asciiTheme="minorHAnsi" w:hAnsiTheme="minorHAnsi" w:cstheme="minorHAnsi"/>
                    <w:sz w:val="22"/>
                    <w:szCs w:val="22"/>
                  </w:rPr>
                  <w:t>Enter position</w:t>
                </w:r>
              </w:p>
            </w:sdtContent>
          </w:sdt>
        </w:tc>
      </w:tr>
      <w:tr w:rsidR="009B2CA1" w:rsidRPr="00F21CA5" w14:paraId="688A6AC0" w14:textId="77777777" w:rsidTr="002135F0">
        <w:trPr>
          <w:cantSplit/>
          <w:trHeight w:val="433"/>
        </w:trPr>
        <w:tc>
          <w:tcPr>
            <w:tcW w:w="785"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2F0563B9" w14:textId="77777777" w:rsidR="009B2CA1" w:rsidRPr="008A6168" w:rsidRDefault="009B2CA1" w:rsidP="00CF343F">
            <w:pPr>
              <w:spacing w:before="60" w:after="60"/>
              <w:rPr>
                <w:rFonts w:asciiTheme="minorHAnsi" w:hAnsiTheme="minorHAnsi" w:cs="Calibri"/>
                <w:b/>
                <w:bCs/>
                <w:sz w:val="22"/>
                <w:szCs w:val="22"/>
              </w:rPr>
            </w:pPr>
            <w:bookmarkStart w:id="0" w:name="_Request_to_job-size"/>
            <w:bookmarkEnd w:id="0"/>
            <w:r w:rsidRPr="008A6168">
              <w:rPr>
                <w:rFonts w:asciiTheme="minorHAnsi" w:hAnsiTheme="minorHAnsi" w:cs="Calibri"/>
                <w:b/>
                <w:bCs/>
                <w:sz w:val="22"/>
                <w:szCs w:val="22"/>
              </w:rPr>
              <w:t>Contact</w:t>
            </w:r>
            <w:r>
              <w:rPr>
                <w:rFonts w:asciiTheme="minorHAnsi" w:hAnsiTheme="minorHAnsi" w:cs="Calibri"/>
                <w:b/>
                <w:bCs/>
                <w:sz w:val="22"/>
                <w:szCs w:val="22"/>
              </w:rPr>
              <w:t xml:space="preserve"> Officer</w:t>
            </w:r>
          </w:p>
        </w:tc>
        <w:tc>
          <w:tcPr>
            <w:tcW w:w="1796" w:type="pct"/>
            <w:gridSpan w:val="3"/>
            <w:tcBorders>
              <w:top w:val="single" w:sz="4" w:space="0" w:color="auto"/>
              <w:left w:val="single" w:sz="4" w:space="0" w:color="auto"/>
              <w:bottom w:val="single" w:sz="4" w:space="0" w:color="auto"/>
              <w:right w:val="nil"/>
            </w:tcBorders>
            <w:vAlign w:val="center"/>
          </w:tcPr>
          <w:sdt>
            <w:sdtPr>
              <w:rPr>
                <w:rFonts w:asciiTheme="minorHAnsi" w:hAnsiTheme="minorHAnsi" w:cs="Calibri"/>
                <w:sz w:val="22"/>
                <w:szCs w:val="22"/>
              </w:rPr>
              <w:tag w:val="fldnominal"/>
              <w:id w:val="-1018234812"/>
              <w:placeholder>
                <w:docPart w:val="29187161D20A4814A72D9B590DAF2C98"/>
              </w:placeholder>
              <w:showingPlcHdr/>
            </w:sdtPr>
            <w:sdtEndPr/>
            <w:sdtContent>
              <w:p w14:paraId="7CCF7AC2" w14:textId="77777777" w:rsidR="009B2CA1" w:rsidRPr="00F21CA5" w:rsidRDefault="009B2CA1" w:rsidP="00CF343F">
                <w:pPr>
                  <w:spacing w:before="60" w:after="60"/>
                  <w:rPr>
                    <w:rFonts w:asciiTheme="minorHAnsi" w:hAnsiTheme="minorHAnsi" w:cs="Calibri"/>
                    <w:sz w:val="22"/>
                    <w:szCs w:val="22"/>
                  </w:rPr>
                </w:pPr>
                <w:r w:rsidRPr="00225D97">
                  <w:rPr>
                    <w:rStyle w:val="PlaceholderText"/>
                    <w:rFonts w:asciiTheme="minorHAnsi" w:hAnsiTheme="minorHAnsi" w:cstheme="minorHAnsi"/>
                    <w:sz w:val="22"/>
                    <w:szCs w:val="22"/>
                  </w:rPr>
                  <w:t>Enter name</w:t>
                </w:r>
              </w:p>
            </w:sdtContent>
          </w:sdt>
        </w:tc>
        <w:tc>
          <w:tcPr>
            <w:tcW w:w="2420" w:type="pct"/>
            <w:tcBorders>
              <w:top w:val="single" w:sz="4" w:space="0" w:color="auto"/>
              <w:left w:val="nil"/>
              <w:bottom w:val="single" w:sz="4" w:space="0" w:color="auto"/>
              <w:right w:val="single" w:sz="4" w:space="0" w:color="auto"/>
            </w:tcBorders>
            <w:vAlign w:val="center"/>
          </w:tcPr>
          <w:sdt>
            <w:sdtPr>
              <w:rPr>
                <w:rFonts w:asciiTheme="minorHAnsi" w:hAnsiTheme="minorHAnsi" w:cs="Calibri"/>
                <w:sz w:val="22"/>
                <w:szCs w:val="22"/>
              </w:rPr>
              <w:tag w:val="fldnominal"/>
              <w:id w:val="1920822863"/>
              <w:placeholder>
                <w:docPart w:val="17F80E2B32E34B52B2DBA6F0794C8B22"/>
              </w:placeholder>
              <w:showingPlcHdr/>
            </w:sdtPr>
            <w:sdtEndPr/>
            <w:sdtContent>
              <w:p w14:paraId="3EA55A6A" w14:textId="77777777" w:rsidR="009B2CA1" w:rsidRPr="00F21CA5" w:rsidRDefault="009B2CA1" w:rsidP="00CF343F">
                <w:pPr>
                  <w:spacing w:before="60" w:after="60"/>
                  <w:rPr>
                    <w:rFonts w:asciiTheme="minorHAnsi" w:hAnsiTheme="minorHAnsi" w:cs="Calibri"/>
                    <w:sz w:val="22"/>
                    <w:szCs w:val="22"/>
                  </w:rPr>
                </w:pPr>
                <w:r>
                  <w:rPr>
                    <w:rStyle w:val="PlaceholderText"/>
                    <w:rFonts w:asciiTheme="minorHAnsi" w:hAnsiTheme="minorHAnsi" w:cstheme="minorHAnsi"/>
                    <w:sz w:val="22"/>
                    <w:szCs w:val="22"/>
                  </w:rPr>
                  <w:t>Enter email</w:t>
                </w:r>
              </w:p>
            </w:sdtContent>
          </w:sdt>
        </w:tc>
      </w:tr>
    </w:tbl>
    <w:p w14:paraId="18802682" w14:textId="77777777" w:rsidR="008A017A" w:rsidRDefault="008A017A" w:rsidP="001E4B70">
      <w:pPr>
        <w:ind w:left="-454" w:right="-567"/>
      </w:pPr>
    </w:p>
    <w:p w14:paraId="1BCE81E5" w14:textId="77777777" w:rsidR="009B2CA1" w:rsidRDefault="009B2CA1" w:rsidP="001E4B70">
      <w:pPr>
        <w:ind w:left="-454" w:right="-567"/>
      </w:pPr>
    </w:p>
    <w:p w14:paraId="0005055B" w14:textId="77777777" w:rsidR="009B2CA1" w:rsidRDefault="009B2CA1" w:rsidP="001E4B70">
      <w:pPr>
        <w:ind w:left="-454" w:right="-567"/>
      </w:pPr>
    </w:p>
    <w:p w14:paraId="292EC9CB" w14:textId="77777777" w:rsidR="009B2CA1" w:rsidRDefault="009B2CA1" w:rsidP="001E4B70">
      <w:pPr>
        <w:ind w:left="-454" w:right="-567"/>
      </w:pPr>
    </w:p>
    <w:p w14:paraId="3D3FEDE8" w14:textId="77777777" w:rsidR="009B2CA1" w:rsidRDefault="009B2CA1" w:rsidP="001E4B70">
      <w:pPr>
        <w:ind w:left="-454" w:right="-567"/>
      </w:pPr>
    </w:p>
    <w:p w14:paraId="27AE97F1" w14:textId="77777777" w:rsidR="009B2CA1" w:rsidRDefault="009B2CA1" w:rsidP="001E4B70">
      <w:pPr>
        <w:ind w:left="-454" w:right="-567"/>
      </w:pPr>
    </w:p>
    <w:p w14:paraId="7298AC1E" w14:textId="77777777" w:rsidR="009B2CA1" w:rsidRDefault="009B2CA1" w:rsidP="001E4B70">
      <w:pPr>
        <w:ind w:left="-454" w:right="-567"/>
      </w:pPr>
    </w:p>
    <w:p w14:paraId="09FF15CA" w14:textId="77777777" w:rsidR="009B2CA1" w:rsidRDefault="009B2CA1" w:rsidP="001E4B70">
      <w:pPr>
        <w:ind w:left="-454" w:right="-567"/>
      </w:pPr>
    </w:p>
    <w:p w14:paraId="2FAA9262" w14:textId="77777777" w:rsidR="009B2CA1" w:rsidRDefault="009B2CA1" w:rsidP="001E4B70">
      <w:pPr>
        <w:ind w:left="-454" w:right="-567"/>
      </w:pPr>
    </w:p>
    <w:p w14:paraId="4FDB2DE0" w14:textId="77777777" w:rsidR="009B2CA1" w:rsidRDefault="009B2CA1" w:rsidP="001E4B70">
      <w:pPr>
        <w:ind w:left="-454" w:right="-567"/>
      </w:pPr>
    </w:p>
    <w:p w14:paraId="7348F8FD" w14:textId="77777777" w:rsidR="009B2CA1" w:rsidRDefault="009B2CA1" w:rsidP="001E4B70">
      <w:pPr>
        <w:ind w:left="-454" w:right="-567"/>
      </w:pPr>
    </w:p>
    <w:p w14:paraId="75085737" w14:textId="77777777" w:rsidR="009B2CA1" w:rsidRDefault="009B2CA1" w:rsidP="001E4B70">
      <w:pPr>
        <w:ind w:left="-454" w:right="-567"/>
      </w:pPr>
    </w:p>
    <w:p w14:paraId="0C81E083" w14:textId="77777777" w:rsidR="009B2CA1" w:rsidRDefault="009B2CA1" w:rsidP="001E4B70">
      <w:pPr>
        <w:ind w:left="-454" w:right="-567"/>
      </w:pPr>
    </w:p>
    <w:p w14:paraId="02340ADA" w14:textId="77777777" w:rsidR="009B2CA1" w:rsidRPr="009B2CA1" w:rsidRDefault="009B2CA1" w:rsidP="009B2CA1">
      <w:pPr>
        <w:keepNext/>
        <w:overflowPunct w:val="0"/>
        <w:autoSpaceDE w:val="0"/>
        <w:autoSpaceDN w:val="0"/>
        <w:adjustRightInd w:val="0"/>
        <w:jc w:val="center"/>
        <w:textAlignment w:val="baseline"/>
        <w:outlineLvl w:val="0"/>
        <w:rPr>
          <w:rFonts w:ascii="Arial" w:hAnsi="Arial" w:cs="Arial"/>
          <w:b/>
          <w:bCs/>
          <w:sz w:val="28"/>
          <w:szCs w:val="28"/>
        </w:rPr>
      </w:pPr>
      <w:r w:rsidRPr="009B2CA1">
        <w:rPr>
          <w:rFonts w:ascii="Arial" w:hAnsi="Arial" w:cs="Arial"/>
          <w:b/>
          <w:bCs/>
          <w:sz w:val="28"/>
          <w:szCs w:val="28"/>
        </w:rPr>
        <w:lastRenderedPageBreak/>
        <w:t>Request to job-size SES position</w:t>
      </w:r>
      <w:r w:rsidRPr="009B2CA1">
        <w:rPr>
          <w:rFonts w:ascii="Arial" w:hAnsi="Arial" w:cs="Arial"/>
          <w:b/>
          <w:bCs/>
          <w:sz w:val="28"/>
          <w:szCs w:val="28"/>
        </w:rPr>
        <w:br/>
      </w:r>
    </w:p>
    <w:p w14:paraId="2190F37C" w14:textId="77777777" w:rsidR="009B2CA1" w:rsidRPr="009B2CA1" w:rsidRDefault="009B2CA1" w:rsidP="009B2CA1">
      <w:pPr>
        <w:overflowPunct w:val="0"/>
        <w:autoSpaceDE w:val="0"/>
        <w:autoSpaceDN w:val="0"/>
        <w:adjustRightInd w:val="0"/>
        <w:spacing w:before="60" w:after="60"/>
        <w:ind w:left="-454" w:right="-567"/>
        <w:textAlignment w:val="baseline"/>
        <w:rPr>
          <w:rFonts w:ascii="Calibri" w:hAnsi="Calibri" w:cs="Calibri"/>
          <w:b/>
          <w:bCs/>
          <w:i/>
          <w:sz w:val="22"/>
          <w:szCs w:val="22"/>
        </w:rPr>
      </w:pPr>
      <w:r w:rsidRPr="009B2CA1">
        <w:rPr>
          <w:rFonts w:ascii="Calibri" w:hAnsi="Calibri" w:cs="Calibri"/>
          <w:b/>
          <w:bCs/>
          <w:i/>
          <w:sz w:val="22"/>
          <w:szCs w:val="22"/>
        </w:rPr>
        <w:t>Guidelines:</w:t>
      </w:r>
    </w:p>
    <w:p w14:paraId="50D9AEEB" w14:textId="12186058" w:rsidR="009B2CA1" w:rsidRPr="009B2CA1" w:rsidRDefault="009B2CA1" w:rsidP="009B2CA1">
      <w:pPr>
        <w:pStyle w:val="ListParagraph"/>
        <w:numPr>
          <w:ilvl w:val="0"/>
          <w:numId w:val="8"/>
        </w:numPr>
        <w:overflowPunct w:val="0"/>
        <w:autoSpaceDE w:val="0"/>
        <w:autoSpaceDN w:val="0"/>
        <w:adjustRightInd w:val="0"/>
        <w:spacing w:before="120" w:after="120"/>
        <w:ind w:right="-567"/>
        <w:textAlignment w:val="baseline"/>
        <w:rPr>
          <w:rFonts w:ascii="Calibri" w:hAnsi="Calibri" w:cs="Calibri"/>
          <w:sz w:val="22"/>
          <w:szCs w:val="22"/>
          <w:lang w:val="en-GB"/>
        </w:rPr>
      </w:pPr>
      <w:r w:rsidRPr="009B2CA1">
        <w:rPr>
          <w:rFonts w:ascii="Calibri" w:hAnsi="Calibri" w:cs="Calibri"/>
          <w:sz w:val="22"/>
          <w:szCs w:val="22"/>
          <w:lang w:val="en-GB"/>
        </w:rPr>
        <w:t>This form must be approved by the Head of Service before approaching the independent SES position evaluator to undertake an SES position assessment.</w:t>
      </w:r>
    </w:p>
    <w:p w14:paraId="4A185A2B" w14:textId="2AE7ACB3" w:rsidR="009B2CA1" w:rsidRPr="009B2CA1" w:rsidRDefault="009B2CA1" w:rsidP="009B2CA1">
      <w:pPr>
        <w:pStyle w:val="ListParagraph"/>
        <w:numPr>
          <w:ilvl w:val="0"/>
          <w:numId w:val="8"/>
        </w:numPr>
        <w:overflowPunct w:val="0"/>
        <w:autoSpaceDE w:val="0"/>
        <w:autoSpaceDN w:val="0"/>
        <w:adjustRightInd w:val="0"/>
        <w:spacing w:before="120" w:after="120"/>
        <w:ind w:right="-567"/>
        <w:textAlignment w:val="baseline"/>
        <w:rPr>
          <w:rFonts w:ascii="Calibri" w:hAnsi="Calibri" w:cs="Calibri"/>
          <w:sz w:val="22"/>
          <w:szCs w:val="22"/>
          <w:lang w:val="en-GB"/>
        </w:rPr>
      </w:pPr>
      <w:r w:rsidRPr="009B2CA1">
        <w:rPr>
          <w:rFonts w:ascii="Calibri" w:hAnsi="Calibri" w:cs="Calibri"/>
          <w:sz w:val="22"/>
          <w:szCs w:val="22"/>
          <w:lang w:val="en-GB"/>
        </w:rPr>
        <w:t>SES positions should be job-sized at least every 5 years or soon as practicable after significant changes to the functions or responsibilities of the position.</w:t>
      </w:r>
    </w:p>
    <w:p w14:paraId="2347F392" w14:textId="786F6B42" w:rsidR="009B2CA1" w:rsidRPr="0037281E" w:rsidRDefault="009B2CA1" w:rsidP="0037281E">
      <w:pPr>
        <w:pStyle w:val="ListParagraph"/>
        <w:numPr>
          <w:ilvl w:val="0"/>
          <w:numId w:val="8"/>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The information provided on this form will assist the Head of Service when considering the proposal.</w:t>
      </w:r>
    </w:p>
    <w:p w14:paraId="1A57FA9D" w14:textId="7A083993" w:rsidR="009B2CA1" w:rsidRPr="0037281E" w:rsidRDefault="009B2CA1" w:rsidP="0037281E">
      <w:pPr>
        <w:pStyle w:val="ListParagraph"/>
        <w:numPr>
          <w:ilvl w:val="0"/>
          <w:numId w:val="8"/>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2"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p w14:paraId="19969E64" w14:textId="77777777" w:rsidR="009B2CA1" w:rsidRDefault="009B2CA1" w:rsidP="001E4B70">
      <w:pPr>
        <w:ind w:left="-454" w:right="-567"/>
      </w:pPr>
    </w:p>
    <w:tbl>
      <w:tblPr>
        <w:tblW w:w="5661" w:type="pct"/>
        <w:tblInd w:w="-5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046"/>
        <w:gridCol w:w="526"/>
        <w:gridCol w:w="496"/>
        <w:gridCol w:w="383"/>
        <w:gridCol w:w="2759"/>
        <w:gridCol w:w="250"/>
        <w:gridCol w:w="2136"/>
        <w:gridCol w:w="232"/>
        <w:gridCol w:w="22"/>
        <w:gridCol w:w="369"/>
        <w:gridCol w:w="1705"/>
      </w:tblGrid>
      <w:tr w:rsidR="009B2CA1" w:rsidRPr="009B2CA1" w14:paraId="43D2FEF7" w14:textId="77777777" w:rsidTr="0037281E">
        <w:trPr>
          <w:cantSplit/>
        </w:trPr>
        <w:tc>
          <w:tcPr>
            <w:tcW w:w="5000" w:type="pct"/>
            <w:gridSpan w:val="11"/>
            <w:tcBorders>
              <w:top w:val="single" w:sz="4" w:space="0" w:color="auto"/>
            </w:tcBorders>
            <w:shd w:val="clear" w:color="auto" w:fill="6E46E0"/>
          </w:tcPr>
          <w:p w14:paraId="4048CC50"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Position(s) Details</w:t>
            </w:r>
          </w:p>
        </w:tc>
      </w:tr>
      <w:tr w:rsidR="009B2CA1" w:rsidRPr="009B2CA1" w14:paraId="4D1EB390" w14:textId="77777777" w:rsidTr="002135F0">
        <w:trPr>
          <w:cantSplit/>
          <w:trHeight w:val="245"/>
        </w:trPr>
        <w:tc>
          <w:tcPr>
            <w:tcW w:w="527" w:type="pct"/>
            <w:vMerge w:val="restart"/>
            <w:shd w:val="clear" w:color="auto" w:fill="E3DEF7" w:themeFill="accent3" w:themeFillTint="33"/>
          </w:tcPr>
          <w:p w14:paraId="108C24C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1.1</w:t>
            </w:r>
          </w:p>
        </w:tc>
        <w:tc>
          <w:tcPr>
            <w:tcW w:w="515" w:type="pct"/>
            <w:gridSpan w:val="2"/>
            <w:vMerge w:val="restart"/>
            <w:shd w:val="clear" w:color="auto" w:fill="E3DEF7" w:themeFill="accent3" w:themeFillTint="33"/>
          </w:tcPr>
          <w:p w14:paraId="6B6B67A4"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r w:rsidRPr="009B2CA1">
              <w:rPr>
                <w:rFonts w:ascii="Calibri" w:hAnsi="Calibri" w:cs="Calibri"/>
                <w:sz w:val="20"/>
              </w:rPr>
              <w:t>Position(s) details</w:t>
            </w:r>
          </w:p>
        </w:tc>
        <w:tc>
          <w:tcPr>
            <w:tcW w:w="1583" w:type="pct"/>
            <w:gridSpan w:val="2"/>
            <w:shd w:val="clear" w:color="auto" w:fill="E3DEF7" w:themeFill="accent3" w:themeFillTint="33"/>
          </w:tcPr>
          <w:p w14:paraId="1273E2C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Position title</w:t>
            </w:r>
          </w:p>
        </w:tc>
        <w:tc>
          <w:tcPr>
            <w:tcW w:w="1319" w:type="pct"/>
            <w:gridSpan w:val="3"/>
            <w:tcBorders>
              <w:bottom w:val="single" w:sz="6" w:space="0" w:color="808080"/>
            </w:tcBorders>
            <w:shd w:val="clear" w:color="auto" w:fill="E3DEF7" w:themeFill="accent3" w:themeFillTint="33"/>
          </w:tcPr>
          <w:p w14:paraId="02CF00C6"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Reports to (incl. E-Number</w:t>
            </w:r>
          </w:p>
        </w:tc>
        <w:tc>
          <w:tcPr>
            <w:tcW w:w="1056" w:type="pct"/>
            <w:gridSpan w:val="3"/>
            <w:tcBorders>
              <w:bottom w:val="single" w:sz="6" w:space="0" w:color="808080"/>
            </w:tcBorders>
            <w:shd w:val="clear" w:color="auto" w:fill="E3DEF7" w:themeFill="accent3" w:themeFillTint="33"/>
          </w:tcPr>
          <w:p w14:paraId="5A5D6CA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Current classification if applicable)</w:t>
            </w:r>
          </w:p>
        </w:tc>
      </w:tr>
      <w:tr w:rsidR="0037281E" w:rsidRPr="009B2CA1" w14:paraId="4088D677" w14:textId="77777777" w:rsidTr="002135F0">
        <w:trPr>
          <w:cantSplit/>
          <w:trHeight w:val="496"/>
        </w:trPr>
        <w:tc>
          <w:tcPr>
            <w:tcW w:w="527" w:type="pct"/>
            <w:vMerge/>
            <w:shd w:val="clear" w:color="auto" w:fill="E3DEF7" w:themeFill="accent3" w:themeFillTint="33"/>
          </w:tcPr>
          <w:p w14:paraId="2DDB8B2F"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5A7744D1"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2C97EF5A"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1.</w:t>
            </w:r>
          </w:p>
        </w:tc>
        <w:tc>
          <w:tcPr>
            <w:tcW w:w="1390" w:type="pct"/>
            <w:tcBorders>
              <w:bottom w:val="single" w:sz="6" w:space="0" w:color="808080"/>
            </w:tcBorders>
          </w:tcPr>
          <w:sdt>
            <w:sdtPr>
              <w:rPr>
                <w:rFonts w:ascii="Calibri" w:hAnsi="Calibri" w:cs="Calibri"/>
                <w:sz w:val="22"/>
                <w:szCs w:val="22"/>
              </w:rPr>
              <w:tag w:val="fldnominal"/>
              <w:id w:val="317768369"/>
              <w:placeholder>
                <w:docPart w:val="DE58BCC1DB6F4CE2B7E0405B121E223B"/>
              </w:placeholder>
              <w:showingPlcHdr/>
            </w:sdtPr>
            <w:sdtEndPr/>
            <w:sdtContent>
              <w:p w14:paraId="5BC618F9"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2027210292"/>
              <w:placeholder>
                <w:docPart w:val="AA6118CC01C14FD0BA4067DBE5E60776"/>
              </w:placeholder>
              <w:showingPlcHdr/>
            </w:sdtPr>
            <w:sdtEndPr/>
            <w:sdtContent>
              <w:p w14:paraId="59B8FB05"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662441338"/>
            <w:placeholder>
              <w:docPart w:val="AF7776114C9A4F5B86D03A178717B9B0"/>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882E49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5B614869" w14:textId="77777777" w:rsidTr="002135F0">
        <w:trPr>
          <w:cantSplit/>
          <w:trHeight w:val="496"/>
        </w:trPr>
        <w:tc>
          <w:tcPr>
            <w:tcW w:w="527" w:type="pct"/>
            <w:vMerge/>
            <w:shd w:val="clear" w:color="auto" w:fill="E3DEF7" w:themeFill="accent3" w:themeFillTint="33"/>
          </w:tcPr>
          <w:p w14:paraId="5C9869FF"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5E274283"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232F847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2.</w:t>
            </w:r>
          </w:p>
        </w:tc>
        <w:tc>
          <w:tcPr>
            <w:tcW w:w="1390" w:type="pct"/>
            <w:tcBorders>
              <w:bottom w:val="single" w:sz="6" w:space="0" w:color="808080"/>
            </w:tcBorders>
          </w:tcPr>
          <w:sdt>
            <w:sdtPr>
              <w:rPr>
                <w:rFonts w:ascii="Calibri" w:hAnsi="Calibri" w:cs="Calibri"/>
                <w:sz w:val="22"/>
                <w:szCs w:val="22"/>
              </w:rPr>
              <w:tag w:val="fldnominal"/>
              <w:id w:val="-850328230"/>
              <w:placeholder>
                <w:docPart w:val="94455CFD0C254C17A70CAF686E2CFABA"/>
              </w:placeholder>
              <w:showingPlcHdr/>
            </w:sdtPr>
            <w:sdtEndPr/>
            <w:sdtContent>
              <w:p w14:paraId="70FA94A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980914046"/>
              <w:placeholder>
                <w:docPart w:val="799D1C1B42A649AAABE77007B48BB628"/>
              </w:placeholder>
              <w:showingPlcHdr/>
            </w:sdtPr>
            <w:sdtEndPr/>
            <w:sdtContent>
              <w:p w14:paraId="58251A43"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031613067"/>
            <w:placeholder>
              <w:docPart w:val="92EE170924F24ED29D37AEB25659737E"/>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26D6FA8"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3C360A8F" w14:textId="77777777" w:rsidTr="002135F0">
        <w:trPr>
          <w:cantSplit/>
          <w:trHeight w:val="496"/>
        </w:trPr>
        <w:tc>
          <w:tcPr>
            <w:tcW w:w="527" w:type="pct"/>
            <w:vMerge/>
            <w:shd w:val="clear" w:color="auto" w:fill="E3DEF7" w:themeFill="accent3" w:themeFillTint="33"/>
          </w:tcPr>
          <w:p w14:paraId="3E23CFD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7EE85F70"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33A235B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3.</w:t>
            </w:r>
          </w:p>
        </w:tc>
        <w:tc>
          <w:tcPr>
            <w:tcW w:w="1390" w:type="pct"/>
            <w:tcBorders>
              <w:bottom w:val="single" w:sz="6" w:space="0" w:color="808080"/>
            </w:tcBorders>
          </w:tcPr>
          <w:sdt>
            <w:sdtPr>
              <w:rPr>
                <w:rFonts w:ascii="Calibri" w:hAnsi="Calibri" w:cs="Calibri"/>
                <w:sz w:val="22"/>
                <w:szCs w:val="22"/>
              </w:rPr>
              <w:tag w:val="fldnominal"/>
              <w:id w:val="1058128395"/>
              <w:placeholder>
                <w:docPart w:val="27FC82A40F684E9690BB4EE407319D0C"/>
              </w:placeholder>
              <w:showingPlcHdr/>
            </w:sdtPr>
            <w:sdtEndPr/>
            <w:sdtContent>
              <w:p w14:paraId="70F361D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770620416"/>
              <w:placeholder>
                <w:docPart w:val="5BBA615C9F6B4905981EF551F698FA56"/>
              </w:placeholder>
              <w:showingPlcHdr/>
            </w:sdtPr>
            <w:sdtEndPr/>
            <w:sdtContent>
              <w:p w14:paraId="43FDE72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551677145"/>
            <w:placeholder>
              <w:docPart w:val="5239CE94D43749DE8AF53ED6365C22C5"/>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7E988512"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607E3D3C" w14:textId="77777777" w:rsidTr="002135F0">
        <w:trPr>
          <w:cantSplit/>
          <w:trHeight w:val="496"/>
        </w:trPr>
        <w:tc>
          <w:tcPr>
            <w:tcW w:w="527" w:type="pct"/>
            <w:vMerge/>
            <w:shd w:val="clear" w:color="auto" w:fill="E3DEF7" w:themeFill="accent3" w:themeFillTint="33"/>
          </w:tcPr>
          <w:p w14:paraId="003FF615"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30D026D9"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3C6F148C"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4.</w:t>
            </w:r>
          </w:p>
        </w:tc>
        <w:tc>
          <w:tcPr>
            <w:tcW w:w="1390" w:type="pct"/>
            <w:tcBorders>
              <w:bottom w:val="single" w:sz="6" w:space="0" w:color="808080"/>
            </w:tcBorders>
          </w:tcPr>
          <w:sdt>
            <w:sdtPr>
              <w:rPr>
                <w:rFonts w:ascii="Calibri" w:hAnsi="Calibri" w:cs="Calibri"/>
                <w:sz w:val="22"/>
                <w:szCs w:val="22"/>
              </w:rPr>
              <w:tag w:val="fldnominal"/>
              <w:id w:val="1293179250"/>
              <w:placeholder>
                <w:docPart w:val="F3CB43CB06E245BCA0F812FA121FF096"/>
              </w:placeholder>
              <w:showingPlcHdr/>
            </w:sdtPr>
            <w:sdtEndPr/>
            <w:sdtContent>
              <w:p w14:paraId="0C740C3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252202670"/>
              <w:placeholder>
                <w:docPart w:val="9739FC7FAA6B42908E1599F2AB85E255"/>
              </w:placeholder>
              <w:showingPlcHdr/>
            </w:sdtPr>
            <w:sdtEndPr/>
            <w:sdtContent>
              <w:p w14:paraId="5B04524C"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330910052"/>
            <w:placeholder>
              <w:docPart w:val="55BC6ABF12174B57AA31A5E91D7C47CD"/>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4FD604AD"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387C453B" w14:textId="77777777" w:rsidTr="002135F0">
        <w:trPr>
          <w:cantSplit/>
          <w:trHeight w:val="496"/>
        </w:trPr>
        <w:tc>
          <w:tcPr>
            <w:tcW w:w="527" w:type="pct"/>
            <w:vMerge/>
            <w:shd w:val="clear" w:color="auto" w:fill="E3DEF7" w:themeFill="accent3" w:themeFillTint="33"/>
          </w:tcPr>
          <w:p w14:paraId="65FFFF36"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28EEA158"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65B087E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5.</w:t>
            </w:r>
          </w:p>
        </w:tc>
        <w:tc>
          <w:tcPr>
            <w:tcW w:w="1390" w:type="pct"/>
            <w:tcBorders>
              <w:bottom w:val="single" w:sz="6" w:space="0" w:color="808080"/>
            </w:tcBorders>
          </w:tcPr>
          <w:sdt>
            <w:sdtPr>
              <w:rPr>
                <w:rFonts w:ascii="Calibri" w:hAnsi="Calibri" w:cs="Calibri"/>
                <w:sz w:val="22"/>
                <w:szCs w:val="22"/>
              </w:rPr>
              <w:tag w:val="fldnominal"/>
              <w:id w:val="-758213638"/>
              <w:placeholder>
                <w:docPart w:val="2BC652AFACC34ACCBDDC8DF749A052CF"/>
              </w:placeholder>
              <w:showingPlcHdr/>
            </w:sdtPr>
            <w:sdtEndPr/>
            <w:sdtContent>
              <w:p w14:paraId="405BA2EE"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138605755"/>
              <w:placeholder>
                <w:docPart w:val="6232DCB29B4042D4B3DA650AE3B23B5C"/>
              </w:placeholder>
              <w:showingPlcHdr/>
            </w:sdtPr>
            <w:sdtEndPr/>
            <w:sdtContent>
              <w:p w14:paraId="16866CC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2050571216"/>
            <w:placeholder>
              <w:docPart w:val="6BEAFE675166472BA543236CFAF14260"/>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3E0748AF"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6A7C4007" w14:textId="77777777" w:rsidTr="002135F0">
        <w:trPr>
          <w:cantSplit/>
          <w:trHeight w:val="496"/>
        </w:trPr>
        <w:tc>
          <w:tcPr>
            <w:tcW w:w="527" w:type="pct"/>
            <w:vMerge/>
            <w:shd w:val="clear" w:color="auto" w:fill="E3DEF7" w:themeFill="accent3" w:themeFillTint="33"/>
          </w:tcPr>
          <w:p w14:paraId="1278B23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3B5AA4C7"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1F703F3C"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6.</w:t>
            </w:r>
          </w:p>
        </w:tc>
        <w:tc>
          <w:tcPr>
            <w:tcW w:w="1390" w:type="pct"/>
            <w:tcBorders>
              <w:bottom w:val="single" w:sz="6" w:space="0" w:color="808080"/>
            </w:tcBorders>
          </w:tcPr>
          <w:sdt>
            <w:sdtPr>
              <w:rPr>
                <w:rFonts w:ascii="Calibri" w:hAnsi="Calibri" w:cs="Calibri"/>
                <w:sz w:val="22"/>
                <w:szCs w:val="22"/>
              </w:rPr>
              <w:tag w:val="fldnominal"/>
              <w:id w:val="774452136"/>
              <w:placeholder>
                <w:docPart w:val="4D9C97E6B2D94D078F0CA807312AD6C6"/>
              </w:placeholder>
              <w:showingPlcHdr/>
            </w:sdtPr>
            <w:sdtEndPr/>
            <w:sdtContent>
              <w:p w14:paraId="3036AB9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220952931"/>
              <w:placeholder>
                <w:docPart w:val="8249C928CD844C2D9221B71A6AF855F8"/>
              </w:placeholder>
              <w:showingPlcHdr/>
            </w:sdtPr>
            <w:sdtEndPr/>
            <w:sdtContent>
              <w:p w14:paraId="3C610AE2"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445277541"/>
            <w:placeholder>
              <w:docPart w:val="BBD4131D787249A38E772DCAD74C3018"/>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71EB49D4"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1FCA6EC4" w14:textId="77777777" w:rsidTr="002135F0">
        <w:trPr>
          <w:cantSplit/>
          <w:trHeight w:val="496"/>
        </w:trPr>
        <w:tc>
          <w:tcPr>
            <w:tcW w:w="527" w:type="pct"/>
            <w:vMerge/>
            <w:shd w:val="clear" w:color="auto" w:fill="E3DEF7" w:themeFill="accent3" w:themeFillTint="33"/>
          </w:tcPr>
          <w:p w14:paraId="3BB129A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1698C996"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7E7A3D0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7.</w:t>
            </w:r>
          </w:p>
        </w:tc>
        <w:tc>
          <w:tcPr>
            <w:tcW w:w="1390" w:type="pct"/>
            <w:tcBorders>
              <w:bottom w:val="single" w:sz="6" w:space="0" w:color="808080"/>
            </w:tcBorders>
          </w:tcPr>
          <w:sdt>
            <w:sdtPr>
              <w:rPr>
                <w:rFonts w:ascii="Calibri" w:hAnsi="Calibri" w:cs="Calibri"/>
                <w:sz w:val="22"/>
                <w:szCs w:val="22"/>
              </w:rPr>
              <w:tag w:val="fldnominal"/>
              <w:id w:val="-1855715513"/>
              <w:placeholder>
                <w:docPart w:val="A9C5EF5963B34B87AAFFAE1F21485BEE"/>
              </w:placeholder>
              <w:showingPlcHdr/>
            </w:sdtPr>
            <w:sdtEndPr/>
            <w:sdtContent>
              <w:p w14:paraId="3283547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804811027"/>
              <w:placeholder>
                <w:docPart w:val="6FE2B00838F74E6DB5E2E4C1D1A0719D"/>
              </w:placeholder>
              <w:showingPlcHdr/>
            </w:sdtPr>
            <w:sdtEndPr/>
            <w:sdtContent>
              <w:p w14:paraId="734B16F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1924635308"/>
            <w:placeholder>
              <w:docPart w:val="CF59D7F178C740F6AE011075D193EE65"/>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22BBF59E"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37281E" w:rsidRPr="009B2CA1" w14:paraId="168CED99" w14:textId="77777777" w:rsidTr="002135F0">
        <w:trPr>
          <w:cantSplit/>
          <w:trHeight w:val="496"/>
        </w:trPr>
        <w:tc>
          <w:tcPr>
            <w:tcW w:w="527" w:type="pct"/>
            <w:vMerge/>
            <w:shd w:val="clear" w:color="auto" w:fill="E3DEF7" w:themeFill="accent3" w:themeFillTint="33"/>
          </w:tcPr>
          <w:p w14:paraId="340809CE"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515" w:type="pct"/>
            <w:gridSpan w:val="2"/>
            <w:vMerge/>
            <w:shd w:val="clear" w:color="auto" w:fill="E3DEF7" w:themeFill="accent3" w:themeFillTint="33"/>
          </w:tcPr>
          <w:p w14:paraId="336CEAF2"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p>
        </w:tc>
        <w:tc>
          <w:tcPr>
            <w:tcW w:w="193" w:type="pct"/>
            <w:tcBorders>
              <w:bottom w:val="single" w:sz="6" w:space="0" w:color="808080"/>
            </w:tcBorders>
            <w:shd w:val="clear" w:color="auto" w:fill="E3DEF7" w:themeFill="accent3" w:themeFillTint="33"/>
          </w:tcPr>
          <w:p w14:paraId="747E07D9"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8.</w:t>
            </w:r>
          </w:p>
        </w:tc>
        <w:tc>
          <w:tcPr>
            <w:tcW w:w="1390" w:type="pct"/>
            <w:tcBorders>
              <w:bottom w:val="single" w:sz="6" w:space="0" w:color="808080"/>
            </w:tcBorders>
          </w:tcPr>
          <w:sdt>
            <w:sdtPr>
              <w:rPr>
                <w:rFonts w:ascii="Calibri" w:hAnsi="Calibri" w:cs="Calibri"/>
                <w:sz w:val="22"/>
                <w:szCs w:val="22"/>
              </w:rPr>
              <w:tag w:val="fldnominal"/>
              <w:id w:val="-87627002"/>
              <w:placeholder>
                <w:docPart w:val="BCA7565D2CD446EBB67F4463FCC9CDCE"/>
              </w:placeholder>
              <w:showingPlcHdr/>
            </w:sdtPr>
            <w:sdtEndPr/>
            <w:sdtContent>
              <w:p w14:paraId="22000A0B"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position title</w:t>
                </w:r>
              </w:p>
            </w:sdtContent>
          </w:sdt>
        </w:tc>
        <w:tc>
          <w:tcPr>
            <w:tcW w:w="1319" w:type="pct"/>
            <w:gridSpan w:val="3"/>
            <w:tcBorders>
              <w:bottom w:val="single" w:sz="6" w:space="0" w:color="808080"/>
            </w:tcBorders>
          </w:tcPr>
          <w:sdt>
            <w:sdtPr>
              <w:rPr>
                <w:rFonts w:ascii="Calibri" w:hAnsi="Calibri" w:cs="Calibri"/>
                <w:sz w:val="22"/>
                <w:szCs w:val="22"/>
              </w:rPr>
              <w:tag w:val="fldnominal"/>
              <w:id w:val="-1237327317"/>
              <w:placeholder>
                <w:docPart w:val="9C607FEBEE604B0BA26795D06FDE81A4"/>
              </w:placeholder>
              <w:showingPlcHdr/>
            </w:sdtPr>
            <w:sdtEndPr/>
            <w:sdtContent>
              <w:p w14:paraId="768E055C"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Enter title and E-number</w:t>
                </w:r>
              </w:p>
            </w:sdtContent>
          </w:sdt>
        </w:tc>
        <w:sdt>
          <w:sdtPr>
            <w:rPr>
              <w:rFonts w:ascii="Calibri" w:hAnsi="Calibri" w:cs="Calibri"/>
              <w:sz w:val="20"/>
            </w:rPr>
            <w:alias w:val="ClassificationDropDown"/>
            <w:tag w:val="ClassificationDropDown"/>
            <w:id w:val="-392199330"/>
            <w:placeholder>
              <w:docPart w:val="F89D6E44C2CE428584525AE5E8993011"/>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1056" w:type="pct"/>
                <w:gridSpan w:val="3"/>
                <w:tcBorders>
                  <w:bottom w:val="single" w:sz="6" w:space="0" w:color="808080"/>
                </w:tcBorders>
              </w:tcPr>
              <w:p w14:paraId="4170918F"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color w:val="808080"/>
                    <w:sz w:val="22"/>
                    <w:szCs w:val="22"/>
                  </w:rPr>
                  <w:t>Choose an item.</w:t>
                </w:r>
              </w:p>
            </w:tc>
          </w:sdtContent>
        </w:sdt>
      </w:tr>
      <w:tr w:rsidR="009B2CA1" w:rsidRPr="009B2CA1" w14:paraId="55882BF9" w14:textId="77777777" w:rsidTr="0037281E">
        <w:trPr>
          <w:cantSplit/>
        </w:trPr>
        <w:tc>
          <w:tcPr>
            <w:tcW w:w="5000" w:type="pct"/>
            <w:gridSpan w:val="11"/>
            <w:tcBorders>
              <w:bottom w:val="single" w:sz="6" w:space="0" w:color="808080"/>
            </w:tcBorders>
            <w:shd w:val="clear" w:color="auto" w:fill="6E46E0"/>
          </w:tcPr>
          <w:p w14:paraId="3783C779"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Reason for Job-sizing</w:t>
            </w:r>
          </w:p>
        </w:tc>
      </w:tr>
      <w:tr w:rsidR="0037281E" w:rsidRPr="009B2CA1" w14:paraId="461BD3D4" w14:textId="77777777" w:rsidTr="002135F0">
        <w:trPr>
          <w:cantSplit/>
          <w:trHeight w:val="3028"/>
        </w:trPr>
        <w:tc>
          <w:tcPr>
            <w:tcW w:w="527" w:type="pct"/>
            <w:tcBorders>
              <w:bottom w:val="single" w:sz="6" w:space="0" w:color="808080"/>
              <w:right w:val="single" w:sz="6" w:space="0" w:color="808080"/>
            </w:tcBorders>
            <w:shd w:val="clear" w:color="auto" w:fill="E3DEF7" w:themeFill="accent3" w:themeFillTint="33"/>
          </w:tcPr>
          <w:p w14:paraId="640BC014"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 xml:space="preserve">2.1 </w:t>
            </w:r>
          </w:p>
        </w:tc>
        <w:tc>
          <w:tcPr>
            <w:tcW w:w="708" w:type="pct"/>
            <w:gridSpan w:val="3"/>
            <w:tcBorders>
              <w:bottom w:val="single" w:sz="6" w:space="0" w:color="808080"/>
              <w:right w:val="single" w:sz="6" w:space="0" w:color="808080"/>
            </w:tcBorders>
            <w:shd w:val="clear" w:color="auto" w:fill="E3DEF7" w:themeFill="accent3" w:themeFillTint="33"/>
          </w:tcPr>
          <w:p w14:paraId="31D4AA31"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Please select one or more reasons why job-sizing is required and provide further details if necessary.</w:t>
            </w:r>
          </w:p>
        </w:tc>
        <w:tc>
          <w:tcPr>
            <w:tcW w:w="3764" w:type="pct"/>
            <w:gridSpan w:val="7"/>
            <w:tcBorders>
              <w:top w:val="single" w:sz="6" w:space="0" w:color="808080"/>
              <w:left w:val="single" w:sz="6" w:space="0" w:color="808080"/>
              <w:bottom w:val="single" w:sz="6" w:space="0" w:color="808080"/>
              <w:right w:val="single" w:sz="6" w:space="0" w:color="808080"/>
            </w:tcBorders>
            <w:shd w:val="clear" w:color="auto" w:fill="FFFFFF"/>
          </w:tcPr>
          <w:p w14:paraId="4691D4FE" w14:textId="77777777" w:rsidR="009B2CA1" w:rsidRPr="009B2CA1" w:rsidRDefault="009B2CA1" w:rsidP="009B2CA1">
            <w:pPr>
              <w:overflowPunct w:val="0"/>
              <w:autoSpaceDE w:val="0"/>
              <w:autoSpaceDN w:val="0"/>
              <w:adjustRightInd w:val="0"/>
              <w:spacing w:before="120" w:line="480" w:lineRule="auto"/>
              <w:ind w:left="459"/>
              <w:textAlignment w:val="baseline"/>
              <w:rPr>
                <w:rFonts w:ascii="Calibri" w:hAnsi="Calibri" w:cs="Calibri"/>
                <w:sz w:val="20"/>
              </w:rPr>
            </w:pPr>
            <w:r w:rsidRPr="009B2CA1">
              <w:rPr>
                <w:rFonts w:ascii="Calibri" w:hAnsi="Calibri" w:cs="Calibri"/>
                <w:sz w:val="20"/>
              </w:rPr>
              <w:fldChar w:fldCharType="begin">
                <w:ffData>
                  <w:name w:val="Check1"/>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New SES position </w:t>
            </w:r>
          </w:p>
          <w:p w14:paraId="63A50124" w14:textId="77777777" w:rsidR="009B2CA1" w:rsidRPr="009B2CA1" w:rsidRDefault="009B2CA1" w:rsidP="009B2CA1">
            <w:pPr>
              <w:overflowPunct w:val="0"/>
              <w:autoSpaceDE w:val="0"/>
              <w:autoSpaceDN w:val="0"/>
              <w:adjustRightInd w:val="0"/>
              <w:spacing w:after="240"/>
              <w:ind w:left="720" w:hanging="261"/>
              <w:textAlignment w:val="baseline"/>
              <w:rPr>
                <w:rFonts w:ascii="Calibri" w:hAnsi="Calibri" w:cs="Calibri"/>
                <w:sz w:val="20"/>
              </w:rPr>
            </w:pPr>
            <w:r w:rsidRPr="009B2CA1">
              <w:rPr>
                <w:rFonts w:ascii="Calibri" w:hAnsi="Calibri" w:cs="Calibri"/>
                <w:sz w:val="20"/>
              </w:rPr>
              <w:fldChar w:fldCharType="begin">
                <w:ffData>
                  <w:name w:val="Check2"/>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Change to functions and/or responsibilities</w:t>
            </w:r>
          </w:p>
          <w:p w14:paraId="4C29BF5C" w14:textId="77777777" w:rsidR="009B2CA1" w:rsidRPr="009B2CA1" w:rsidRDefault="009B2CA1" w:rsidP="009B2CA1">
            <w:pPr>
              <w:overflowPunct w:val="0"/>
              <w:autoSpaceDE w:val="0"/>
              <w:autoSpaceDN w:val="0"/>
              <w:adjustRightInd w:val="0"/>
              <w:spacing w:line="480" w:lineRule="auto"/>
              <w:ind w:left="459"/>
              <w:textAlignment w:val="baseline"/>
              <w:rPr>
                <w:rFonts w:ascii="Calibri" w:hAnsi="Calibri" w:cs="Calibri"/>
                <w:sz w:val="20"/>
              </w:rPr>
            </w:pPr>
            <w:r w:rsidRPr="009B2CA1">
              <w:rPr>
                <w:rFonts w:ascii="Calibri" w:hAnsi="Calibri" w:cs="Calibri"/>
                <w:sz w:val="20"/>
              </w:rPr>
              <w:fldChar w:fldCharType="begin">
                <w:ffData>
                  <w:name w:val="Check1"/>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Not job-sized within last 5 years</w:t>
            </w:r>
          </w:p>
          <w:p w14:paraId="789EFADE" w14:textId="77777777" w:rsidR="009B2CA1" w:rsidRPr="009B2CA1" w:rsidRDefault="009B2CA1" w:rsidP="009B2CA1">
            <w:pPr>
              <w:overflowPunct w:val="0"/>
              <w:autoSpaceDE w:val="0"/>
              <w:autoSpaceDN w:val="0"/>
              <w:adjustRightInd w:val="0"/>
              <w:ind w:left="723" w:hanging="263"/>
              <w:textAlignment w:val="baseline"/>
              <w:rPr>
                <w:rFonts w:ascii="Calibri" w:hAnsi="Calibri" w:cs="Calibri"/>
                <w:sz w:val="20"/>
              </w:rPr>
            </w:pPr>
            <w:r w:rsidRPr="009B2CA1">
              <w:rPr>
                <w:rFonts w:ascii="Calibri" w:hAnsi="Calibri" w:cs="Calibri"/>
                <w:sz w:val="20"/>
              </w:rPr>
              <w:fldChar w:fldCharType="begin">
                <w:ffData>
                  <w:name w:val="Check2"/>
                  <w:enabled/>
                  <w:calcOnExit w:val="0"/>
                  <w:checkBox>
                    <w:sizeAuto/>
                    <w:default w:val="0"/>
                  </w:checkBox>
                </w:ffData>
              </w:fldChar>
            </w:r>
            <w:r w:rsidRPr="009B2CA1">
              <w:rPr>
                <w:rFonts w:ascii="Calibri" w:hAnsi="Calibri" w:cs="Calibri"/>
                <w:sz w:val="20"/>
              </w:rPr>
              <w:instrText xml:space="preserve"> FORMCHECKBOX </w:instrText>
            </w:r>
            <w:r w:rsidRPr="009B2CA1">
              <w:rPr>
                <w:rFonts w:ascii="Calibri" w:hAnsi="Calibri" w:cs="Calibri"/>
                <w:sz w:val="20"/>
              </w:rPr>
            </w:r>
            <w:r w:rsidRPr="009B2CA1">
              <w:rPr>
                <w:rFonts w:ascii="Calibri" w:hAnsi="Calibri" w:cs="Calibri"/>
                <w:sz w:val="20"/>
              </w:rPr>
              <w:fldChar w:fldCharType="separate"/>
            </w:r>
            <w:r w:rsidRPr="009B2CA1">
              <w:rPr>
                <w:rFonts w:ascii="Calibri" w:hAnsi="Calibri" w:cs="Calibri"/>
                <w:sz w:val="20"/>
              </w:rPr>
              <w:fldChar w:fldCharType="end"/>
            </w:r>
            <w:r w:rsidRPr="009B2CA1">
              <w:rPr>
                <w:rFonts w:ascii="Calibri" w:hAnsi="Calibri" w:cs="Calibri"/>
                <w:sz w:val="20"/>
              </w:rPr>
              <w:t xml:space="preserve"> Other</w:t>
            </w:r>
          </w:p>
          <w:p w14:paraId="060B1DAC" w14:textId="77777777" w:rsidR="009B2CA1" w:rsidRPr="009B2CA1" w:rsidRDefault="009B2CA1" w:rsidP="009B2CA1">
            <w:pPr>
              <w:overflowPunct w:val="0"/>
              <w:autoSpaceDE w:val="0"/>
              <w:autoSpaceDN w:val="0"/>
              <w:adjustRightInd w:val="0"/>
              <w:textAlignment w:val="baseline"/>
              <w:rPr>
                <w:rFonts w:ascii="Calibri" w:hAnsi="Calibri" w:cs="Calibri"/>
                <w:sz w:val="20"/>
              </w:rPr>
            </w:pPr>
          </w:p>
          <w:p w14:paraId="737E0F3F"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sz w:val="20"/>
              </w:rPr>
              <w:t xml:space="preserve">Please provide details: </w:t>
            </w:r>
            <w:sdt>
              <w:sdtPr>
                <w:rPr>
                  <w:rFonts w:ascii="Calibri" w:hAnsi="Calibri" w:cs="Calibri"/>
                  <w:sz w:val="22"/>
                  <w:szCs w:val="22"/>
                </w:rPr>
                <w:tag w:val="fldnominal"/>
                <w:id w:val="-879931380"/>
                <w:placeholder>
                  <w:docPart w:val="28D98473617E462684C3A39008D7E965"/>
                </w:placeholder>
                <w:showingPlcHdr/>
              </w:sdtPr>
              <w:sdtEndPr/>
              <w:sdtContent>
                <w:r w:rsidRPr="009B2CA1">
                  <w:rPr>
                    <w:rFonts w:ascii="Calibri" w:hAnsi="Calibri" w:cs="Calibri"/>
                    <w:color w:val="808080"/>
                    <w:sz w:val="22"/>
                    <w:szCs w:val="22"/>
                  </w:rPr>
                  <w:t>Enter details</w:t>
                </w:r>
              </w:sdtContent>
            </w:sdt>
          </w:p>
        </w:tc>
      </w:tr>
      <w:tr w:rsidR="009B2CA1" w:rsidRPr="009B2CA1" w14:paraId="1F9E9B67" w14:textId="77777777" w:rsidTr="0037281E">
        <w:trPr>
          <w:cantSplit/>
        </w:trPr>
        <w:tc>
          <w:tcPr>
            <w:tcW w:w="5000" w:type="pct"/>
            <w:gridSpan w:val="11"/>
            <w:tcBorders>
              <w:bottom w:val="single" w:sz="6" w:space="0" w:color="808080"/>
            </w:tcBorders>
            <w:shd w:val="clear" w:color="auto" w:fill="6E46E0"/>
          </w:tcPr>
          <w:p w14:paraId="349A543E"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Billing Officer</w:t>
            </w:r>
          </w:p>
        </w:tc>
      </w:tr>
      <w:tr w:rsidR="009B2CA1" w:rsidRPr="009B2CA1" w14:paraId="12682E9C" w14:textId="77777777" w:rsidTr="002135F0">
        <w:trPr>
          <w:cantSplit/>
          <w:trHeight w:val="245"/>
        </w:trPr>
        <w:tc>
          <w:tcPr>
            <w:tcW w:w="527" w:type="pct"/>
            <w:vMerge w:val="restart"/>
            <w:shd w:val="clear" w:color="auto" w:fill="E3DEF7" w:themeFill="accent3" w:themeFillTint="33"/>
          </w:tcPr>
          <w:p w14:paraId="22BC7FD5"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r w:rsidRPr="009B2CA1">
              <w:rPr>
                <w:rFonts w:ascii="Calibri" w:hAnsi="Calibri" w:cs="Calibri"/>
                <w:sz w:val="20"/>
              </w:rPr>
              <w:t>3.1</w:t>
            </w:r>
          </w:p>
        </w:tc>
        <w:tc>
          <w:tcPr>
            <w:tcW w:w="708" w:type="pct"/>
            <w:gridSpan w:val="3"/>
            <w:vMerge w:val="restart"/>
            <w:shd w:val="clear" w:color="auto" w:fill="E3DEF7" w:themeFill="accent3" w:themeFillTint="33"/>
          </w:tcPr>
          <w:p w14:paraId="3480D7CF" w14:textId="77777777" w:rsidR="009B2CA1" w:rsidRPr="009B2CA1" w:rsidRDefault="009B2CA1" w:rsidP="009B2CA1">
            <w:pPr>
              <w:overflowPunct w:val="0"/>
              <w:autoSpaceDE w:val="0"/>
              <w:autoSpaceDN w:val="0"/>
              <w:adjustRightInd w:val="0"/>
              <w:spacing w:before="120" w:after="120"/>
              <w:textAlignment w:val="baseline"/>
              <w:rPr>
                <w:rFonts w:ascii="Calibri" w:hAnsi="Calibri" w:cs="Calibri"/>
                <w:sz w:val="20"/>
              </w:rPr>
            </w:pPr>
            <w:r w:rsidRPr="009B2CA1">
              <w:rPr>
                <w:rFonts w:ascii="Calibri" w:hAnsi="Calibri" w:cs="Calibri"/>
                <w:sz w:val="20"/>
              </w:rPr>
              <w:t>Billing officer details</w:t>
            </w:r>
          </w:p>
        </w:tc>
        <w:tc>
          <w:tcPr>
            <w:tcW w:w="1516" w:type="pct"/>
            <w:gridSpan w:val="2"/>
            <w:tcBorders>
              <w:bottom w:val="single" w:sz="6" w:space="0" w:color="808080"/>
            </w:tcBorders>
            <w:shd w:val="clear" w:color="auto" w:fill="E3DEF7" w:themeFill="accent3" w:themeFillTint="33"/>
          </w:tcPr>
          <w:p w14:paraId="4DE3FA56"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Name</w:t>
            </w:r>
          </w:p>
        </w:tc>
        <w:tc>
          <w:tcPr>
            <w:tcW w:w="1204" w:type="pct"/>
            <w:gridSpan w:val="3"/>
            <w:tcBorders>
              <w:bottom w:val="single" w:sz="6" w:space="0" w:color="808080"/>
            </w:tcBorders>
            <w:shd w:val="clear" w:color="auto" w:fill="E3DEF7" w:themeFill="accent3" w:themeFillTint="33"/>
          </w:tcPr>
          <w:p w14:paraId="3E07A2C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Email</w:t>
            </w:r>
          </w:p>
        </w:tc>
        <w:tc>
          <w:tcPr>
            <w:tcW w:w="1044" w:type="pct"/>
            <w:gridSpan w:val="2"/>
            <w:tcBorders>
              <w:bottom w:val="single" w:sz="6" w:space="0" w:color="808080"/>
            </w:tcBorders>
            <w:shd w:val="clear" w:color="auto" w:fill="E3DEF7" w:themeFill="accent3" w:themeFillTint="33"/>
          </w:tcPr>
          <w:p w14:paraId="45FCE84A"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Cost centre</w:t>
            </w:r>
          </w:p>
        </w:tc>
      </w:tr>
      <w:tr w:rsidR="0037281E" w:rsidRPr="009B2CA1" w14:paraId="4F7A0AD4" w14:textId="77777777" w:rsidTr="002135F0">
        <w:trPr>
          <w:cantSplit/>
          <w:trHeight w:val="496"/>
        </w:trPr>
        <w:tc>
          <w:tcPr>
            <w:tcW w:w="527" w:type="pct"/>
            <w:vMerge/>
            <w:shd w:val="clear" w:color="auto" w:fill="E3DEF7" w:themeFill="accent3" w:themeFillTint="33"/>
          </w:tcPr>
          <w:p w14:paraId="41D0D457"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708" w:type="pct"/>
            <w:gridSpan w:val="3"/>
            <w:vMerge/>
            <w:shd w:val="clear" w:color="auto" w:fill="E3DEF7" w:themeFill="accent3" w:themeFillTint="33"/>
          </w:tcPr>
          <w:p w14:paraId="036ED3E4" w14:textId="77777777" w:rsidR="009B2CA1" w:rsidRPr="009B2CA1" w:rsidRDefault="009B2CA1" w:rsidP="009B2CA1">
            <w:pPr>
              <w:overflowPunct w:val="0"/>
              <w:autoSpaceDE w:val="0"/>
              <w:autoSpaceDN w:val="0"/>
              <w:adjustRightInd w:val="0"/>
              <w:spacing w:before="120"/>
              <w:textAlignment w:val="baseline"/>
              <w:rPr>
                <w:rFonts w:ascii="Calibri" w:hAnsi="Calibri" w:cs="Calibri"/>
                <w:sz w:val="20"/>
              </w:rPr>
            </w:pPr>
          </w:p>
        </w:tc>
        <w:tc>
          <w:tcPr>
            <w:tcW w:w="1516" w:type="pct"/>
            <w:gridSpan w:val="2"/>
            <w:tcBorders>
              <w:bottom w:val="single" w:sz="6" w:space="0" w:color="808080"/>
            </w:tcBorders>
          </w:tcPr>
          <w:sdt>
            <w:sdtPr>
              <w:rPr>
                <w:rFonts w:ascii="Calibri" w:hAnsi="Calibri" w:cs="Calibri"/>
                <w:sz w:val="22"/>
                <w:szCs w:val="22"/>
              </w:rPr>
              <w:tag w:val="fldnominal"/>
              <w:id w:val="-1401057754"/>
              <w:placeholder>
                <w:docPart w:val="9C9A0C0EE7B349E0B2D4AE40D3B71653"/>
              </w:placeholder>
              <w:showingPlcHdr/>
            </w:sdtPr>
            <w:sdtEndPr/>
            <w:sdtContent>
              <w:p w14:paraId="4DC393D7"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name</w:t>
                </w:r>
              </w:p>
            </w:sdtContent>
          </w:sdt>
          <w:p w14:paraId="630B79EB"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1204" w:type="pct"/>
            <w:gridSpan w:val="3"/>
            <w:tcBorders>
              <w:bottom w:val="single" w:sz="6" w:space="0" w:color="808080"/>
            </w:tcBorders>
          </w:tcPr>
          <w:sdt>
            <w:sdtPr>
              <w:rPr>
                <w:rFonts w:ascii="Calibri" w:hAnsi="Calibri" w:cs="Calibri"/>
                <w:sz w:val="22"/>
                <w:szCs w:val="22"/>
              </w:rPr>
              <w:tag w:val="fldnominal"/>
              <w:id w:val="685019002"/>
              <w:placeholder>
                <w:docPart w:val="158C450C04854D36BE50AD558562807A"/>
              </w:placeholder>
              <w:showingPlcHdr/>
            </w:sdtPr>
            <w:sdtEndPr/>
            <w:sdtContent>
              <w:p w14:paraId="4A510BE8"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email</w:t>
                </w:r>
              </w:p>
            </w:sdtContent>
          </w:sdt>
          <w:p w14:paraId="22428D76"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1044" w:type="pct"/>
            <w:gridSpan w:val="2"/>
            <w:tcBorders>
              <w:bottom w:val="single" w:sz="6" w:space="0" w:color="808080"/>
            </w:tcBorders>
          </w:tcPr>
          <w:sdt>
            <w:sdtPr>
              <w:rPr>
                <w:rFonts w:ascii="Calibri" w:hAnsi="Calibri" w:cs="Calibri"/>
                <w:sz w:val="22"/>
                <w:szCs w:val="22"/>
              </w:rPr>
              <w:tag w:val="fldnominal"/>
              <w:id w:val="716858526"/>
              <w:placeholder>
                <w:docPart w:val="BEE4C1E5493843BF8E777884CC99CA84"/>
              </w:placeholder>
              <w:showingPlcHdr/>
            </w:sdtPr>
            <w:sdtEndPr/>
            <w:sdtContent>
              <w:p w14:paraId="6E39BAF6" w14:textId="77777777" w:rsidR="009B2CA1" w:rsidRPr="009B2CA1" w:rsidRDefault="009B2CA1" w:rsidP="009B2CA1">
                <w:pPr>
                  <w:overflowPunct w:val="0"/>
                  <w:autoSpaceDE w:val="0"/>
                  <w:autoSpaceDN w:val="0"/>
                  <w:adjustRightInd w:val="0"/>
                  <w:spacing w:before="60" w:after="60"/>
                  <w:textAlignment w:val="baseline"/>
                  <w:rPr>
                    <w:rFonts w:ascii="Calibri" w:hAnsi="Calibri" w:cs="Calibri"/>
                    <w:sz w:val="22"/>
                    <w:szCs w:val="22"/>
                  </w:rPr>
                </w:pPr>
                <w:r w:rsidRPr="009B2CA1">
                  <w:rPr>
                    <w:rFonts w:ascii="Calibri" w:hAnsi="Calibri" w:cs="Calibri"/>
                    <w:color w:val="808080"/>
                    <w:sz w:val="22"/>
                    <w:szCs w:val="22"/>
                  </w:rPr>
                  <w:t>Enter cost centre</w:t>
                </w:r>
              </w:p>
            </w:sdtContent>
          </w:sdt>
          <w:p w14:paraId="37C65A11"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r>
      <w:tr w:rsidR="009B2CA1" w:rsidRPr="009B2CA1" w14:paraId="0EFF8F43" w14:textId="77777777" w:rsidTr="0037281E">
        <w:trPr>
          <w:cantSplit/>
        </w:trPr>
        <w:tc>
          <w:tcPr>
            <w:tcW w:w="5000" w:type="pct"/>
            <w:gridSpan w:val="11"/>
            <w:tcBorders>
              <w:bottom w:val="single" w:sz="6" w:space="0" w:color="808080"/>
            </w:tcBorders>
            <w:shd w:val="clear" w:color="auto" w:fill="6E46E0"/>
          </w:tcPr>
          <w:p w14:paraId="17FE39E4" w14:textId="77777777" w:rsidR="009B2CA1" w:rsidRPr="009B2CA1" w:rsidRDefault="009B2CA1" w:rsidP="009B2CA1">
            <w:pPr>
              <w:numPr>
                <w:ilvl w:val="0"/>
                <w:numId w:val="7"/>
              </w:numPr>
              <w:overflowPunct w:val="0"/>
              <w:autoSpaceDE w:val="0"/>
              <w:autoSpaceDN w:val="0"/>
              <w:adjustRightInd w:val="0"/>
              <w:spacing w:before="60" w:after="60"/>
              <w:textAlignment w:val="baseline"/>
              <w:rPr>
                <w:rFonts w:ascii="Calibri" w:hAnsi="Calibri" w:cs="Calibri"/>
                <w:b/>
                <w:bCs/>
                <w:color w:val="FFFFFF"/>
                <w:szCs w:val="24"/>
              </w:rPr>
            </w:pPr>
            <w:r w:rsidRPr="009B2CA1">
              <w:rPr>
                <w:rFonts w:ascii="Calibri" w:hAnsi="Calibri" w:cs="Calibri"/>
                <w:b/>
                <w:bCs/>
                <w:color w:val="FFFFFF"/>
                <w:szCs w:val="24"/>
              </w:rPr>
              <w:t>Head of Service Approval</w:t>
            </w:r>
          </w:p>
        </w:tc>
      </w:tr>
      <w:tr w:rsidR="009B2CA1" w:rsidRPr="009B2CA1" w14:paraId="76977504" w14:textId="77777777" w:rsidTr="002135F0">
        <w:trPr>
          <w:cantSplit/>
          <w:trHeight w:val="91"/>
        </w:trPr>
        <w:tc>
          <w:tcPr>
            <w:tcW w:w="5000" w:type="pct"/>
            <w:gridSpan w:val="11"/>
            <w:shd w:val="clear" w:color="auto" w:fill="E3DEF7" w:themeFill="accent3" w:themeFillTint="33"/>
          </w:tcPr>
          <w:p w14:paraId="7D27AFFD" w14:textId="77777777" w:rsidR="009B2CA1" w:rsidRPr="009B2CA1" w:rsidRDefault="009B2CA1" w:rsidP="009B2CA1">
            <w:pPr>
              <w:overflowPunct w:val="0"/>
              <w:autoSpaceDE w:val="0"/>
              <w:autoSpaceDN w:val="0"/>
              <w:adjustRightInd w:val="0"/>
              <w:jc w:val="center"/>
              <w:textAlignment w:val="baseline"/>
              <w:rPr>
                <w:rFonts w:ascii="Calibri" w:hAnsi="Calibri" w:cs="Calibri"/>
                <w:b/>
                <w:bCs/>
                <w:szCs w:val="24"/>
              </w:rPr>
            </w:pPr>
            <w:r w:rsidRPr="009B2CA1">
              <w:rPr>
                <w:rFonts w:ascii="Calibri" w:hAnsi="Calibri" w:cs="Calibri"/>
                <w:b/>
                <w:bCs/>
                <w:szCs w:val="24"/>
              </w:rPr>
              <w:t>Agreed / Not Agreed / Please Discuss</w:t>
            </w:r>
          </w:p>
        </w:tc>
      </w:tr>
      <w:tr w:rsidR="0037281E" w:rsidRPr="009B2CA1" w14:paraId="549CD9AC" w14:textId="77777777" w:rsidTr="002135F0">
        <w:trPr>
          <w:cantSplit/>
          <w:trHeight w:val="110"/>
        </w:trPr>
        <w:tc>
          <w:tcPr>
            <w:tcW w:w="792" w:type="pct"/>
            <w:gridSpan w:val="2"/>
            <w:tcBorders>
              <w:bottom w:val="single" w:sz="6" w:space="0" w:color="808080"/>
            </w:tcBorders>
            <w:shd w:val="clear" w:color="auto" w:fill="E3DEF7" w:themeFill="accent3" w:themeFillTint="33"/>
          </w:tcPr>
          <w:p w14:paraId="2B712140"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Name and signature</w:t>
            </w:r>
          </w:p>
        </w:tc>
        <w:tc>
          <w:tcPr>
            <w:tcW w:w="3035" w:type="pct"/>
            <w:gridSpan w:val="5"/>
            <w:tcBorders>
              <w:bottom w:val="single" w:sz="6" w:space="0" w:color="808080"/>
            </w:tcBorders>
          </w:tcPr>
          <w:p w14:paraId="2E156566" w14:textId="77777777" w:rsidR="009B2CA1" w:rsidRPr="009B2CA1" w:rsidRDefault="009B2CA1" w:rsidP="009B2CA1">
            <w:pPr>
              <w:overflowPunct w:val="0"/>
              <w:autoSpaceDE w:val="0"/>
              <w:autoSpaceDN w:val="0"/>
              <w:adjustRightInd w:val="0"/>
              <w:textAlignment w:val="baseline"/>
              <w:rPr>
                <w:rFonts w:ascii="Calibri" w:hAnsi="Calibri" w:cs="Calibri"/>
                <w:sz w:val="20"/>
              </w:rPr>
            </w:pPr>
          </w:p>
          <w:p w14:paraId="05DFC908" w14:textId="77777777" w:rsidR="009B2CA1" w:rsidRPr="009B2CA1" w:rsidRDefault="009B2CA1" w:rsidP="009B2CA1">
            <w:pPr>
              <w:overflowPunct w:val="0"/>
              <w:autoSpaceDE w:val="0"/>
              <w:autoSpaceDN w:val="0"/>
              <w:adjustRightInd w:val="0"/>
              <w:textAlignment w:val="baseline"/>
              <w:rPr>
                <w:rFonts w:ascii="Calibri" w:hAnsi="Calibri" w:cs="Calibri"/>
                <w:sz w:val="20"/>
              </w:rPr>
            </w:pPr>
          </w:p>
        </w:tc>
        <w:tc>
          <w:tcPr>
            <w:tcW w:w="314" w:type="pct"/>
            <w:gridSpan w:val="3"/>
            <w:tcBorders>
              <w:bottom w:val="single" w:sz="6" w:space="0" w:color="808080"/>
            </w:tcBorders>
            <w:shd w:val="clear" w:color="auto" w:fill="E3DEF7" w:themeFill="accent3" w:themeFillTint="33"/>
          </w:tcPr>
          <w:p w14:paraId="752FFC9D"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Date</w:t>
            </w:r>
          </w:p>
        </w:tc>
        <w:tc>
          <w:tcPr>
            <w:tcW w:w="859" w:type="pct"/>
            <w:tcBorders>
              <w:bottom w:val="single" w:sz="6" w:space="0" w:color="808080"/>
            </w:tcBorders>
          </w:tcPr>
          <w:p w14:paraId="4CFB0287" w14:textId="77777777" w:rsidR="009B2CA1" w:rsidRPr="009B2CA1" w:rsidRDefault="009B2CA1" w:rsidP="009B2CA1">
            <w:pPr>
              <w:overflowPunct w:val="0"/>
              <w:autoSpaceDE w:val="0"/>
              <w:autoSpaceDN w:val="0"/>
              <w:adjustRightInd w:val="0"/>
              <w:textAlignment w:val="baseline"/>
              <w:rPr>
                <w:rFonts w:ascii="Calibri" w:hAnsi="Calibri" w:cs="Calibri"/>
                <w:sz w:val="20"/>
              </w:rPr>
            </w:pPr>
            <w:r w:rsidRPr="009B2CA1">
              <w:rPr>
                <w:rFonts w:ascii="Calibri" w:hAnsi="Calibri" w:cs="Calibri"/>
                <w:sz w:val="20"/>
              </w:rPr>
              <w:t xml:space="preserve">          /     / </w:t>
            </w:r>
          </w:p>
        </w:tc>
      </w:tr>
    </w:tbl>
    <w:p w14:paraId="20577327" w14:textId="77777777" w:rsidR="009B2CA1" w:rsidRPr="009B2CA1" w:rsidRDefault="009B2CA1" w:rsidP="009B2CA1">
      <w:pPr>
        <w:rPr>
          <w:rFonts w:ascii="Arial" w:hAnsi="Arial" w:cs="Arial"/>
          <w:sz w:val="20"/>
        </w:rPr>
      </w:pPr>
    </w:p>
    <w:p w14:paraId="241DB42C" w14:textId="77777777" w:rsidR="0037281E" w:rsidRPr="0037281E" w:rsidRDefault="0037281E" w:rsidP="0037281E">
      <w:pPr>
        <w:keepNext/>
        <w:overflowPunct w:val="0"/>
        <w:autoSpaceDE w:val="0"/>
        <w:autoSpaceDN w:val="0"/>
        <w:adjustRightInd w:val="0"/>
        <w:jc w:val="center"/>
        <w:textAlignment w:val="baseline"/>
        <w:outlineLvl w:val="0"/>
        <w:rPr>
          <w:rFonts w:ascii="Arial" w:hAnsi="Arial" w:cs="Arial"/>
          <w:b/>
          <w:bCs/>
          <w:sz w:val="28"/>
          <w:szCs w:val="28"/>
        </w:rPr>
      </w:pPr>
      <w:r w:rsidRPr="0037281E">
        <w:rPr>
          <w:rFonts w:ascii="Arial" w:hAnsi="Arial" w:cs="Arial"/>
          <w:b/>
          <w:bCs/>
          <w:sz w:val="28"/>
          <w:szCs w:val="28"/>
        </w:rPr>
        <w:lastRenderedPageBreak/>
        <w:t>SES Position E-Number</w:t>
      </w:r>
    </w:p>
    <w:p w14:paraId="2295D1B4" w14:textId="77777777" w:rsidR="0037281E" w:rsidRPr="0037281E" w:rsidRDefault="0037281E" w:rsidP="0037281E">
      <w:pPr>
        <w:keepNext/>
        <w:overflowPunct w:val="0"/>
        <w:autoSpaceDE w:val="0"/>
        <w:autoSpaceDN w:val="0"/>
        <w:adjustRightInd w:val="0"/>
        <w:jc w:val="center"/>
        <w:textAlignment w:val="baseline"/>
        <w:outlineLvl w:val="0"/>
        <w:rPr>
          <w:rFonts w:ascii="Arial" w:hAnsi="Arial" w:cs="Arial"/>
          <w:bCs/>
          <w:sz w:val="22"/>
          <w:szCs w:val="22"/>
        </w:rPr>
      </w:pPr>
      <w:r w:rsidRPr="0037281E">
        <w:rPr>
          <w:rFonts w:ascii="Arial" w:hAnsi="Arial" w:cs="Arial"/>
          <w:b/>
          <w:bCs/>
          <w:sz w:val="28"/>
          <w:szCs w:val="28"/>
        </w:rPr>
        <w:t xml:space="preserve">Application Form </w:t>
      </w:r>
      <w:r w:rsidRPr="0037281E">
        <w:rPr>
          <w:rFonts w:ascii="Arial" w:hAnsi="Arial" w:cs="Arial"/>
          <w:b/>
          <w:bCs/>
          <w:sz w:val="28"/>
          <w:szCs w:val="28"/>
        </w:rPr>
        <w:br/>
      </w:r>
    </w:p>
    <w:p w14:paraId="689AB86F" w14:textId="77777777" w:rsidR="0037281E" w:rsidRPr="0037281E" w:rsidRDefault="0037281E" w:rsidP="0037281E">
      <w:pPr>
        <w:overflowPunct w:val="0"/>
        <w:autoSpaceDE w:val="0"/>
        <w:autoSpaceDN w:val="0"/>
        <w:adjustRightInd w:val="0"/>
        <w:spacing w:before="60" w:after="60"/>
        <w:ind w:left="-454" w:right="-567"/>
        <w:textAlignment w:val="baseline"/>
        <w:rPr>
          <w:rFonts w:ascii="Calibri" w:hAnsi="Calibri" w:cs="Calibri"/>
          <w:b/>
          <w:bCs/>
          <w:i/>
          <w:sz w:val="22"/>
          <w:szCs w:val="22"/>
        </w:rPr>
      </w:pPr>
      <w:r w:rsidRPr="0037281E">
        <w:rPr>
          <w:rFonts w:ascii="Calibri" w:hAnsi="Calibri" w:cs="Calibri"/>
          <w:b/>
          <w:bCs/>
          <w:i/>
          <w:sz w:val="22"/>
          <w:szCs w:val="22"/>
        </w:rPr>
        <w:t>Guidelines:</w:t>
      </w:r>
    </w:p>
    <w:p w14:paraId="12A2768F" w14:textId="396DDC52" w:rsidR="0037281E" w:rsidRPr="0037281E" w:rsidRDefault="0037281E" w:rsidP="0037281E">
      <w:pPr>
        <w:pStyle w:val="ListParagraph"/>
        <w:numPr>
          <w:ilvl w:val="0"/>
          <w:numId w:val="12"/>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This form must be approved by the Head of Service before a position number is issued to a new senior executive service position. </w:t>
      </w:r>
    </w:p>
    <w:p w14:paraId="7DAB0591" w14:textId="4EA0B58C" w:rsidR="0037281E" w:rsidRPr="0037281E" w:rsidRDefault="0037281E" w:rsidP="0037281E">
      <w:pPr>
        <w:pStyle w:val="ListParagraph"/>
        <w:numPr>
          <w:ilvl w:val="0"/>
          <w:numId w:val="12"/>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The information provided on this form will assist the Head of Service when considering the proposal.</w:t>
      </w:r>
    </w:p>
    <w:p w14:paraId="25017FAB" w14:textId="46CF2A84" w:rsidR="0037281E" w:rsidRPr="0037281E" w:rsidRDefault="0037281E" w:rsidP="0037281E">
      <w:pPr>
        <w:pStyle w:val="ListParagraph"/>
        <w:numPr>
          <w:ilvl w:val="0"/>
          <w:numId w:val="12"/>
        </w:numPr>
        <w:overflowPunct w:val="0"/>
        <w:autoSpaceDE w:val="0"/>
        <w:autoSpaceDN w:val="0"/>
        <w:adjustRightInd w:val="0"/>
        <w:spacing w:before="120"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3"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p w14:paraId="20A91235" w14:textId="77777777" w:rsidR="0037281E" w:rsidRPr="0037281E" w:rsidRDefault="0037281E" w:rsidP="0037281E">
      <w:pPr>
        <w:overflowPunct w:val="0"/>
        <w:autoSpaceDE w:val="0"/>
        <w:autoSpaceDN w:val="0"/>
        <w:adjustRightInd w:val="0"/>
        <w:spacing w:before="120" w:after="120"/>
        <w:ind w:left="-454" w:right="-567"/>
        <w:contextualSpacing/>
        <w:textAlignment w:val="baseline"/>
        <w:rPr>
          <w:rFonts w:ascii="Calibri" w:hAnsi="Calibri" w:cs="Calibri"/>
          <w:sz w:val="22"/>
          <w:szCs w:val="22"/>
          <w:lang w:val="en-GB"/>
        </w:rPr>
      </w:pPr>
    </w:p>
    <w:tbl>
      <w:tblPr>
        <w:tblW w:w="5580"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4"/>
        <w:gridCol w:w="526"/>
        <w:gridCol w:w="3398"/>
        <w:gridCol w:w="2624"/>
        <w:gridCol w:w="753"/>
        <w:gridCol w:w="1577"/>
      </w:tblGrid>
      <w:tr w:rsidR="0037281E" w:rsidRPr="0037281E" w14:paraId="135A115C" w14:textId="77777777" w:rsidTr="0037281E">
        <w:trPr>
          <w:cantSplit/>
        </w:trPr>
        <w:tc>
          <w:tcPr>
            <w:tcW w:w="5000" w:type="pct"/>
            <w:gridSpan w:val="6"/>
            <w:tcBorders>
              <w:top w:val="single" w:sz="4" w:space="0" w:color="auto"/>
            </w:tcBorders>
            <w:shd w:val="clear" w:color="auto" w:fill="6E46E0"/>
          </w:tcPr>
          <w:p w14:paraId="458B7D7D"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Position Details</w:t>
            </w:r>
          </w:p>
        </w:tc>
      </w:tr>
      <w:tr w:rsidR="0037281E" w:rsidRPr="0037281E" w14:paraId="244F3382" w14:textId="77777777" w:rsidTr="002135F0">
        <w:trPr>
          <w:cantSplit/>
          <w:trHeight w:val="346"/>
        </w:trPr>
        <w:tc>
          <w:tcPr>
            <w:tcW w:w="462" w:type="pct"/>
            <w:tcBorders>
              <w:bottom w:val="single" w:sz="6" w:space="0" w:color="808080"/>
            </w:tcBorders>
            <w:shd w:val="clear" w:color="auto" w:fill="E3DEF7" w:themeFill="accent3" w:themeFillTint="33"/>
          </w:tcPr>
          <w:p w14:paraId="0158ADF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1.1</w:t>
            </w:r>
          </w:p>
        </w:tc>
        <w:tc>
          <w:tcPr>
            <w:tcW w:w="2006" w:type="pct"/>
            <w:gridSpan w:val="2"/>
            <w:tcBorders>
              <w:bottom w:val="single" w:sz="6" w:space="0" w:color="808080"/>
            </w:tcBorders>
            <w:shd w:val="clear" w:color="auto" w:fill="E3DEF7" w:themeFill="accent3" w:themeFillTint="33"/>
          </w:tcPr>
          <w:p w14:paraId="4215E73E"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Classification</w:t>
            </w:r>
          </w:p>
        </w:tc>
        <w:sdt>
          <w:sdtPr>
            <w:rPr>
              <w:rFonts w:ascii="Calibri" w:hAnsi="Calibri" w:cs="Calibri"/>
              <w:sz w:val="20"/>
            </w:rPr>
            <w:alias w:val="ClassificationDropDown"/>
            <w:tag w:val="ClassificationDropDown"/>
            <w:id w:val="-1279331956"/>
            <w:placeholder>
              <w:docPart w:val="EFBAC6FF6F5D452CA81DC255860567AF"/>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2532" w:type="pct"/>
                <w:gridSpan w:val="3"/>
                <w:tcBorders>
                  <w:bottom w:val="single" w:sz="6" w:space="0" w:color="808080"/>
                </w:tcBorders>
              </w:tcPr>
              <w:p w14:paraId="5D55168E"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Arial" w:hAnsi="Arial"/>
                    <w:color w:val="808080"/>
                    <w:sz w:val="20"/>
                  </w:rPr>
                  <w:t>Choose an item.</w:t>
                </w:r>
              </w:p>
            </w:tc>
          </w:sdtContent>
        </w:sdt>
      </w:tr>
      <w:tr w:rsidR="0037281E" w:rsidRPr="0037281E" w14:paraId="69D423D7" w14:textId="77777777" w:rsidTr="002135F0">
        <w:trPr>
          <w:cantSplit/>
          <w:trHeight w:val="346"/>
        </w:trPr>
        <w:tc>
          <w:tcPr>
            <w:tcW w:w="462" w:type="pct"/>
            <w:tcBorders>
              <w:bottom w:val="single" w:sz="6" w:space="0" w:color="808080"/>
            </w:tcBorders>
            <w:shd w:val="clear" w:color="auto" w:fill="E3DEF7" w:themeFill="accent3" w:themeFillTint="33"/>
          </w:tcPr>
          <w:p w14:paraId="0D77C79D"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1.2</w:t>
            </w:r>
          </w:p>
        </w:tc>
        <w:tc>
          <w:tcPr>
            <w:tcW w:w="2006" w:type="pct"/>
            <w:gridSpan w:val="2"/>
            <w:tcBorders>
              <w:bottom w:val="single" w:sz="6" w:space="0" w:color="808080"/>
            </w:tcBorders>
            <w:shd w:val="clear" w:color="auto" w:fill="E3DEF7" w:themeFill="accent3" w:themeFillTint="33"/>
          </w:tcPr>
          <w:p w14:paraId="47318D27"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E-Number and title position reports to (attached organisation chart)</w:t>
            </w:r>
          </w:p>
        </w:tc>
        <w:tc>
          <w:tcPr>
            <w:tcW w:w="2532" w:type="pct"/>
            <w:gridSpan w:val="3"/>
            <w:tcBorders>
              <w:bottom w:val="single" w:sz="6" w:space="0" w:color="808080"/>
            </w:tcBorders>
          </w:tcPr>
          <w:sdt>
            <w:sdtPr>
              <w:rPr>
                <w:rFonts w:ascii="Calibri" w:hAnsi="Calibri" w:cs="Calibri"/>
                <w:sz w:val="22"/>
                <w:szCs w:val="22"/>
              </w:rPr>
              <w:tag w:val="fldnominal"/>
              <w:id w:val="-1302911644"/>
              <w:placeholder>
                <w:docPart w:val="5E6023B891AD41D58A329EE37628BDB4"/>
              </w:placeholder>
              <w:showingPlcHdr/>
            </w:sdtPr>
            <w:sdtEndPr/>
            <w:sdtContent>
              <w:p w14:paraId="5300F712"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and E-number</w:t>
                </w:r>
              </w:p>
            </w:sdtContent>
          </w:sdt>
          <w:p w14:paraId="67134893"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7F096BBC" w14:textId="77777777" w:rsidTr="0037281E">
        <w:trPr>
          <w:cantSplit/>
        </w:trPr>
        <w:tc>
          <w:tcPr>
            <w:tcW w:w="5000" w:type="pct"/>
            <w:gridSpan w:val="6"/>
            <w:tcBorders>
              <w:bottom w:val="single" w:sz="6" w:space="0" w:color="808080"/>
            </w:tcBorders>
            <w:shd w:val="clear" w:color="auto" w:fill="6E46E0"/>
          </w:tcPr>
          <w:p w14:paraId="0A6FD34A"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Reason for new E-Number</w:t>
            </w:r>
          </w:p>
        </w:tc>
      </w:tr>
      <w:tr w:rsidR="0037281E" w:rsidRPr="0037281E" w14:paraId="32C66CE1" w14:textId="77777777" w:rsidTr="002135F0">
        <w:trPr>
          <w:cantSplit/>
          <w:trHeight w:val="327"/>
        </w:trPr>
        <w:tc>
          <w:tcPr>
            <w:tcW w:w="462" w:type="pct"/>
            <w:tcBorders>
              <w:bottom w:val="single" w:sz="6" w:space="0" w:color="808080"/>
              <w:right w:val="single" w:sz="6" w:space="0" w:color="808080"/>
            </w:tcBorders>
            <w:shd w:val="clear" w:color="auto" w:fill="E3DEF7" w:themeFill="accent3" w:themeFillTint="33"/>
          </w:tcPr>
          <w:p w14:paraId="277711C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2.1 </w:t>
            </w:r>
          </w:p>
        </w:tc>
        <w:tc>
          <w:tcPr>
            <w:tcW w:w="2006" w:type="pct"/>
            <w:gridSpan w:val="2"/>
            <w:tcBorders>
              <w:bottom w:val="single" w:sz="6" w:space="0" w:color="808080"/>
              <w:right w:val="single" w:sz="6" w:space="0" w:color="808080"/>
            </w:tcBorders>
            <w:shd w:val="clear" w:color="auto" w:fill="E3DEF7" w:themeFill="accent3" w:themeFillTint="33"/>
          </w:tcPr>
          <w:p w14:paraId="1DF2746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select one of the reasons why the new E-Number is required.</w:t>
            </w:r>
          </w:p>
        </w:tc>
        <w:tc>
          <w:tcPr>
            <w:tcW w:w="2532" w:type="pct"/>
            <w:gridSpan w:val="3"/>
            <w:tcBorders>
              <w:top w:val="single" w:sz="6" w:space="0" w:color="808080"/>
              <w:left w:val="single" w:sz="6" w:space="0" w:color="808080"/>
              <w:bottom w:val="single" w:sz="6" w:space="0" w:color="808080"/>
              <w:right w:val="single" w:sz="6" w:space="0" w:color="808080"/>
            </w:tcBorders>
            <w:shd w:val="clear" w:color="auto" w:fill="FFFFFF"/>
          </w:tcPr>
          <w:p w14:paraId="7967B30F"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permanent SES position </w:t>
            </w:r>
          </w:p>
          <w:p w14:paraId="1A4D3007" w14:textId="77777777" w:rsidR="0037281E" w:rsidRPr="0037281E" w:rsidRDefault="0037281E" w:rsidP="0037281E">
            <w:pPr>
              <w:overflowPunct w:val="0"/>
              <w:autoSpaceDE w:val="0"/>
              <w:autoSpaceDN w:val="0"/>
              <w:adjustRightInd w:val="0"/>
              <w:spacing w:after="24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temporary SES position</w:t>
            </w:r>
          </w:p>
          <w:p w14:paraId="1E382D79"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Parallel position to existing SES position </w:t>
            </w:r>
          </w:p>
          <w:p w14:paraId="6C3545E2" w14:textId="77777777" w:rsidR="0037281E" w:rsidRPr="0037281E" w:rsidRDefault="0037281E" w:rsidP="0037281E">
            <w:pPr>
              <w:overflowPunct w:val="0"/>
              <w:autoSpaceDE w:val="0"/>
              <w:autoSpaceDN w:val="0"/>
              <w:adjustRightInd w:val="0"/>
              <w:ind w:left="723" w:hanging="263"/>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Other</w:t>
            </w:r>
          </w:p>
          <w:p w14:paraId="52C6E184"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3269B990" w14:textId="77777777" w:rsidTr="002135F0">
        <w:trPr>
          <w:cantSplit/>
          <w:trHeight w:val="327"/>
        </w:trPr>
        <w:tc>
          <w:tcPr>
            <w:tcW w:w="462" w:type="pct"/>
            <w:tcBorders>
              <w:bottom w:val="single" w:sz="6" w:space="0" w:color="808080"/>
              <w:right w:val="single" w:sz="6" w:space="0" w:color="808080"/>
            </w:tcBorders>
            <w:shd w:val="clear" w:color="auto" w:fill="E3DEF7" w:themeFill="accent3" w:themeFillTint="33"/>
          </w:tcPr>
          <w:p w14:paraId="014BCB1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2.2</w:t>
            </w:r>
          </w:p>
        </w:tc>
        <w:tc>
          <w:tcPr>
            <w:tcW w:w="2006" w:type="pct"/>
            <w:gridSpan w:val="2"/>
            <w:tcBorders>
              <w:bottom w:val="single" w:sz="6" w:space="0" w:color="808080"/>
              <w:right w:val="single" w:sz="6" w:space="0" w:color="808080"/>
            </w:tcBorders>
            <w:shd w:val="clear" w:color="auto" w:fill="E3DEF7" w:themeFill="accent3" w:themeFillTint="33"/>
          </w:tcPr>
          <w:p w14:paraId="53BB9CB4"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Please provide a detailed explanation why the position is required (include necessary attachments). </w:t>
            </w:r>
          </w:p>
        </w:tc>
        <w:tc>
          <w:tcPr>
            <w:tcW w:w="2532" w:type="pct"/>
            <w:gridSpan w:val="3"/>
            <w:tcBorders>
              <w:top w:val="single" w:sz="6" w:space="0" w:color="808080"/>
              <w:left w:val="single" w:sz="6" w:space="0" w:color="808080"/>
              <w:bottom w:val="single" w:sz="6" w:space="0" w:color="808080"/>
              <w:right w:val="single" w:sz="6" w:space="0" w:color="808080"/>
            </w:tcBorders>
            <w:shd w:val="clear" w:color="auto" w:fill="FFFFFF"/>
          </w:tcPr>
          <w:sdt>
            <w:sdtPr>
              <w:rPr>
                <w:rFonts w:ascii="Calibri" w:hAnsi="Calibri" w:cs="Calibri"/>
                <w:sz w:val="22"/>
                <w:szCs w:val="22"/>
              </w:rPr>
              <w:tag w:val="fldnominal"/>
              <w:id w:val="119499586"/>
              <w:placeholder>
                <w:docPart w:val="DA73EA4F3AAB4C8F9E605BFDDFF9169F"/>
              </w:placeholder>
              <w:showingPlcHdr/>
            </w:sdtPr>
            <w:sdtEndPr/>
            <w:sdtContent>
              <w:p w14:paraId="5F7793AF"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09699444" w14:textId="77777777" w:rsidR="0037281E" w:rsidRPr="0037281E" w:rsidRDefault="0037281E" w:rsidP="0037281E">
            <w:pPr>
              <w:overflowPunct w:val="0"/>
              <w:autoSpaceDE w:val="0"/>
              <w:autoSpaceDN w:val="0"/>
              <w:adjustRightInd w:val="0"/>
              <w:spacing w:line="480" w:lineRule="auto"/>
              <w:ind w:left="459"/>
              <w:textAlignment w:val="baseline"/>
              <w:rPr>
                <w:rFonts w:ascii="Calibri" w:hAnsi="Calibri" w:cs="Calibri"/>
                <w:sz w:val="20"/>
              </w:rPr>
            </w:pPr>
          </w:p>
        </w:tc>
      </w:tr>
      <w:tr w:rsidR="0037281E" w:rsidRPr="0037281E" w14:paraId="3C1585A0" w14:textId="77777777" w:rsidTr="0037281E">
        <w:trPr>
          <w:cantSplit/>
        </w:trPr>
        <w:tc>
          <w:tcPr>
            <w:tcW w:w="5000" w:type="pct"/>
            <w:gridSpan w:val="6"/>
            <w:tcBorders>
              <w:top w:val="single" w:sz="4" w:space="0" w:color="auto"/>
            </w:tcBorders>
            <w:shd w:val="clear" w:color="auto" w:fill="6E46E0"/>
          </w:tcPr>
          <w:p w14:paraId="1D00A062"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Funding</w:t>
            </w:r>
          </w:p>
        </w:tc>
      </w:tr>
      <w:tr w:rsidR="0037281E" w:rsidRPr="0037281E" w14:paraId="12B5E158" w14:textId="77777777" w:rsidTr="002135F0">
        <w:trPr>
          <w:cantSplit/>
          <w:trHeight w:val="346"/>
        </w:trPr>
        <w:tc>
          <w:tcPr>
            <w:tcW w:w="462" w:type="pct"/>
            <w:tcBorders>
              <w:bottom w:val="single" w:sz="6" w:space="0" w:color="808080"/>
            </w:tcBorders>
            <w:shd w:val="clear" w:color="auto" w:fill="E3DEF7" w:themeFill="accent3" w:themeFillTint="33"/>
          </w:tcPr>
          <w:p w14:paraId="20B4238B"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3.1 </w:t>
            </w:r>
          </w:p>
        </w:tc>
        <w:tc>
          <w:tcPr>
            <w:tcW w:w="2006" w:type="pct"/>
            <w:gridSpan w:val="2"/>
            <w:tcBorders>
              <w:bottom w:val="single" w:sz="6" w:space="0" w:color="808080"/>
            </w:tcBorders>
            <w:shd w:val="clear" w:color="auto" w:fill="E3DEF7" w:themeFill="accent3" w:themeFillTint="33"/>
          </w:tcPr>
          <w:p w14:paraId="39C44BD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explain how the new position is to be funded.</w:t>
            </w:r>
          </w:p>
        </w:tc>
        <w:tc>
          <w:tcPr>
            <w:tcW w:w="2532" w:type="pct"/>
            <w:gridSpan w:val="3"/>
            <w:tcBorders>
              <w:bottom w:val="single" w:sz="6" w:space="0" w:color="808080"/>
            </w:tcBorders>
          </w:tcPr>
          <w:sdt>
            <w:sdtPr>
              <w:rPr>
                <w:rFonts w:ascii="Calibri" w:hAnsi="Calibri" w:cs="Calibri"/>
                <w:sz w:val="22"/>
                <w:szCs w:val="22"/>
              </w:rPr>
              <w:tag w:val="fldnominal"/>
              <w:id w:val="-1220745095"/>
              <w:placeholder>
                <w:docPart w:val="24ACE609E1F54A91BDF2E3112A1B8012"/>
              </w:placeholder>
              <w:showingPlcHdr/>
            </w:sdtPr>
            <w:sdtEndPr/>
            <w:sdtContent>
              <w:p w14:paraId="3A9F11E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funding details</w:t>
                </w:r>
              </w:p>
            </w:sdtContent>
          </w:sdt>
          <w:p w14:paraId="037DF893"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4193DC40" w14:textId="77777777" w:rsidTr="002135F0">
        <w:trPr>
          <w:cantSplit/>
          <w:trHeight w:val="346"/>
        </w:trPr>
        <w:tc>
          <w:tcPr>
            <w:tcW w:w="462" w:type="pct"/>
            <w:tcBorders>
              <w:bottom w:val="single" w:sz="6" w:space="0" w:color="808080"/>
            </w:tcBorders>
            <w:shd w:val="clear" w:color="auto" w:fill="E3DEF7" w:themeFill="accent3" w:themeFillTint="33"/>
          </w:tcPr>
          <w:p w14:paraId="66929A73"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3.2</w:t>
            </w:r>
          </w:p>
        </w:tc>
        <w:tc>
          <w:tcPr>
            <w:tcW w:w="2006" w:type="pct"/>
            <w:gridSpan w:val="2"/>
            <w:tcBorders>
              <w:bottom w:val="single" w:sz="6" w:space="0" w:color="808080"/>
            </w:tcBorders>
            <w:shd w:val="clear" w:color="auto" w:fill="E3DEF7" w:themeFill="accent3" w:themeFillTint="33"/>
          </w:tcPr>
          <w:p w14:paraId="213C116F"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Please list any other relevant financial implications.</w:t>
            </w:r>
          </w:p>
        </w:tc>
        <w:tc>
          <w:tcPr>
            <w:tcW w:w="2532" w:type="pct"/>
            <w:gridSpan w:val="3"/>
            <w:tcBorders>
              <w:bottom w:val="single" w:sz="6" w:space="0" w:color="808080"/>
            </w:tcBorders>
          </w:tcPr>
          <w:sdt>
            <w:sdtPr>
              <w:rPr>
                <w:rFonts w:ascii="Calibri" w:hAnsi="Calibri" w:cs="Calibri"/>
                <w:sz w:val="22"/>
                <w:szCs w:val="22"/>
              </w:rPr>
              <w:tag w:val="fldnominal"/>
              <w:id w:val="-1903362257"/>
              <w:placeholder>
                <w:docPart w:val="A7ADF04C44964B4DA15C1FFBA2B91785"/>
              </w:placeholder>
              <w:showingPlcHdr/>
            </w:sdtPr>
            <w:sdtEndPr/>
            <w:sdtContent>
              <w:p w14:paraId="18759922"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financial implications</w:t>
                </w:r>
              </w:p>
            </w:sdtContent>
          </w:sdt>
          <w:p w14:paraId="72805D9A"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0F4226E5" w14:textId="77777777" w:rsidTr="0037281E">
        <w:trPr>
          <w:cantSplit/>
        </w:trPr>
        <w:tc>
          <w:tcPr>
            <w:tcW w:w="5000" w:type="pct"/>
            <w:gridSpan w:val="6"/>
            <w:tcBorders>
              <w:top w:val="single" w:sz="4" w:space="0" w:color="auto"/>
            </w:tcBorders>
            <w:shd w:val="clear" w:color="auto" w:fill="6E46E0"/>
          </w:tcPr>
          <w:p w14:paraId="60754E1A"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Job-sizing</w:t>
            </w:r>
          </w:p>
        </w:tc>
      </w:tr>
      <w:tr w:rsidR="0037281E" w:rsidRPr="0037281E" w14:paraId="7BA8B099" w14:textId="77777777" w:rsidTr="002135F0">
        <w:trPr>
          <w:cantSplit/>
          <w:trHeight w:val="346"/>
        </w:trPr>
        <w:tc>
          <w:tcPr>
            <w:tcW w:w="462" w:type="pct"/>
            <w:tcBorders>
              <w:bottom w:val="single" w:sz="6" w:space="0" w:color="808080"/>
            </w:tcBorders>
            <w:shd w:val="clear" w:color="auto" w:fill="E3DEF7" w:themeFill="accent3" w:themeFillTint="33"/>
          </w:tcPr>
          <w:p w14:paraId="77DAE4CC"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4.1</w:t>
            </w:r>
          </w:p>
        </w:tc>
        <w:tc>
          <w:tcPr>
            <w:tcW w:w="2006" w:type="pct"/>
            <w:gridSpan w:val="2"/>
            <w:tcBorders>
              <w:bottom w:val="single" w:sz="6" w:space="0" w:color="808080"/>
            </w:tcBorders>
            <w:shd w:val="clear" w:color="auto" w:fill="E3DEF7" w:themeFill="accent3" w:themeFillTint="33"/>
          </w:tcPr>
          <w:p w14:paraId="23885C80"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Will the position be job-sized and if not please provide a detailed explanation why.</w:t>
            </w:r>
          </w:p>
        </w:tc>
        <w:tc>
          <w:tcPr>
            <w:tcW w:w="2532" w:type="pct"/>
            <w:gridSpan w:val="3"/>
            <w:tcBorders>
              <w:bottom w:val="single" w:sz="6" w:space="0" w:color="808080"/>
            </w:tcBorders>
          </w:tcPr>
          <w:sdt>
            <w:sdtPr>
              <w:rPr>
                <w:rFonts w:ascii="Calibri" w:hAnsi="Calibri" w:cs="Calibri"/>
                <w:sz w:val="22"/>
                <w:szCs w:val="22"/>
              </w:rPr>
              <w:tag w:val="fldnominal"/>
              <w:id w:val="956913725"/>
              <w:placeholder>
                <w:docPart w:val="B8212A71D66A4F0B938DD81A28B91A1D"/>
              </w:placeholder>
              <w:showingPlcHdr/>
            </w:sdtPr>
            <w:sdtEndPr/>
            <w:sdtContent>
              <w:p w14:paraId="41514DAD"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671DC202"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r>
      <w:tr w:rsidR="0037281E" w:rsidRPr="0037281E" w14:paraId="3BD13053" w14:textId="77777777" w:rsidTr="0037281E">
        <w:trPr>
          <w:cantSplit/>
        </w:trPr>
        <w:tc>
          <w:tcPr>
            <w:tcW w:w="5000" w:type="pct"/>
            <w:gridSpan w:val="6"/>
            <w:tcBorders>
              <w:bottom w:val="single" w:sz="6" w:space="0" w:color="808080"/>
            </w:tcBorders>
            <w:shd w:val="clear" w:color="auto" w:fill="6E46E0"/>
          </w:tcPr>
          <w:p w14:paraId="118BD0AD" w14:textId="77777777" w:rsidR="0037281E" w:rsidRPr="0037281E" w:rsidRDefault="0037281E" w:rsidP="0037281E">
            <w:pPr>
              <w:numPr>
                <w:ilvl w:val="0"/>
                <w:numId w:val="10"/>
              </w:numPr>
              <w:overflowPunct w:val="0"/>
              <w:autoSpaceDE w:val="0"/>
              <w:autoSpaceDN w:val="0"/>
              <w:adjustRightInd w:val="0"/>
              <w:spacing w:before="60" w:after="60"/>
              <w:textAlignment w:val="baseline"/>
              <w:rPr>
                <w:rFonts w:ascii="Calibri" w:hAnsi="Calibri" w:cs="Calibri"/>
                <w:b/>
                <w:bCs/>
                <w:color w:val="FFFFFF"/>
                <w:szCs w:val="24"/>
              </w:rPr>
            </w:pPr>
            <w:r w:rsidRPr="0037281E">
              <w:rPr>
                <w:rFonts w:ascii="Calibri" w:hAnsi="Calibri" w:cs="Calibri"/>
                <w:b/>
                <w:bCs/>
                <w:color w:val="FFFFFF"/>
                <w:szCs w:val="24"/>
              </w:rPr>
              <w:t>Head of Service Approval</w:t>
            </w:r>
          </w:p>
        </w:tc>
      </w:tr>
      <w:tr w:rsidR="0037281E" w:rsidRPr="0037281E" w14:paraId="6AADC50A" w14:textId="77777777" w:rsidTr="002135F0">
        <w:trPr>
          <w:cantSplit/>
          <w:trHeight w:val="91"/>
        </w:trPr>
        <w:tc>
          <w:tcPr>
            <w:tcW w:w="5000" w:type="pct"/>
            <w:gridSpan w:val="6"/>
            <w:shd w:val="clear" w:color="auto" w:fill="E3DEF7" w:themeFill="accent3" w:themeFillTint="33"/>
          </w:tcPr>
          <w:p w14:paraId="6337B1D3"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Cs w:val="24"/>
              </w:rPr>
            </w:pPr>
            <w:r w:rsidRPr="0037281E">
              <w:rPr>
                <w:rFonts w:ascii="Calibri" w:hAnsi="Calibri" w:cs="Calibri"/>
                <w:b/>
                <w:bCs/>
                <w:szCs w:val="24"/>
              </w:rPr>
              <w:t>Agreed / Not Agreed / Please Discuss</w:t>
            </w:r>
          </w:p>
        </w:tc>
      </w:tr>
      <w:tr w:rsidR="0037281E" w:rsidRPr="0037281E" w14:paraId="64C53534" w14:textId="77777777" w:rsidTr="002135F0">
        <w:trPr>
          <w:cantSplit/>
          <w:trHeight w:val="110"/>
        </w:trPr>
        <w:tc>
          <w:tcPr>
            <w:tcW w:w="731" w:type="pct"/>
            <w:gridSpan w:val="2"/>
            <w:tcBorders>
              <w:bottom w:val="single" w:sz="6" w:space="0" w:color="808080"/>
            </w:tcBorders>
            <w:shd w:val="clear" w:color="auto" w:fill="E3DEF7" w:themeFill="accent3" w:themeFillTint="33"/>
          </w:tcPr>
          <w:p w14:paraId="276D0539"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Name and signature</w:t>
            </w:r>
          </w:p>
          <w:p w14:paraId="1C6E2776"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c>
          <w:tcPr>
            <w:tcW w:w="3078" w:type="pct"/>
            <w:gridSpan w:val="2"/>
            <w:tcBorders>
              <w:bottom w:val="single" w:sz="6" w:space="0" w:color="808080"/>
            </w:tcBorders>
          </w:tcPr>
          <w:p w14:paraId="48ECA5D8" w14:textId="77777777" w:rsidR="0037281E" w:rsidRPr="0037281E" w:rsidRDefault="0037281E" w:rsidP="0037281E">
            <w:pPr>
              <w:overflowPunct w:val="0"/>
              <w:autoSpaceDE w:val="0"/>
              <w:autoSpaceDN w:val="0"/>
              <w:adjustRightInd w:val="0"/>
              <w:textAlignment w:val="baseline"/>
              <w:rPr>
                <w:rFonts w:ascii="Calibri" w:hAnsi="Calibri" w:cs="Calibri"/>
                <w:sz w:val="20"/>
              </w:rPr>
            </w:pPr>
          </w:p>
          <w:p w14:paraId="39A3305A" w14:textId="77777777" w:rsidR="0037281E" w:rsidRPr="0037281E" w:rsidRDefault="0037281E" w:rsidP="0037281E">
            <w:pPr>
              <w:overflowPunct w:val="0"/>
              <w:autoSpaceDE w:val="0"/>
              <w:autoSpaceDN w:val="0"/>
              <w:adjustRightInd w:val="0"/>
              <w:textAlignment w:val="baseline"/>
              <w:rPr>
                <w:rFonts w:ascii="Calibri" w:hAnsi="Calibri" w:cs="Calibri"/>
                <w:sz w:val="20"/>
              </w:rPr>
            </w:pPr>
          </w:p>
        </w:tc>
        <w:tc>
          <w:tcPr>
            <w:tcW w:w="385" w:type="pct"/>
            <w:tcBorders>
              <w:bottom w:val="single" w:sz="6" w:space="0" w:color="808080"/>
            </w:tcBorders>
            <w:shd w:val="clear" w:color="auto" w:fill="E3DEF7" w:themeFill="accent3" w:themeFillTint="33"/>
          </w:tcPr>
          <w:p w14:paraId="4482C137"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Date</w:t>
            </w:r>
          </w:p>
        </w:tc>
        <w:tc>
          <w:tcPr>
            <w:tcW w:w="806" w:type="pct"/>
            <w:tcBorders>
              <w:bottom w:val="single" w:sz="6" w:space="0" w:color="808080"/>
            </w:tcBorders>
          </w:tcPr>
          <w:p w14:paraId="673B309F"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 xml:space="preserve">    /     / </w:t>
            </w:r>
          </w:p>
        </w:tc>
      </w:tr>
    </w:tbl>
    <w:p w14:paraId="7C96E5E0" w14:textId="77777777" w:rsidR="0037281E" w:rsidRPr="0037281E" w:rsidRDefault="0037281E" w:rsidP="0037281E">
      <w:pPr>
        <w:rPr>
          <w:rFonts w:ascii="Arial" w:hAnsi="Arial" w:cs="Arial"/>
          <w:sz w:val="20"/>
        </w:rPr>
      </w:pPr>
    </w:p>
    <w:p w14:paraId="43FDC859" w14:textId="77777777" w:rsidR="0037281E" w:rsidRPr="0037281E" w:rsidRDefault="0037281E" w:rsidP="0037281E">
      <w:pPr>
        <w:rPr>
          <w:rFonts w:ascii="Arial" w:hAnsi="Arial" w:cs="Arial"/>
          <w:sz w:val="20"/>
        </w:rPr>
      </w:pPr>
    </w:p>
    <w:p w14:paraId="666F98FB" w14:textId="77777777" w:rsidR="009B2CA1" w:rsidRDefault="009B2CA1" w:rsidP="001E4B70">
      <w:pPr>
        <w:ind w:left="-454" w:right="-567"/>
      </w:pPr>
    </w:p>
    <w:p w14:paraId="33BE3DD2" w14:textId="77777777" w:rsidR="0037281E" w:rsidRDefault="0037281E" w:rsidP="001E4B70">
      <w:pPr>
        <w:ind w:left="-454" w:right="-567"/>
      </w:pPr>
    </w:p>
    <w:p w14:paraId="2368620D" w14:textId="77777777" w:rsidR="0037281E" w:rsidRDefault="0037281E" w:rsidP="001E4B70">
      <w:pPr>
        <w:ind w:left="-454" w:right="-567"/>
      </w:pPr>
    </w:p>
    <w:p w14:paraId="1BC9231E" w14:textId="77777777" w:rsidR="0037281E" w:rsidRDefault="0037281E" w:rsidP="001E4B70">
      <w:pPr>
        <w:ind w:left="-454" w:right="-567"/>
      </w:pPr>
    </w:p>
    <w:p w14:paraId="6DBFF48F" w14:textId="77777777" w:rsidR="0037281E" w:rsidRDefault="0037281E" w:rsidP="001E4B70">
      <w:pPr>
        <w:ind w:left="-454" w:right="-567"/>
      </w:pPr>
    </w:p>
    <w:p w14:paraId="7D8A648A" w14:textId="77777777" w:rsidR="0037281E" w:rsidRDefault="0037281E" w:rsidP="001E4B70">
      <w:pPr>
        <w:ind w:left="-454" w:right="-567"/>
      </w:pPr>
    </w:p>
    <w:p w14:paraId="4D228BF5" w14:textId="77777777" w:rsidR="0037281E" w:rsidRDefault="0037281E" w:rsidP="001E4B70">
      <w:pPr>
        <w:ind w:left="-454" w:right="-567"/>
      </w:pPr>
    </w:p>
    <w:p w14:paraId="1EA2B3C1" w14:textId="77777777" w:rsidR="0037281E" w:rsidRDefault="0037281E" w:rsidP="001E4B70">
      <w:pPr>
        <w:ind w:left="-454" w:right="-567"/>
      </w:pPr>
    </w:p>
    <w:p w14:paraId="1FB9A57F" w14:textId="77777777" w:rsidR="0037281E" w:rsidRPr="0037281E" w:rsidRDefault="0037281E" w:rsidP="0037281E">
      <w:pPr>
        <w:keepNext/>
        <w:overflowPunct w:val="0"/>
        <w:autoSpaceDE w:val="0"/>
        <w:autoSpaceDN w:val="0"/>
        <w:adjustRightInd w:val="0"/>
        <w:jc w:val="center"/>
        <w:textAlignment w:val="baseline"/>
        <w:outlineLvl w:val="0"/>
        <w:rPr>
          <w:rFonts w:ascii="Arial" w:hAnsi="Arial" w:cs="Arial"/>
          <w:b/>
          <w:bCs/>
          <w:sz w:val="28"/>
          <w:szCs w:val="28"/>
        </w:rPr>
      </w:pPr>
      <w:r w:rsidRPr="0037281E">
        <w:rPr>
          <w:rFonts w:ascii="Arial" w:hAnsi="Arial" w:cs="Arial"/>
          <w:b/>
          <w:bCs/>
          <w:sz w:val="28"/>
          <w:szCs w:val="28"/>
        </w:rPr>
        <w:lastRenderedPageBreak/>
        <w:t>SES Member Additional Salary</w:t>
      </w:r>
      <w:r w:rsidRPr="0037281E">
        <w:rPr>
          <w:rFonts w:ascii="Arial" w:hAnsi="Arial" w:cs="Arial"/>
          <w:b/>
          <w:bCs/>
          <w:sz w:val="28"/>
          <w:szCs w:val="28"/>
        </w:rPr>
        <w:br/>
        <w:t>[Public Sector Management Standards 2016 – section 52]</w:t>
      </w:r>
    </w:p>
    <w:p w14:paraId="2B8BB264" w14:textId="77777777" w:rsidR="0037281E" w:rsidRDefault="0037281E" w:rsidP="0037281E">
      <w:pPr>
        <w:overflowPunct w:val="0"/>
        <w:autoSpaceDE w:val="0"/>
        <w:autoSpaceDN w:val="0"/>
        <w:adjustRightInd w:val="0"/>
        <w:spacing w:before="60" w:after="60"/>
        <w:textAlignment w:val="baseline"/>
        <w:rPr>
          <w:rFonts w:ascii="Calibri" w:hAnsi="Calibri" w:cs="Calibri"/>
          <w:b/>
          <w:bCs/>
          <w:i/>
          <w:sz w:val="22"/>
          <w:szCs w:val="22"/>
        </w:rPr>
      </w:pPr>
    </w:p>
    <w:p w14:paraId="300EC052" w14:textId="5572AE0B" w:rsidR="0037281E" w:rsidRPr="0037281E" w:rsidRDefault="0037281E" w:rsidP="0037281E">
      <w:pPr>
        <w:overflowPunct w:val="0"/>
        <w:autoSpaceDE w:val="0"/>
        <w:autoSpaceDN w:val="0"/>
        <w:adjustRightInd w:val="0"/>
        <w:spacing w:before="60" w:after="60"/>
        <w:ind w:left="-454" w:right="-567"/>
        <w:textAlignment w:val="baseline"/>
        <w:rPr>
          <w:rFonts w:ascii="Calibri" w:hAnsi="Calibri" w:cs="Calibri"/>
          <w:b/>
          <w:bCs/>
          <w:i/>
          <w:sz w:val="22"/>
          <w:szCs w:val="22"/>
        </w:rPr>
      </w:pPr>
      <w:r w:rsidRPr="0037281E">
        <w:rPr>
          <w:rFonts w:ascii="Calibri" w:hAnsi="Calibri" w:cs="Calibri"/>
          <w:b/>
          <w:bCs/>
          <w:i/>
          <w:sz w:val="22"/>
          <w:szCs w:val="22"/>
        </w:rPr>
        <w:t>Guidelines:</w:t>
      </w:r>
    </w:p>
    <w:p w14:paraId="40F4D2B2" w14:textId="4384B610" w:rsidR="0037281E" w:rsidRPr="0037281E" w:rsidRDefault="0037281E" w:rsidP="0037281E">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This form must be approved by the Head of Service before additional salary can be offered to an SES member. The form must be approved by the directorate’s Director-General and submitted for approval by:</w:t>
      </w:r>
    </w:p>
    <w:p w14:paraId="0B43C664" w14:textId="35FCF3E1" w:rsidR="0037281E" w:rsidRPr="0037281E" w:rsidRDefault="0037281E" w:rsidP="005D20F1">
      <w:pPr>
        <w:pStyle w:val="ListParagraph"/>
        <w:numPr>
          <w:ilvl w:val="0"/>
          <w:numId w:val="19"/>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Head of Service (additional salary under 10%); or</w:t>
      </w:r>
    </w:p>
    <w:p w14:paraId="421EA7FF" w14:textId="507CA7E3" w:rsidR="0037281E" w:rsidRPr="0037281E" w:rsidRDefault="0037281E" w:rsidP="005D20F1">
      <w:pPr>
        <w:pStyle w:val="ListParagraph"/>
        <w:numPr>
          <w:ilvl w:val="0"/>
          <w:numId w:val="19"/>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Chief Minister, through Head of Service (additional salary over 10%). </w:t>
      </w:r>
    </w:p>
    <w:p w14:paraId="2D1FA7EC" w14:textId="3BB6B36A" w:rsidR="0037281E" w:rsidRPr="0037281E" w:rsidRDefault="0037281E" w:rsidP="0037281E">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The information provided on this form will assist the decision maker when considering the proposal.</w:t>
      </w:r>
    </w:p>
    <w:p w14:paraId="3279CABF" w14:textId="16381D89" w:rsidR="0037281E" w:rsidRPr="0037281E" w:rsidRDefault="0037281E" w:rsidP="0037281E">
      <w:pPr>
        <w:pStyle w:val="ListParagraph"/>
        <w:numPr>
          <w:ilvl w:val="0"/>
          <w:numId w:val="18"/>
        </w:numPr>
        <w:overflowPunct w:val="0"/>
        <w:autoSpaceDE w:val="0"/>
        <w:autoSpaceDN w:val="0"/>
        <w:adjustRightInd w:val="0"/>
        <w:spacing w:after="120"/>
        <w:ind w:right="-567"/>
        <w:textAlignment w:val="baseline"/>
        <w:rPr>
          <w:rFonts w:ascii="Calibri" w:hAnsi="Calibri" w:cs="Calibri"/>
          <w:sz w:val="22"/>
          <w:szCs w:val="22"/>
          <w:lang w:val="en-GB"/>
        </w:rPr>
      </w:pPr>
      <w:r w:rsidRPr="0037281E">
        <w:rPr>
          <w:rFonts w:ascii="Calibri" w:hAnsi="Calibri" w:cs="Calibri"/>
          <w:sz w:val="22"/>
          <w:szCs w:val="22"/>
          <w:lang w:val="en-GB"/>
        </w:rPr>
        <w:t xml:space="preserve">Please forward the completed form to </w:t>
      </w:r>
      <w:hyperlink r:id="rId14" w:history="1">
        <w:r w:rsidRPr="0037281E">
          <w:rPr>
            <w:rFonts w:ascii="Calibri" w:hAnsi="Calibri" w:cs="Calibri"/>
            <w:color w:val="B464DC"/>
            <w:sz w:val="22"/>
            <w:szCs w:val="22"/>
            <w:u w:val="single"/>
            <w:lang w:val="en-GB"/>
          </w:rPr>
          <w:t>SSHRExecutiveContracts@act.gov.au</w:t>
        </w:r>
      </w:hyperlink>
      <w:r w:rsidRPr="0037281E">
        <w:rPr>
          <w:rFonts w:ascii="Calibri" w:hAnsi="Calibri" w:cs="Calibri"/>
          <w:color w:val="B464DC"/>
          <w:sz w:val="22"/>
          <w:szCs w:val="22"/>
          <w:lang w:val="en-GB"/>
        </w:rPr>
        <w:t xml:space="preserve">    </w:t>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4259"/>
        <w:gridCol w:w="5097"/>
      </w:tblGrid>
      <w:tr w:rsidR="0037281E" w:rsidRPr="0037281E" w14:paraId="6303700F" w14:textId="77777777" w:rsidTr="0037281E">
        <w:trPr>
          <w:cantSplit/>
        </w:trPr>
        <w:tc>
          <w:tcPr>
            <w:tcW w:w="5000" w:type="pct"/>
            <w:gridSpan w:val="3"/>
            <w:tcBorders>
              <w:bottom w:val="single" w:sz="6" w:space="0" w:color="808080"/>
            </w:tcBorders>
            <w:shd w:val="clear" w:color="auto" w:fill="6E46E0"/>
          </w:tcPr>
          <w:p w14:paraId="0563DC34"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Approver</w:t>
            </w:r>
          </w:p>
        </w:tc>
      </w:tr>
      <w:tr w:rsidR="0037281E" w:rsidRPr="0037281E" w14:paraId="307E8261" w14:textId="77777777" w:rsidTr="0042197F">
        <w:trPr>
          <w:cantSplit/>
          <w:trHeight w:val="327"/>
        </w:trPr>
        <w:tc>
          <w:tcPr>
            <w:tcW w:w="286" w:type="pct"/>
            <w:tcBorders>
              <w:bottom w:val="single" w:sz="6" w:space="0" w:color="808080"/>
              <w:right w:val="single" w:sz="6" w:space="0" w:color="808080"/>
            </w:tcBorders>
            <w:shd w:val="clear" w:color="auto" w:fill="E3DEF7" w:themeFill="accent3" w:themeFillTint="33"/>
          </w:tcPr>
          <w:p w14:paraId="15EEDFF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1.1 </w:t>
            </w:r>
          </w:p>
        </w:tc>
        <w:tc>
          <w:tcPr>
            <w:tcW w:w="2146" w:type="pct"/>
            <w:tcBorders>
              <w:bottom w:val="single" w:sz="6" w:space="0" w:color="808080"/>
              <w:right w:val="single" w:sz="6" w:space="0" w:color="808080"/>
            </w:tcBorders>
            <w:shd w:val="clear" w:color="auto" w:fill="E3DEF7" w:themeFill="accent3" w:themeFillTint="33"/>
          </w:tcPr>
          <w:p w14:paraId="0813E65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Who is the approver for this application?</w:t>
            </w:r>
          </w:p>
          <w:p w14:paraId="7E798ED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Select Chief Minister if the additional salary amount is more than 10% of the base salary determined by the ACT Remuneration Tribunal for the SES member’s classification.</w:t>
            </w:r>
          </w:p>
          <w:p w14:paraId="1869E77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the base salary does not include additional salary (former vehicle allowance) under section 51(b) of the Public Sector Management Standards 2016 (PSM Standards).</w:t>
            </w:r>
          </w:p>
        </w:tc>
        <w:tc>
          <w:tcPr>
            <w:tcW w:w="2568" w:type="pct"/>
            <w:tcBorders>
              <w:top w:val="single" w:sz="6" w:space="0" w:color="808080"/>
              <w:left w:val="single" w:sz="6" w:space="0" w:color="808080"/>
              <w:bottom w:val="single" w:sz="6" w:space="0" w:color="808080"/>
              <w:right w:val="single" w:sz="6" w:space="0" w:color="808080"/>
            </w:tcBorders>
            <w:shd w:val="clear" w:color="auto" w:fill="FFFFFF"/>
          </w:tcPr>
          <w:p w14:paraId="31E252FE" w14:textId="77777777" w:rsidR="0037281E" w:rsidRPr="0037281E" w:rsidRDefault="0037281E" w:rsidP="0037281E">
            <w:pPr>
              <w:overflowPunct w:val="0"/>
              <w:autoSpaceDE w:val="0"/>
              <w:autoSpaceDN w:val="0"/>
              <w:adjustRightInd w:val="0"/>
              <w:spacing w:before="120" w:after="120" w:line="480" w:lineRule="auto"/>
              <w:ind w:left="459"/>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Head of Service </w:t>
            </w:r>
          </w:p>
          <w:p w14:paraId="5296B709" w14:textId="77777777" w:rsidR="0037281E" w:rsidRPr="0037281E" w:rsidRDefault="0037281E" w:rsidP="0037281E">
            <w:pPr>
              <w:overflowPunct w:val="0"/>
              <w:autoSpaceDE w:val="0"/>
              <w:autoSpaceDN w:val="0"/>
              <w:adjustRightInd w:val="0"/>
              <w:spacing w:before="120" w:after="120"/>
              <w:ind w:left="723" w:hanging="263"/>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Chief Minister following written recommendation from Head of Service</w:t>
            </w:r>
          </w:p>
          <w:p w14:paraId="7AF8A92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7C75D4C3" w14:textId="77777777" w:rsidTr="0037281E">
        <w:trPr>
          <w:cantSplit/>
        </w:trPr>
        <w:tc>
          <w:tcPr>
            <w:tcW w:w="5000" w:type="pct"/>
            <w:gridSpan w:val="3"/>
            <w:tcBorders>
              <w:top w:val="single" w:sz="4" w:space="0" w:color="auto"/>
            </w:tcBorders>
            <w:shd w:val="clear" w:color="auto" w:fill="6E46E0"/>
          </w:tcPr>
          <w:p w14:paraId="005CA014"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SES Member Details</w:t>
            </w:r>
          </w:p>
        </w:tc>
      </w:tr>
      <w:tr w:rsidR="002135F0" w:rsidRPr="0037281E" w14:paraId="011C59AE" w14:textId="77777777" w:rsidTr="0042197F">
        <w:trPr>
          <w:cantSplit/>
          <w:trHeight w:val="346"/>
        </w:trPr>
        <w:tc>
          <w:tcPr>
            <w:tcW w:w="286" w:type="pct"/>
            <w:tcBorders>
              <w:bottom w:val="single" w:sz="6" w:space="0" w:color="808080"/>
            </w:tcBorders>
            <w:shd w:val="clear" w:color="auto" w:fill="E3DEF7" w:themeFill="accent3" w:themeFillTint="33"/>
          </w:tcPr>
          <w:p w14:paraId="4F70313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2.1 </w:t>
            </w:r>
          </w:p>
        </w:tc>
        <w:tc>
          <w:tcPr>
            <w:tcW w:w="2146" w:type="pct"/>
            <w:tcBorders>
              <w:bottom w:val="single" w:sz="6" w:space="0" w:color="808080"/>
            </w:tcBorders>
            <w:shd w:val="clear" w:color="auto" w:fill="E3DEF7" w:themeFill="accent3" w:themeFillTint="33"/>
          </w:tcPr>
          <w:p w14:paraId="1E1C839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SES member (full name)</w:t>
            </w:r>
          </w:p>
        </w:tc>
        <w:tc>
          <w:tcPr>
            <w:tcW w:w="2568" w:type="pct"/>
            <w:tcBorders>
              <w:bottom w:val="single" w:sz="6" w:space="0" w:color="808080"/>
            </w:tcBorders>
          </w:tcPr>
          <w:sdt>
            <w:sdtPr>
              <w:rPr>
                <w:rFonts w:ascii="Calibri" w:hAnsi="Calibri" w:cs="Calibri"/>
                <w:sz w:val="22"/>
                <w:szCs w:val="22"/>
              </w:rPr>
              <w:tag w:val="fldnominal"/>
              <w:id w:val="2065981623"/>
              <w:placeholder>
                <w:docPart w:val="2B2326E52B994FC6BA4DF962164E7EEF"/>
              </w:placeholder>
              <w:showingPlcHdr/>
            </w:sdtPr>
            <w:sdtEndPr/>
            <w:sdtContent>
              <w:p w14:paraId="46F005D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name</w:t>
                </w:r>
              </w:p>
            </w:sdtContent>
          </w:sdt>
        </w:tc>
      </w:tr>
      <w:tr w:rsidR="002135F0" w:rsidRPr="0037281E" w14:paraId="422B848E" w14:textId="77777777" w:rsidTr="0042197F">
        <w:trPr>
          <w:cantSplit/>
          <w:trHeight w:val="346"/>
        </w:trPr>
        <w:tc>
          <w:tcPr>
            <w:tcW w:w="286" w:type="pct"/>
            <w:tcBorders>
              <w:bottom w:val="single" w:sz="6" w:space="0" w:color="808080"/>
            </w:tcBorders>
            <w:shd w:val="clear" w:color="auto" w:fill="E3DEF7" w:themeFill="accent3" w:themeFillTint="33"/>
          </w:tcPr>
          <w:p w14:paraId="37A91C8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2.2</w:t>
            </w:r>
          </w:p>
        </w:tc>
        <w:tc>
          <w:tcPr>
            <w:tcW w:w="2146" w:type="pct"/>
            <w:tcBorders>
              <w:bottom w:val="single" w:sz="6" w:space="0" w:color="808080"/>
            </w:tcBorders>
            <w:shd w:val="clear" w:color="auto" w:fill="E3DEF7" w:themeFill="accent3" w:themeFillTint="33"/>
          </w:tcPr>
          <w:p w14:paraId="6DB79F2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AGS Number</w:t>
            </w:r>
          </w:p>
        </w:tc>
        <w:tc>
          <w:tcPr>
            <w:tcW w:w="2568" w:type="pct"/>
            <w:tcBorders>
              <w:bottom w:val="single" w:sz="6" w:space="0" w:color="808080"/>
            </w:tcBorders>
          </w:tcPr>
          <w:sdt>
            <w:sdtPr>
              <w:rPr>
                <w:rFonts w:ascii="Calibri" w:hAnsi="Calibri" w:cs="Calibri"/>
                <w:sz w:val="22"/>
                <w:szCs w:val="22"/>
              </w:rPr>
              <w:tag w:val="fldnominal"/>
              <w:id w:val="-845480083"/>
              <w:placeholder>
                <w:docPart w:val="7C7A450BC21C4C25AAA99F7B704351F9"/>
              </w:placeholder>
              <w:showingPlcHdr/>
            </w:sdtPr>
            <w:sdtEndPr/>
            <w:sdtContent>
              <w:p w14:paraId="3862D253"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AGC number</w:t>
                </w:r>
              </w:p>
            </w:sdtContent>
          </w:sdt>
        </w:tc>
      </w:tr>
      <w:tr w:rsidR="002135F0" w:rsidRPr="0037281E" w14:paraId="27C6050E" w14:textId="77777777" w:rsidTr="0042197F">
        <w:trPr>
          <w:cantSplit/>
          <w:trHeight w:val="346"/>
        </w:trPr>
        <w:tc>
          <w:tcPr>
            <w:tcW w:w="286" w:type="pct"/>
            <w:tcBorders>
              <w:bottom w:val="single" w:sz="6" w:space="0" w:color="808080"/>
            </w:tcBorders>
            <w:shd w:val="clear" w:color="auto" w:fill="E3DEF7" w:themeFill="accent3" w:themeFillTint="33"/>
          </w:tcPr>
          <w:p w14:paraId="1A89239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2.3</w:t>
            </w:r>
          </w:p>
        </w:tc>
        <w:tc>
          <w:tcPr>
            <w:tcW w:w="2146" w:type="pct"/>
            <w:tcBorders>
              <w:bottom w:val="single" w:sz="6" w:space="0" w:color="808080"/>
            </w:tcBorders>
            <w:shd w:val="clear" w:color="auto" w:fill="E3DEF7" w:themeFill="accent3" w:themeFillTint="33"/>
          </w:tcPr>
          <w:p w14:paraId="1A270FD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Hours of work</w:t>
            </w:r>
          </w:p>
        </w:tc>
        <w:tc>
          <w:tcPr>
            <w:tcW w:w="2568" w:type="pct"/>
            <w:tcBorders>
              <w:bottom w:val="single" w:sz="6" w:space="0" w:color="808080"/>
            </w:tcBorders>
          </w:tcPr>
          <w:sdt>
            <w:sdtPr>
              <w:rPr>
                <w:rFonts w:ascii="Calibri" w:hAnsi="Calibri" w:cs="Calibri"/>
                <w:sz w:val="22"/>
                <w:szCs w:val="22"/>
              </w:rPr>
              <w:tag w:val="fldnominal"/>
              <w:id w:val="907498498"/>
              <w:placeholder>
                <w:docPart w:val="46141015A61A4F9D9B233B88912337B3"/>
              </w:placeholder>
              <w:showingPlcHdr/>
            </w:sdtPr>
            <w:sdtEndPr/>
            <w:sdtContent>
              <w:p w14:paraId="679705CA"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hours</w:t>
                </w:r>
              </w:p>
            </w:sdtContent>
          </w:sdt>
        </w:tc>
      </w:tr>
      <w:tr w:rsidR="0037281E" w:rsidRPr="0037281E" w14:paraId="7B32A506" w14:textId="77777777" w:rsidTr="0042197F">
        <w:trPr>
          <w:cantSplit/>
          <w:trHeight w:val="346"/>
        </w:trPr>
        <w:tc>
          <w:tcPr>
            <w:tcW w:w="286" w:type="pct"/>
            <w:tcBorders>
              <w:bottom w:val="single" w:sz="6" w:space="0" w:color="808080"/>
            </w:tcBorders>
            <w:shd w:val="clear" w:color="auto" w:fill="E3DEF7" w:themeFill="accent3" w:themeFillTint="33"/>
          </w:tcPr>
          <w:p w14:paraId="72BCA86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2.4</w:t>
            </w:r>
          </w:p>
        </w:tc>
        <w:tc>
          <w:tcPr>
            <w:tcW w:w="2146" w:type="pct"/>
            <w:tcBorders>
              <w:bottom w:val="single" w:sz="6" w:space="0" w:color="808080"/>
            </w:tcBorders>
            <w:shd w:val="clear" w:color="auto" w:fill="E3DEF7" w:themeFill="accent3" w:themeFillTint="33"/>
          </w:tcPr>
          <w:p w14:paraId="4A963C3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SES member’s employment status</w:t>
            </w:r>
          </w:p>
        </w:tc>
        <w:tc>
          <w:tcPr>
            <w:tcW w:w="2568" w:type="pct"/>
            <w:tcBorders>
              <w:bottom w:val="single" w:sz="6" w:space="0" w:color="808080"/>
            </w:tcBorders>
            <w:vAlign w:val="center"/>
          </w:tcPr>
          <w:p w14:paraId="00918D29"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Existing executive continuing in same executive position </w:t>
            </w:r>
          </w:p>
          <w:p w14:paraId="6AE11CAF"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Existing ACTPS employee commencing new executive position</w:t>
            </w:r>
          </w:p>
          <w:p w14:paraId="591647A8"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New starter onboarded from outside ACTPS</w:t>
            </w:r>
          </w:p>
          <w:p w14:paraId="46C7D491"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Other (Please provide details)</w:t>
            </w:r>
          </w:p>
        </w:tc>
      </w:tr>
      <w:tr w:rsidR="002135F0" w:rsidRPr="0037281E" w14:paraId="7EEE0CC8" w14:textId="77777777" w:rsidTr="0042197F">
        <w:trPr>
          <w:cantSplit/>
          <w:trHeight w:val="346"/>
        </w:trPr>
        <w:tc>
          <w:tcPr>
            <w:tcW w:w="286" w:type="pct"/>
            <w:tcBorders>
              <w:bottom w:val="single" w:sz="6" w:space="0" w:color="808080"/>
            </w:tcBorders>
            <w:shd w:val="clear" w:color="auto" w:fill="E3DEF7" w:themeFill="accent3" w:themeFillTint="33"/>
          </w:tcPr>
          <w:p w14:paraId="60F1DC0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2.5</w:t>
            </w:r>
          </w:p>
        </w:tc>
        <w:tc>
          <w:tcPr>
            <w:tcW w:w="2146" w:type="pct"/>
            <w:tcBorders>
              <w:bottom w:val="single" w:sz="6" w:space="0" w:color="808080"/>
            </w:tcBorders>
            <w:shd w:val="clear" w:color="auto" w:fill="E3DEF7" w:themeFill="accent3" w:themeFillTint="33"/>
          </w:tcPr>
          <w:p w14:paraId="3992D45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Is the employee currently in receipt of a s245 payment under the </w:t>
            </w:r>
            <w:r w:rsidRPr="0037281E">
              <w:rPr>
                <w:rFonts w:ascii="Calibri" w:hAnsi="Calibri" w:cs="Calibri"/>
                <w:i/>
                <w:sz w:val="20"/>
              </w:rPr>
              <w:t>Public Sector Management Act 1994</w:t>
            </w:r>
            <w:r w:rsidRPr="0037281E">
              <w:rPr>
                <w:rFonts w:ascii="Calibri" w:hAnsi="Calibri" w:cs="Calibri"/>
                <w:sz w:val="20"/>
              </w:rPr>
              <w:t xml:space="preserve">? </w:t>
            </w:r>
          </w:p>
          <w:p w14:paraId="50E887E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If yes, please provide details.</w:t>
            </w:r>
          </w:p>
        </w:tc>
        <w:tc>
          <w:tcPr>
            <w:tcW w:w="2568" w:type="pct"/>
            <w:tcBorders>
              <w:bottom w:val="single" w:sz="6" w:space="0" w:color="808080"/>
            </w:tcBorders>
          </w:tcPr>
          <w:sdt>
            <w:sdtPr>
              <w:rPr>
                <w:rFonts w:ascii="Calibri" w:hAnsi="Calibri" w:cs="Calibri"/>
                <w:sz w:val="22"/>
                <w:szCs w:val="22"/>
              </w:rPr>
              <w:tag w:val="fldnominal"/>
              <w:id w:val="-1313562700"/>
              <w:placeholder>
                <w:docPart w:val="4A764EE398034C7BBE3EA4BE96CD7439"/>
              </w:placeholder>
              <w:showingPlcHdr/>
            </w:sdtPr>
            <w:sdtEndPr/>
            <w:sdtContent>
              <w:p w14:paraId="03B2D6FB"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tc>
      </w:tr>
      <w:tr w:rsidR="002135F0" w:rsidRPr="0037281E" w14:paraId="4865BA21" w14:textId="77777777" w:rsidTr="0042197F">
        <w:trPr>
          <w:cantSplit/>
          <w:trHeight w:val="346"/>
        </w:trPr>
        <w:tc>
          <w:tcPr>
            <w:tcW w:w="286" w:type="pct"/>
            <w:tcBorders>
              <w:bottom w:val="single" w:sz="6" w:space="0" w:color="808080"/>
            </w:tcBorders>
            <w:shd w:val="clear" w:color="auto" w:fill="E3DEF7" w:themeFill="accent3" w:themeFillTint="33"/>
          </w:tcPr>
          <w:p w14:paraId="0D6D5E4E"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2.6</w:t>
            </w:r>
          </w:p>
        </w:tc>
        <w:tc>
          <w:tcPr>
            <w:tcW w:w="2146" w:type="pct"/>
            <w:tcBorders>
              <w:bottom w:val="single" w:sz="6" w:space="0" w:color="808080"/>
            </w:tcBorders>
            <w:shd w:val="clear" w:color="auto" w:fill="E3DEF7" w:themeFill="accent3" w:themeFillTint="33"/>
          </w:tcPr>
          <w:p w14:paraId="37C77D6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Does the SES member have any history of performance or discipline matters that are relevant?</w:t>
            </w:r>
          </w:p>
          <w:p w14:paraId="7B2197B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If </w:t>
            </w:r>
            <w:proofErr w:type="gramStart"/>
            <w:r w:rsidRPr="0037281E">
              <w:rPr>
                <w:rFonts w:ascii="Calibri" w:hAnsi="Calibri" w:cs="Calibri"/>
                <w:sz w:val="20"/>
              </w:rPr>
              <w:t>Yes</w:t>
            </w:r>
            <w:proofErr w:type="gramEnd"/>
            <w:r w:rsidRPr="0037281E">
              <w:rPr>
                <w:rFonts w:ascii="Calibri" w:hAnsi="Calibri" w:cs="Calibri"/>
                <w:sz w:val="20"/>
              </w:rPr>
              <w:t>, please provide details.</w:t>
            </w:r>
          </w:p>
        </w:tc>
        <w:tc>
          <w:tcPr>
            <w:tcW w:w="2568" w:type="pct"/>
            <w:tcBorders>
              <w:bottom w:val="single" w:sz="6" w:space="0" w:color="808080"/>
            </w:tcBorders>
          </w:tcPr>
          <w:sdt>
            <w:sdtPr>
              <w:rPr>
                <w:rFonts w:ascii="Calibri" w:hAnsi="Calibri" w:cs="Calibri"/>
                <w:sz w:val="22"/>
                <w:szCs w:val="22"/>
              </w:rPr>
              <w:tag w:val="fldnominal"/>
              <w:id w:val="1484591748"/>
              <w:placeholder>
                <w:docPart w:val="EA78209464F14BB6BDA1638A44A17D52"/>
              </w:placeholder>
              <w:showingPlcHdr/>
            </w:sdtPr>
            <w:sdtEndPr/>
            <w:sdtContent>
              <w:p w14:paraId="52C5A756"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p w14:paraId="03B16B1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bl>
    <w:p w14:paraId="01A251FE" w14:textId="77777777" w:rsidR="0037281E" w:rsidRPr="0037281E" w:rsidRDefault="0037281E" w:rsidP="0037281E">
      <w:pPr>
        <w:overflowPunct w:val="0"/>
        <w:autoSpaceDE w:val="0"/>
        <w:autoSpaceDN w:val="0"/>
        <w:adjustRightInd w:val="0"/>
        <w:textAlignment w:val="baseline"/>
        <w:rPr>
          <w:rFonts w:ascii="Calibri" w:hAnsi="Calibri" w:cs="Calibri"/>
          <w:b/>
          <w:bCs/>
          <w:sz w:val="12"/>
          <w:szCs w:val="12"/>
        </w:rPr>
      </w:pPr>
    </w:p>
    <w:p w14:paraId="4B30341F" w14:textId="77777777" w:rsidR="0037281E" w:rsidRPr="0037281E" w:rsidRDefault="0037281E" w:rsidP="0037281E">
      <w:pPr>
        <w:rPr>
          <w:rFonts w:ascii="Calibri" w:hAnsi="Calibri" w:cs="Calibri"/>
          <w:b/>
          <w:bCs/>
          <w:sz w:val="12"/>
          <w:szCs w:val="12"/>
        </w:rPr>
      </w:pPr>
      <w:r w:rsidRPr="0037281E">
        <w:rPr>
          <w:rFonts w:ascii="Calibri" w:hAnsi="Calibri" w:cs="Calibri"/>
          <w:b/>
          <w:bCs/>
          <w:sz w:val="12"/>
          <w:szCs w:val="12"/>
        </w:rPr>
        <w:br w:type="page"/>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4259"/>
        <w:gridCol w:w="5097"/>
      </w:tblGrid>
      <w:tr w:rsidR="0037281E" w:rsidRPr="0037281E" w14:paraId="74493C2A" w14:textId="77777777" w:rsidTr="0037281E">
        <w:trPr>
          <w:cantSplit/>
        </w:trPr>
        <w:tc>
          <w:tcPr>
            <w:tcW w:w="5000" w:type="pct"/>
            <w:gridSpan w:val="3"/>
            <w:tcBorders>
              <w:top w:val="single" w:sz="4" w:space="0" w:color="auto"/>
            </w:tcBorders>
            <w:shd w:val="clear" w:color="auto" w:fill="6E46E0"/>
          </w:tcPr>
          <w:p w14:paraId="134C619B" w14:textId="77777777" w:rsidR="0037281E" w:rsidRPr="0037281E" w:rsidRDefault="0037281E" w:rsidP="0037281E">
            <w:pPr>
              <w:numPr>
                <w:ilvl w:val="0"/>
                <w:numId w:val="15"/>
              </w:numPr>
              <w:overflowPunct w:val="0"/>
              <w:autoSpaceDE w:val="0"/>
              <w:autoSpaceDN w:val="0"/>
              <w:adjustRightInd w:val="0"/>
              <w:spacing w:before="120" w:after="120"/>
              <w:ind w:left="714" w:hanging="357"/>
              <w:textAlignment w:val="baseline"/>
              <w:rPr>
                <w:rFonts w:ascii="Calibri" w:hAnsi="Calibri" w:cs="Calibri"/>
                <w:b/>
                <w:bCs/>
                <w:color w:val="FFFFFF"/>
                <w:szCs w:val="24"/>
              </w:rPr>
            </w:pPr>
            <w:r w:rsidRPr="0037281E">
              <w:rPr>
                <w:rFonts w:ascii="Calibri" w:hAnsi="Calibri" w:cs="Calibri"/>
                <w:b/>
                <w:bCs/>
                <w:color w:val="FFFFFF"/>
                <w:szCs w:val="24"/>
              </w:rPr>
              <w:lastRenderedPageBreak/>
              <w:t>Position Details</w:t>
            </w:r>
          </w:p>
        </w:tc>
      </w:tr>
      <w:tr w:rsidR="002135F0" w:rsidRPr="0037281E" w14:paraId="74371D55" w14:textId="77777777" w:rsidTr="0042197F">
        <w:trPr>
          <w:cantSplit/>
          <w:trHeight w:val="346"/>
        </w:trPr>
        <w:tc>
          <w:tcPr>
            <w:tcW w:w="286" w:type="pct"/>
            <w:tcBorders>
              <w:bottom w:val="single" w:sz="6" w:space="0" w:color="808080"/>
            </w:tcBorders>
            <w:shd w:val="clear" w:color="auto" w:fill="E3DEF7" w:themeFill="accent3" w:themeFillTint="33"/>
          </w:tcPr>
          <w:p w14:paraId="389614B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3.1</w:t>
            </w:r>
          </w:p>
        </w:tc>
        <w:tc>
          <w:tcPr>
            <w:tcW w:w="2146" w:type="pct"/>
            <w:tcBorders>
              <w:bottom w:val="single" w:sz="6" w:space="0" w:color="808080"/>
            </w:tcBorders>
            <w:shd w:val="clear" w:color="auto" w:fill="E3DEF7" w:themeFill="accent3" w:themeFillTint="33"/>
          </w:tcPr>
          <w:p w14:paraId="70A4807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Position Title </w:t>
            </w:r>
          </w:p>
        </w:tc>
        <w:tc>
          <w:tcPr>
            <w:tcW w:w="2568" w:type="pct"/>
            <w:tcBorders>
              <w:bottom w:val="single" w:sz="6" w:space="0" w:color="808080"/>
            </w:tcBorders>
          </w:tcPr>
          <w:sdt>
            <w:sdtPr>
              <w:rPr>
                <w:rFonts w:ascii="Calibri" w:hAnsi="Calibri" w:cs="Calibri"/>
                <w:sz w:val="22"/>
                <w:szCs w:val="22"/>
              </w:rPr>
              <w:tag w:val="fldnominal"/>
              <w:id w:val="305211477"/>
              <w:placeholder>
                <w:docPart w:val="A7ADBF6F3773475BB3209F34860C5052"/>
              </w:placeholder>
              <w:showingPlcHdr/>
            </w:sdtPr>
            <w:sdtEndPr/>
            <w:sdtContent>
              <w:p w14:paraId="71E1884E"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title</w:t>
                </w:r>
              </w:p>
            </w:sdtContent>
          </w:sdt>
        </w:tc>
      </w:tr>
      <w:tr w:rsidR="0037281E" w:rsidRPr="0037281E" w14:paraId="0C377A8A" w14:textId="77777777" w:rsidTr="0042197F">
        <w:trPr>
          <w:cantSplit/>
          <w:trHeight w:val="346"/>
        </w:trPr>
        <w:tc>
          <w:tcPr>
            <w:tcW w:w="286" w:type="pct"/>
            <w:shd w:val="clear" w:color="auto" w:fill="E3DEF7" w:themeFill="accent3" w:themeFillTint="33"/>
          </w:tcPr>
          <w:p w14:paraId="016D2F9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3.2</w:t>
            </w:r>
          </w:p>
        </w:tc>
        <w:tc>
          <w:tcPr>
            <w:tcW w:w="2146" w:type="pct"/>
            <w:shd w:val="clear" w:color="auto" w:fill="E3DEF7" w:themeFill="accent3" w:themeFillTint="33"/>
          </w:tcPr>
          <w:p w14:paraId="54C80C2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Position Number</w:t>
            </w:r>
          </w:p>
        </w:tc>
        <w:tc>
          <w:tcPr>
            <w:tcW w:w="2568" w:type="pct"/>
          </w:tcPr>
          <w:sdt>
            <w:sdtPr>
              <w:rPr>
                <w:rFonts w:ascii="Calibri" w:hAnsi="Calibri" w:cs="Calibri"/>
                <w:sz w:val="22"/>
                <w:szCs w:val="22"/>
              </w:rPr>
              <w:tag w:val="fldnominal"/>
              <w:id w:val="-742721492"/>
              <w:placeholder>
                <w:docPart w:val="0BB94E9371894CD0B3C183462A17857F"/>
              </w:placeholder>
              <w:showingPlcHdr/>
            </w:sdtPr>
            <w:sdtEndPr/>
            <w:sdtContent>
              <w:p w14:paraId="1987DD0A"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position number</w:t>
                </w:r>
              </w:p>
            </w:sdtContent>
          </w:sdt>
        </w:tc>
      </w:tr>
      <w:tr w:rsidR="002135F0" w:rsidRPr="0037281E" w14:paraId="12DE3AE3" w14:textId="77777777" w:rsidTr="0042197F">
        <w:trPr>
          <w:cantSplit/>
          <w:trHeight w:val="346"/>
        </w:trPr>
        <w:tc>
          <w:tcPr>
            <w:tcW w:w="286" w:type="pct"/>
            <w:tcBorders>
              <w:bottom w:val="single" w:sz="6" w:space="0" w:color="808080"/>
            </w:tcBorders>
            <w:shd w:val="clear" w:color="auto" w:fill="E3DEF7" w:themeFill="accent3" w:themeFillTint="33"/>
          </w:tcPr>
          <w:p w14:paraId="4764B28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3.3</w:t>
            </w:r>
          </w:p>
        </w:tc>
        <w:tc>
          <w:tcPr>
            <w:tcW w:w="2146" w:type="pct"/>
            <w:tcBorders>
              <w:bottom w:val="single" w:sz="6" w:space="0" w:color="808080"/>
            </w:tcBorders>
            <w:shd w:val="clear" w:color="auto" w:fill="E3DEF7" w:themeFill="accent3" w:themeFillTint="33"/>
          </w:tcPr>
          <w:p w14:paraId="7D22FB2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Executive Level Classification</w:t>
            </w:r>
          </w:p>
        </w:tc>
        <w:sdt>
          <w:sdtPr>
            <w:rPr>
              <w:rFonts w:ascii="Calibri" w:hAnsi="Calibri" w:cs="Calibri"/>
              <w:sz w:val="20"/>
            </w:rPr>
            <w:alias w:val="ClassificationDropDown"/>
            <w:tag w:val="ClassificationDropDown"/>
            <w:id w:val="1979105173"/>
            <w:placeholder>
              <w:docPart w:val="3ED78CCDA9B4437CBA44833C27AA50B8"/>
            </w:placeholder>
            <w:showingPlcHdr/>
            <w:dropDownList>
              <w:listItem w:value="Choose an item."/>
              <w:listItem w:displayText="Not Applicable" w:value="Not Applicable"/>
              <w:listItem w:displayText="Executive Level 1.1" w:value="Executive Level 1.1"/>
              <w:listItem w:displayText="Executive Level 1.2" w:value="Executive Level 1.2"/>
              <w:listItem w:displayText="Executive Level 1.3" w:value="Executive Level 1.3"/>
              <w:listItem w:displayText="Executive Level 1.4" w:value="Executive Level 1.4"/>
              <w:listItem w:displayText="Executive Level 2.1" w:value="Executive Level 2.1"/>
              <w:listItem w:displayText="Executive Level 2.2" w:value="Executive Level 2.2"/>
              <w:listItem w:displayText="Executive Level 2.3" w:value="Executive Level 2.3"/>
              <w:listItem w:displayText="Executive Level 2.4" w:value="Executive Level 2.4"/>
              <w:listItem w:displayText="Executive Level 3.1" w:value="Executive Level 3.1"/>
              <w:listItem w:displayText="Executive Level 3.2" w:value="Executive Level 3.2"/>
              <w:listItem w:displayText="Executive Level 3.3" w:value="Executive Level 3.3"/>
              <w:listItem w:displayText="Executive Level 3.4" w:value="Executive Level 3.4"/>
              <w:listItem w:displayText="Executive Level 4.1" w:value="Executive Level 4.1"/>
              <w:listItem w:displayText="Executive Level 4.2" w:value="Executive Level 4.2"/>
              <w:listItem w:displayText="Executive Level 4.3" w:value="Executive Level 4.3"/>
              <w:listItem w:displayText="Executive Level 4.4" w:value="Executive Level 4.4"/>
            </w:dropDownList>
          </w:sdtPr>
          <w:sdtEndPr/>
          <w:sdtContent>
            <w:tc>
              <w:tcPr>
                <w:tcW w:w="2568" w:type="pct"/>
                <w:tcBorders>
                  <w:bottom w:val="single" w:sz="6" w:space="0" w:color="808080"/>
                </w:tcBorders>
              </w:tcPr>
              <w:p w14:paraId="4209F3E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color w:val="808080"/>
                    <w:sz w:val="22"/>
                    <w:szCs w:val="22"/>
                  </w:rPr>
                  <w:t>Choose an item.</w:t>
                </w:r>
              </w:p>
            </w:tc>
          </w:sdtContent>
        </w:sdt>
      </w:tr>
      <w:tr w:rsidR="0037281E" w:rsidRPr="0037281E" w14:paraId="12338DA1" w14:textId="77777777" w:rsidTr="0037281E">
        <w:trPr>
          <w:cantSplit/>
        </w:trPr>
        <w:tc>
          <w:tcPr>
            <w:tcW w:w="5000" w:type="pct"/>
            <w:gridSpan w:val="3"/>
            <w:tcBorders>
              <w:top w:val="single" w:sz="4" w:space="0" w:color="auto"/>
            </w:tcBorders>
            <w:shd w:val="clear" w:color="auto" w:fill="6E46E0"/>
          </w:tcPr>
          <w:p w14:paraId="7285CDC2"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Additional Salary and Justification</w:t>
            </w:r>
          </w:p>
        </w:tc>
      </w:tr>
      <w:tr w:rsidR="002135F0" w:rsidRPr="0037281E" w14:paraId="10F28FE7" w14:textId="77777777" w:rsidTr="0042197F">
        <w:trPr>
          <w:cantSplit/>
          <w:trHeight w:val="346"/>
        </w:trPr>
        <w:tc>
          <w:tcPr>
            <w:tcW w:w="286" w:type="pct"/>
            <w:tcBorders>
              <w:bottom w:val="single" w:sz="6" w:space="0" w:color="808080"/>
            </w:tcBorders>
            <w:shd w:val="clear" w:color="auto" w:fill="E3DEF7" w:themeFill="accent3" w:themeFillTint="33"/>
          </w:tcPr>
          <w:p w14:paraId="5ECD209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4.1 </w:t>
            </w:r>
          </w:p>
        </w:tc>
        <w:tc>
          <w:tcPr>
            <w:tcW w:w="2146" w:type="pct"/>
            <w:tcBorders>
              <w:bottom w:val="single" w:sz="6" w:space="0" w:color="808080"/>
            </w:tcBorders>
            <w:shd w:val="clear" w:color="auto" w:fill="E3DEF7" w:themeFill="accent3" w:themeFillTint="33"/>
          </w:tcPr>
          <w:p w14:paraId="7E684F8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Additional salary amount.</w:t>
            </w:r>
          </w:p>
          <w:p w14:paraId="02BF752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this could be provided as a set amount or as a percentage of the base salary for the SES member’s classification.</w:t>
            </w:r>
          </w:p>
        </w:tc>
        <w:tc>
          <w:tcPr>
            <w:tcW w:w="2568" w:type="pct"/>
            <w:tcBorders>
              <w:bottom w:val="single" w:sz="6" w:space="0" w:color="808080"/>
            </w:tcBorders>
          </w:tcPr>
          <w:sdt>
            <w:sdtPr>
              <w:rPr>
                <w:rFonts w:ascii="Calibri" w:hAnsi="Calibri" w:cs="Calibri"/>
                <w:sz w:val="22"/>
                <w:szCs w:val="22"/>
              </w:rPr>
              <w:tag w:val="fldnominal"/>
              <w:id w:val="-1982762548"/>
              <w:placeholder>
                <w:docPart w:val="4E5E0EF1E6294965810DA9E3295930AA"/>
              </w:placeholder>
              <w:showingPlcHdr/>
            </w:sdtPr>
            <w:sdtEndPr/>
            <w:sdtContent>
              <w:p w14:paraId="05FE89A1"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amount</w:t>
                </w:r>
              </w:p>
            </w:sdtContent>
          </w:sdt>
        </w:tc>
      </w:tr>
      <w:tr w:rsidR="0037281E" w:rsidRPr="0037281E" w14:paraId="05BE30F8" w14:textId="77777777" w:rsidTr="0042197F">
        <w:trPr>
          <w:cantSplit/>
          <w:trHeight w:val="346"/>
        </w:trPr>
        <w:tc>
          <w:tcPr>
            <w:tcW w:w="286" w:type="pct"/>
            <w:shd w:val="clear" w:color="auto" w:fill="E3DEF7" w:themeFill="accent3" w:themeFillTint="33"/>
          </w:tcPr>
          <w:p w14:paraId="4487540B"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4.2</w:t>
            </w:r>
          </w:p>
        </w:tc>
        <w:tc>
          <w:tcPr>
            <w:tcW w:w="2146" w:type="pct"/>
            <w:shd w:val="clear" w:color="auto" w:fill="E3DEF7" w:themeFill="accent3" w:themeFillTint="33"/>
          </w:tcPr>
          <w:p w14:paraId="16B0115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select from circumstances A, B, C and D that apply.</w:t>
            </w:r>
          </w:p>
          <w:p w14:paraId="7B96D30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hyperlink r:id="rId15" w:anchor="_Toc158126493" w:history="1">
              <w:r w:rsidRPr="0037281E">
                <w:rPr>
                  <w:rFonts w:ascii="Calibri" w:hAnsi="Calibri" w:cs="Calibri"/>
                  <w:color w:val="B464DC"/>
                  <w:sz w:val="20"/>
                  <w:u w:val="single"/>
                </w:rPr>
                <w:t>Section 52</w:t>
              </w:r>
            </w:hyperlink>
            <w:r w:rsidRPr="0037281E">
              <w:rPr>
                <w:rFonts w:ascii="Calibri" w:hAnsi="Calibri" w:cs="Calibri"/>
                <w:sz w:val="20"/>
              </w:rPr>
              <w:t xml:space="preserve"> of the PSM Standards requires at least </w:t>
            </w:r>
            <w:r w:rsidRPr="0037281E">
              <w:rPr>
                <w:rFonts w:ascii="Calibri" w:hAnsi="Calibri" w:cs="Calibri"/>
                <w:b/>
                <w:bCs/>
                <w:sz w:val="20"/>
              </w:rPr>
              <w:t>ONE</w:t>
            </w:r>
            <w:r w:rsidRPr="0037281E">
              <w:rPr>
                <w:rFonts w:ascii="Calibri" w:hAnsi="Calibri" w:cs="Calibri"/>
                <w:sz w:val="20"/>
              </w:rPr>
              <w:t xml:space="preserve"> of these circumstances to apply for additional salary that is 10% or less than the base salary and at least </w:t>
            </w:r>
            <w:r w:rsidRPr="0037281E">
              <w:rPr>
                <w:rFonts w:ascii="Calibri" w:hAnsi="Calibri" w:cs="Calibri"/>
                <w:b/>
                <w:bCs/>
                <w:sz w:val="20"/>
              </w:rPr>
              <w:t>TWO</w:t>
            </w:r>
            <w:r w:rsidRPr="0037281E">
              <w:rPr>
                <w:rFonts w:ascii="Calibri" w:hAnsi="Calibri" w:cs="Calibri"/>
                <w:sz w:val="20"/>
              </w:rPr>
              <w:t xml:space="preserve"> circumstances for additional salary above 10%. </w:t>
            </w:r>
          </w:p>
          <w:p w14:paraId="642AC73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c>
          <w:tcPr>
            <w:tcW w:w="2568" w:type="pct"/>
          </w:tcPr>
          <w:p w14:paraId="5829D682"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A)</w:t>
            </w:r>
            <w:r w:rsidRPr="0037281E">
              <w:rPr>
                <w:rFonts w:ascii="Calibri" w:hAnsi="Calibri" w:cs="Calibri"/>
                <w:sz w:val="20"/>
              </w:rPr>
              <w:t xml:space="preserve"> An SES position evaluation finds the relevant base salary for the SES position is less than the salary paid for similar employment outside the service </w:t>
            </w:r>
          </w:p>
          <w:p w14:paraId="58171C48"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B)</w:t>
            </w:r>
            <w:r w:rsidRPr="0037281E">
              <w:rPr>
                <w:rFonts w:ascii="Calibri" w:hAnsi="Calibri" w:cs="Calibri"/>
                <w:sz w:val="20"/>
              </w:rPr>
              <w:t xml:space="preserve"> An earlier selection process advertising the position with the relevant base salary did not attract a suitable applicant</w:t>
            </w:r>
          </w:p>
          <w:p w14:paraId="09A4D4F2"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C)</w:t>
            </w:r>
            <w:r w:rsidRPr="0037281E">
              <w:rPr>
                <w:rFonts w:ascii="Calibri" w:hAnsi="Calibri" w:cs="Calibri"/>
                <w:sz w:val="20"/>
              </w:rPr>
              <w:t xml:space="preserve"> The person has a qualification, skill or expertise that is sufficiently uncommon to warrant a higher salary</w:t>
            </w:r>
          </w:p>
          <w:p w14:paraId="1389F2C7" w14:textId="77777777" w:rsidR="0037281E" w:rsidRPr="0037281E" w:rsidRDefault="0037281E" w:rsidP="0037281E">
            <w:pPr>
              <w:overflowPunct w:val="0"/>
              <w:autoSpaceDE w:val="0"/>
              <w:autoSpaceDN w:val="0"/>
              <w:adjustRightInd w:val="0"/>
              <w:spacing w:before="120" w:after="120"/>
              <w:ind w:left="723" w:hanging="263"/>
              <w:textAlignment w:val="baseline"/>
              <w:rPr>
                <w:rFonts w:ascii="Calibri" w:hAnsi="Calibri" w:cs="Calibri"/>
                <w:sz w:val="20"/>
              </w:rPr>
            </w:pPr>
            <w:r w:rsidRPr="0037281E">
              <w:rPr>
                <w:rFonts w:ascii="Calibri" w:hAnsi="Calibri" w:cs="Calibri"/>
                <w:sz w:val="20"/>
              </w:rPr>
              <w:fldChar w:fldCharType="begin">
                <w:ffData>
                  <w:name w:val="Check3"/>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D)</w:t>
            </w:r>
            <w:r w:rsidRPr="0037281E">
              <w:rPr>
                <w:rFonts w:ascii="Calibri" w:hAnsi="Calibri" w:cs="Calibri"/>
                <w:sz w:val="20"/>
              </w:rPr>
              <w:t xml:space="preserve"> For a person not yet engaged in the office—the person’s current salary is above the relevant base salary</w:t>
            </w:r>
          </w:p>
          <w:p w14:paraId="2E336BE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536EC640" w14:textId="77777777" w:rsidTr="0042197F">
        <w:trPr>
          <w:cantSplit/>
          <w:trHeight w:val="346"/>
        </w:trPr>
        <w:tc>
          <w:tcPr>
            <w:tcW w:w="286" w:type="pct"/>
            <w:shd w:val="clear" w:color="auto" w:fill="E3DEF7" w:themeFill="accent3" w:themeFillTint="33"/>
          </w:tcPr>
          <w:p w14:paraId="6C693D3C"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4.3</w:t>
            </w:r>
          </w:p>
        </w:tc>
        <w:tc>
          <w:tcPr>
            <w:tcW w:w="2146" w:type="pct"/>
            <w:shd w:val="clear" w:color="auto" w:fill="E3DEF7" w:themeFill="accent3" w:themeFillTint="33"/>
          </w:tcPr>
          <w:p w14:paraId="1C5F07E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provide a detailed justification as to why the SES member should be approved additional salary.</w:t>
            </w:r>
          </w:p>
          <w:p w14:paraId="04BF1259"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At a minimum, the justification must explain how each of the circumstances selected in section 4.2 applies to the SES member.</w:t>
            </w:r>
          </w:p>
          <w:p w14:paraId="312F8340"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Include any additional relevant information that will help support the application.</w:t>
            </w:r>
          </w:p>
        </w:tc>
        <w:tc>
          <w:tcPr>
            <w:tcW w:w="2568" w:type="pct"/>
          </w:tcPr>
          <w:sdt>
            <w:sdtPr>
              <w:rPr>
                <w:rFonts w:ascii="Calibri" w:hAnsi="Calibri" w:cs="Calibri"/>
                <w:sz w:val="22"/>
                <w:szCs w:val="22"/>
              </w:rPr>
              <w:tag w:val="fldnominal"/>
              <w:id w:val="-1704701202"/>
              <w:placeholder>
                <w:docPart w:val="3913444558A642508514682C502E1251"/>
              </w:placeholder>
              <w:showingPlcHdr/>
            </w:sdtPr>
            <w:sdtEndPr/>
            <w:sdtContent>
              <w:p w14:paraId="06CAFA75"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p w14:paraId="33F7039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i/>
                <w:iCs/>
                <w:color w:val="A6A6A6"/>
                <w:sz w:val="20"/>
              </w:rPr>
            </w:pPr>
          </w:p>
          <w:p w14:paraId="265099D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i/>
                <w:iCs/>
                <w:color w:val="A6A6A6"/>
                <w:sz w:val="20"/>
              </w:rPr>
            </w:pPr>
            <w:r w:rsidRPr="0037281E">
              <w:rPr>
                <w:rFonts w:ascii="Calibri" w:hAnsi="Calibri" w:cs="Calibri"/>
                <w:i/>
                <w:iCs/>
                <w:color w:val="A6A6A6"/>
                <w:sz w:val="20"/>
              </w:rPr>
              <w:t>Required evidence may include:</w:t>
            </w:r>
          </w:p>
          <w:p w14:paraId="7D2A5724"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Copies of </w:t>
            </w:r>
            <w:proofErr w:type="gramStart"/>
            <w:r w:rsidRPr="0037281E">
              <w:rPr>
                <w:rFonts w:ascii="Calibri" w:hAnsi="Calibri" w:cs="Calibri"/>
                <w:i/>
                <w:iCs/>
                <w:color w:val="A6A6A6"/>
                <w:sz w:val="20"/>
                <w:lang w:val="en-GB"/>
              </w:rPr>
              <w:t>payslips;</w:t>
            </w:r>
            <w:proofErr w:type="gramEnd"/>
          </w:p>
          <w:p w14:paraId="5C5E0D51"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Copies of tax </w:t>
            </w:r>
            <w:proofErr w:type="gramStart"/>
            <w:r w:rsidRPr="0037281E">
              <w:rPr>
                <w:rFonts w:ascii="Calibri" w:hAnsi="Calibri" w:cs="Calibri"/>
                <w:i/>
                <w:iCs/>
                <w:color w:val="A6A6A6"/>
                <w:sz w:val="20"/>
                <w:lang w:val="en-GB"/>
              </w:rPr>
              <w:t>returns;</w:t>
            </w:r>
            <w:proofErr w:type="gramEnd"/>
          </w:p>
          <w:p w14:paraId="1F31C567" w14:textId="77777777" w:rsidR="0037281E" w:rsidRPr="0037281E" w:rsidRDefault="0037281E" w:rsidP="0037281E">
            <w:pPr>
              <w:numPr>
                <w:ilvl w:val="0"/>
                <w:numId w:val="16"/>
              </w:numPr>
              <w:overflowPunct w:val="0"/>
              <w:autoSpaceDE w:val="0"/>
              <w:autoSpaceDN w:val="0"/>
              <w:adjustRightInd w:val="0"/>
              <w:spacing w:before="120" w:after="120"/>
              <w:textAlignment w:val="baseline"/>
              <w:rPr>
                <w:rFonts w:ascii="Calibri" w:hAnsi="Calibri" w:cs="Calibri"/>
                <w:i/>
                <w:iCs/>
                <w:color w:val="A6A6A6"/>
                <w:sz w:val="20"/>
                <w:lang w:val="en-GB"/>
              </w:rPr>
            </w:pPr>
            <w:r w:rsidRPr="0037281E">
              <w:rPr>
                <w:rFonts w:ascii="Calibri" w:hAnsi="Calibri" w:cs="Calibri"/>
                <w:i/>
                <w:iCs/>
                <w:color w:val="A6A6A6"/>
                <w:sz w:val="20"/>
                <w:lang w:val="en-GB"/>
              </w:rPr>
              <w:t xml:space="preserve">Ensuring comparative data provided is ‘like for like’ salary components. </w:t>
            </w:r>
          </w:p>
        </w:tc>
      </w:tr>
      <w:tr w:rsidR="0037281E" w:rsidRPr="0037281E" w14:paraId="00A18F74" w14:textId="77777777" w:rsidTr="0042197F">
        <w:trPr>
          <w:cantSplit/>
          <w:trHeight w:val="346"/>
        </w:trPr>
        <w:tc>
          <w:tcPr>
            <w:tcW w:w="286" w:type="pct"/>
            <w:shd w:val="clear" w:color="auto" w:fill="E3DEF7" w:themeFill="accent3" w:themeFillTint="33"/>
          </w:tcPr>
          <w:p w14:paraId="5BB86A2D"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4.4</w:t>
            </w:r>
          </w:p>
        </w:tc>
        <w:tc>
          <w:tcPr>
            <w:tcW w:w="2146" w:type="pct"/>
            <w:shd w:val="clear" w:color="auto" w:fill="E3DEF7" w:themeFill="accent3" w:themeFillTint="33"/>
          </w:tcPr>
          <w:p w14:paraId="4CCE33E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If one of the relevant circumstances in section 4.2 is </w:t>
            </w:r>
            <w:r w:rsidRPr="0037281E">
              <w:rPr>
                <w:rFonts w:ascii="Calibri" w:hAnsi="Calibri" w:cs="Calibri"/>
                <w:b/>
                <w:bCs/>
                <w:sz w:val="20"/>
              </w:rPr>
              <w:t>D)</w:t>
            </w:r>
            <w:r w:rsidRPr="0037281E">
              <w:rPr>
                <w:rFonts w:ascii="Calibri" w:hAnsi="Calibri" w:cs="Calibri"/>
                <w:sz w:val="20"/>
              </w:rPr>
              <w:t>, please provide a breakdown of the incoming SES member’s total remuneration including any additional salary and allowances.</w:t>
            </w:r>
          </w:p>
          <w:p w14:paraId="1DA968C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A recent payslip must be provided as well as any other supporting evidence.</w:t>
            </w:r>
          </w:p>
        </w:tc>
        <w:tc>
          <w:tcPr>
            <w:tcW w:w="2568" w:type="pct"/>
          </w:tcPr>
          <w:sdt>
            <w:sdtPr>
              <w:rPr>
                <w:rFonts w:ascii="Calibri" w:hAnsi="Calibri" w:cs="Calibri"/>
                <w:sz w:val="22"/>
                <w:szCs w:val="22"/>
              </w:rPr>
              <w:tag w:val="fldnominal"/>
              <w:id w:val="831268830"/>
              <w:placeholder>
                <w:docPart w:val="5B49DFB076DC4E16A8562A5BC49912D7"/>
              </w:placeholder>
              <w:showingPlcHdr/>
            </w:sdtPr>
            <w:sdtEndPr/>
            <w:sdtContent>
              <w:p w14:paraId="07246D10"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 (if applicable)</w:t>
                </w:r>
              </w:p>
            </w:sdtContent>
          </w:sdt>
          <w:p w14:paraId="1B78B417"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p>
        </w:tc>
      </w:tr>
    </w:tbl>
    <w:p w14:paraId="5109185A"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b/>
          <w:bCs/>
          <w:sz w:val="12"/>
          <w:szCs w:val="12"/>
        </w:rPr>
      </w:pPr>
    </w:p>
    <w:p w14:paraId="64F80BE9" w14:textId="77777777" w:rsidR="0037281E" w:rsidRPr="0037281E" w:rsidRDefault="0037281E" w:rsidP="0037281E">
      <w:pPr>
        <w:spacing w:before="120" w:after="120"/>
        <w:rPr>
          <w:rFonts w:ascii="Calibri" w:hAnsi="Calibri" w:cs="Calibri"/>
          <w:b/>
          <w:bCs/>
          <w:sz w:val="12"/>
          <w:szCs w:val="12"/>
        </w:rPr>
      </w:pPr>
      <w:r w:rsidRPr="0037281E">
        <w:rPr>
          <w:rFonts w:ascii="Calibri" w:hAnsi="Calibri" w:cs="Calibri"/>
          <w:b/>
          <w:bCs/>
          <w:sz w:val="12"/>
          <w:szCs w:val="12"/>
        </w:rPr>
        <w:br w:type="page"/>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8"/>
        <w:gridCol w:w="863"/>
        <w:gridCol w:w="3398"/>
        <w:gridCol w:w="2626"/>
        <w:gridCol w:w="625"/>
        <w:gridCol w:w="1844"/>
      </w:tblGrid>
      <w:tr w:rsidR="0037281E" w:rsidRPr="0037281E" w14:paraId="32A16D7B" w14:textId="77777777" w:rsidTr="0037281E">
        <w:trPr>
          <w:cantSplit/>
        </w:trPr>
        <w:tc>
          <w:tcPr>
            <w:tcW w:w="5000" w:type="pct"/>
            <w:gridSpan w:val="6"/>
            <w:tcBorders>
              <w:top w:val="single" w:sz="4" w:space="0" w:color="auto"/>
            </w:tcBorders>
            <w:shd w:val="clear" w:color="auto" w:fill="6E46E0"/>
          </w:tcPr>
          <w:p w14:paraId="1AEDDF6F"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lastRenderedPageBreak/>
              <w:t>Future Increases to Base Salary</w:t>
            </w:r>
          </w:p>
        </w:tc>
      </w:tr>
      <w:tr w:rsidR="0037281E" w:rsidRPr="0037281E" w14:paraId="14E4EB0B" w14:textId="77777777" w:rsidTr="0042197F">
        <w:trPr>
          <w:cantSplit/>
          <w:trHeight w:val="346"/>
        </w:trPr>
        <w:tc>
          <w:tcPr>
            <w:tcW w:w="286" w:type="pct"/>
            <w:tcBorders>
              <w:bottom w:val="single" w:sz="6" w:space="0" w:color="808080"/>
              <w:right w:val="single" w:sz="4" w:space="0" w:color="auto"/>
            </w:tcBorders>
            <w:shd w:val="clear" w:color="auto" w:fill="E3DEF7" w:themeFill="accent3" w:themeFillTint="33"/>
          </w:tcPr>
          <w:p w14:paraId="75F1DE73"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5.1 </w:t>
            </w:r>
          </w:p>
        </w:tc>
        <w:tc>
          <w:tcPr>
            <w:tcW w:w="2147" w:type="pct"/>
            <w:gridSpan w:val="2"/>
            <w:tcBorders>
              <w:left w:val="single" w:sz="4" w:space="0" w:color="auto"/>
              <w:bottom w:val="single" w:sz="6" w:space="0" w:color="808080"/>
            </w:tcBorders>
            <w:shd w:val="clear" w:color="auto" w:fill="E3DEF7" w:themeFill="accent3" w:themeFillTint="33"/>
          </w:tcPr>
          <w:p w14:paraId="5AEFC8A7"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select a preference for how future increases to base salary will affect the additional salary noting the selection may impact the decision to approve the request.</w:t>
            </w:r>
          </w:p>
          <w:p w14:paraId="3BF197A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Each year the ACT Remuneration Tribunal (RT) determines the adjustment amount (if any) to SES members’ base salaries. In the unlikely event of a decrease, additional salaries are to remain unchanged.</w:t>
            </w:r>
          </w:p>
          <w:p w14:paraId="3E535AC6"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Examples for options A) to C):</w:t>
            </w:r>
          </w:p>
          <w:p w14:paraId="1ECE42DC"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A</w:t>
            </w:r>
          </w:p>
          <w:p w14:paraId="69E7BF19"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7A9AFF5D"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=$10,000</w:t>
            </w:r>
          </w:p>
          <w:p w14:paraId="27439876"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673C9C24"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1B3EF08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 $6,000</w:t>
            </w:r>
          </w:p>
          <w:p w14:paraId="589EA158"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Additional salary is reduced by the amount base salary increases. Eventually the additional salary will reduce to $0.</w:t>
            </w:r>
          </w:p>
          <w:p w14:paraId="58A0842F"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B</w:t>
            </w:r>
          </w:p>
          <w:p w14:paraId="20FBE966"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7B35BE3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 $10,000</w:t>
            </w:r>
          </w:p>
          <w:p w14:paraId="57CF9E8C"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530234D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16B280C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$10,000</w:t>
            </w:r>
          </w:p>
          <w:p w14:paraId="590386F2" w14:textId="77777777" w:rsidR="0037281E" w:rsidRPr="0037281E" w:rsidRDefault="0037281E" w:rsidP="0037281E">
            <w:pPr>
              <w:overflowPunct w:val="0"/>
              <w:autoSpaceDE w:val="0"/>
              <w:autoSpaceDN w:val="0"/>
              <w:adjustRightInd w:val="0"/>
              <w:textAlignment w:val="baseline"/>
              <w:rPr>
                <w:rFonts w:ascii="Calibri" w:hAnsi="Calibri" w:cs="Calibri"/>
                <w:sz w:val="20"/>
              </w:rPr>
            </w:pPr>
            <w:r w:rsidRPr="0037281E">
              <w:rPr>
                <w:rFonts w:ascii="Calibri" w:hAnsi="Calibri" w:cs="Calibri"/>
                <w:sz w:val="20"/>
              </w:rPr>
              <w:t>Base salary increases while additional salary always remains the same.</w:t>
            </w:r>
          </w:p>
          <w:p w14:paraId="775CC947" w14:textId="77777777" w:rsidR="0037281E" w:rsidRPr="0037281E" w:rsidRDefault="0037281E" w:rsidP="0037281E">
            <w:pPr>
              <w:overflowPunct w:val="0"/>
              <w:autoSpaceDE w:val="0"/>
              <w:autoSpaceDN w:val="0"/>
              <w:adjustRightInd w:val="0"/>
              <w:jc w:val="center"/>
              <w:textAlignment w:val="baseline"/>
              <w:rPr>
                <w:rFonts w:ascii="Calibri" w:hAnsi="Calibri" w:cs="Calibri"/>
                <w:b/>
                <w:bCs/>
                <w:sz w:val="20"/>
                <w:u w:val="single"/>
              </w:rPr>
            </w:pPr>
            <w:r w:rsidRPr="0037281E">
              <w:rPr>
                <w:rFonts w:ascii="Calibri" w:hAnsi="Calibri" w:cs="Calibri"/>
                <w:b/>
                <w:bCs/>
                <w:sz w:val="20"/>
                <w:u w:val="single"/>
              </w:rPr>
              <w:t>C</w:t>
            </w:r>
          </w:p>
          <w:p w14:paraId="3DA2A10E"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Base Salary = $200,000</w:t>
            </w:r>
          </w:p>
          <w:p w14:paraId="23095E18"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Additional salary = $10,000</w:t>
            </w:r>
          </w:p>
          <w:p w14:paraId="396B878D"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RT increase = 2%</w:t>
            </w:r>
          </w:p>
          <w:p w14:paraId="6D3BF4FA"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base salary = $204,000</w:t>
            </w:r>
          </w:p>
          <w:p w14:paraId="303202F9" w14:textId="77777777" w:rsidR="0037281E" w:rsidRPr="0037281E" w:rsidRDefault="0037281E" w:rsidP="0037281E">
            <w:pPr>
              <w:overflowPunct w:val="0"/>
              <w:autoSpaceDE w:val="0"/>
              <w:autoSpaceDN w:val="0"/>
              <w:adjustRightInd w:val="0"/>
              <w:ind w:left="873"/>
              <w:textAlignment w:val="baseline"/>
              <w:rPr>
                <w:rFonts w:ascii="Calibri" w:hAnsi="Calibri" w:cs="Calibri"/>
                <w:sz w:val="20"/>
              </w:rPr>
            </w:pPr>
            <w:r w:rsidRPr="0037281E">
              <w:rPr>
                <w:rFonts w:ascii="Calibri" w:hAnsi="Calibri" w:cs="Calibri"/>
                <w:sz w:val="20"/>
              </w:rPr>
              <w:t>New additional salary = $10,200</w:t>
            </w:r>
          </w:p>
          <w:p w14:paraId="09A8D08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Base salary and additional salary increase proportionately.</w:t>
            </w:r>
          </w:p>
        </w:tc>
        <w:tc>
          <w:tcPr>
            <w:tcW w:w="2567" w:type="pct"/>
            <w:gridSpan w:val="3"/>
            <w:tcBorders>
              <w:bottom w:val="single" w:sz="6" w:space="0" w:color="808080"/>
            </w:tcBorders>
          </w:tcPr>
          <w:p w14:paraId="2C542B6D"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1"/>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A)</w:t>
            </w:r>
            <w:r w:rsidRPr="0037281E">
              <w:rPr>
                <w:rFonts w:ascii="Calibri" w:hAnsi="Calibri" w:cs="Calibri"/>
                <w:sz w:val="20"/>
              </w:rPr>
              <w:t xml:space="preserve"> Additional salary will decrease as base salary increases.</w:t>
            </w:r>
          </w:p>
          <w:p w14:paraId="3412B569"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B)</w:t>
            </w:r>
            <w:r w:rsidRPr="0037281E">
              <w:rPr>
                <w:rFonts w:ascii="Calibri" w:hAnsi="Calibri" w:cs="Calibri"/>
                <w:sz w:val="20"/>
              </w:rPr>
              <w:t xml:space="preserve"> Additional salary remains the same as base salary increases</w:t>
            </w:r>
          </w:p>
          <w:p w14:paraId="4CC65B8E"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C)</w:t>
            </w:r>
            <w:r w:rsidRPr="0037281E">
              <w:rPr>
                <w:rFonts w:ascii="Calibri" w:hAnsi="Calibri" w:cs="Calibri"/>
                <w:sz w:val="20"/>
              </w:rPr>
              <w:t xml:space="preserve"> Additional salary increases proportionate to base salary increases.</w:t>
            </w:r>
          </w:p>
          <w:p w14:paraId="70B32B54" w14:textId="77777777" w:rsidR="0037281E" w:rsidRPr="0037281E" w:rsidRDefault="0037281E" w:rsidP="0037281E">
            <w:pPr>
              <w:overflowPunct w:val="0"/>
              <w:autoSpaceDE w:val="0"/>
              <w:autoSpaceDN w:val="0"/>
              <w:adjustRightInd w:val="0"/>
              <w:spacing w:before="120" w:after="120"/>
              <w:ind w:left="720" w:hanging="261"/>
              <w:textAlignment w:val="baseline"/>
              <w:rPr>
                <w:rFonts w:ascii="Calibri" w:hAnsi="Calibri" w:cs="Calibri"/>
                <w:sz w:val="20"/>
              </w:rPr>
            </w:pPr>
            <w:r w:rsidRPr="0037281E">
              <w:rPr>
                <w:rFonts w:ascii="Calibri" w:hAnsi="Calibri" w:cs="Calibri"/>
                <w:sz w:val="20"/>
              </w:rPr>
              <w:fldChar w:fldCharType="begin">
                <w:ffData>
                  <w:name w:val="Check2"/>
                  <w:enabled/>
                  <w:calcOnExit w:val="0"/>
                  <w:checkBox>
                    <w:sizeAuto/>
                    <w:default w:val="0"/>
                  </w:checkBox>
                </w:ffData>
              </w:fldChar>
            </w:r>
            <w:r w:rsidRPr="0037281E">
              <w:rPr>
                <w:rFonts w:ascii="Calibri" w:hAnsi="Calibri" w:cs="Calibri"/>
                <w:sz w:val="20"/>
              </w:rPr>
              <w:instrText xml:space="preserve"> FORMCHECKBOX </w:instrText>
            </w:r>
            <w:r w:rsidRPr="0037281E">
              <w:rPr>
                <w:rFonts w:ascii="Calibri" w:hAnsi="Calibri" w:cs="Calibri"/>
                <w:sz w:val="20"/>
              </w:rPr>
            </w:r>
            <w:r w:rsidRPr="0037281E">
              <w:rPr>
                <w:rFonts w:ascii="Calibri" w:hAnsi="Calibri" w:cs="Calibri"/>
                <w:sz w:val="20"/>
              </w:rPr>
              <w:fldChar w:fldCharType="separate"/>
            </w:r>
            <w:r w:rsidRPr="0037281E">
              <w:rPr>
                <w:rFonts w:ascii="Calibri" w:hAnsi="Calibri" w:cs="Calibri"/>
                <w:sz w:val="20"/>
              </w:rPr>
              <w:fldChar w:fldCharType="end"/>
            </w:r>
            <w:r w:rsidRPr="0037281E">
              <w:rPr>
                <w:rFonts w:ascii="Calibri" w:hAnsi="Calibri" w:cs="Calibri"/>
                <w:sz w:val="20"/>
              </w:rPr>
              <w:t xml:space="preserve"> </w:t>
            </w:r>
            <w:r w:rsidRPr="0037281E">
              <w:rPr>
                <w:rFonts w:ascii="Calibri" w:hAnsi="Calibri" w:cs="Calibri"/>
                <w:b/>
                <w:bCs/>
                <w:sz w:val="20"/>
              </w:rPr>
              <w:t>D)</w:t>
            </w:r>
            <w:r w:rsidRPr="0037281E">
              <w:rPr>
                <w:rFonts w:ascii="Calibri" w:hAnsi="Calibri" w:cs="Calibri"/>
                <w:sz w:val="20"/>
              </w:rPr>
              <w:t xml:space="preserve"> Other, please specify.</w:t>
            </w:r>
          </w:p>
          <w:p w14:paraId="2492201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r>
      <w:tr w:rsidR="0037281E" w:rsidRPr="0037281E" w14:paraId="510E5160" w14:textId="77777777" w:rsidTr="0037281E">
        <w:trPr>
          <w:cantSplit/>
        </w:trPr>
        <w:tc>
          <w:tcPr>
            <w:tcW w:w="5000" w:type="pct"/>
            <w:gridSpan w:val="6"/>
            <w:tcBorders>
              <w:top w:val="single" w:sz="4" w:space="0" w:color="auto"/>
            </w:tcBorders>
            <w:shd w:val="clear" w:color="auto" w:fill="6E46E0"/>
          </w:tcPr>
          <w:p w14:paraId="2D19C7AF"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Financial Implications</w:t>
            </w:r>
          </w:p>
        </w:tc>
      </w:tr>
      <w:tr w:rsidR="0037281E" w:rsidRPr="0037281E" w14:paraId="5589BB6A" w14:textId="77777777" w:rsidTr="0042197F">
        <w:trPr>
          <w:cantSplit/>
          <w:trHeight w:val="346"/>
        </w:trPr>
        <w:tc>
          <w:tcPr>
            <w:tcW w:w="286" w:type="pct"/>
            <w:tcBorders>
              <w:bottom w:val="single" w:sz="6" w:space="0" w:color="808080"/>
              <w:right w:val="single" w:sz="4" w:space="0" w:color="auto"/>
            </w:tcBorders>
            <w:shd w:val="clear" w:color="auto" w:fill="E3DEF7" w:themeFill="accent3" w:themeFillTint="33"/>
          </w:tcPr>
          <w:p w14:paraId="2D54B0AF"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6.1 </w:t>
            </w:r>
          </w:p>
        </w:tc>
        <w:tc>
          <w:tcPr>
            <w:tcW w:w="2147" w:type="pct"/>
            <w:gridSpan w:val="2"/>
            <w:tcBorders>
              <w:left w:val="single" w:sz="4" w:space="0" w:color="auto"/>
              <w:bottom w:val="single" w:sz="6" w:space="0" w:color="808080"/>
            </w:tcBorders>
            <w:shd w:val="clear" w:color="auto" w:fill="E3DEF7" w:themeFill="accent3" w:themeFillTint="33"/>
          </w:tcPr>
          <w:p w14:paraId="250AF721"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Please provide details of any financial implications.</w:t>
            </w:r>
          </w:p>
          <w:p w14:paraId="30B76064"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Note, include potential cost savings if applicable.</w:t>
            </w:r>
          </w:p>
        </w:tc>
        <w:tc>
          <w:tcPr>
            <w:tcW w:w="2567" w:type="pct"/>
            <w:gridSpan w:val="3"/>
            <w:tcBorders>
              <w:bottom w:val="single" w:sz="6" w:space="0" w:color="808080"/>
            </w:tcBorders>
          </w:tcPr>
          <w:sdt>
            <w:sdtPr>
              <w:rPr>
                <w:rFonts w:ascii="Calibri" w:hAnsi="Calibri" w:cs="Calibri"/>
                <w:sz w:val="22"/>
                <w:szCs w:val="22"/>
              </w:rPr>
              <w:tag w:val="fldnominal"/>
              <w:id w:val="2096273640"/>
              <w:placeholder>
                <w:docPart w:val="44523A661260413A957183AAD80762D2"/>
              </w:placeholder>
              <w:showingPlcHdr/>
            </w:sdtPr>
            <w:sdtEndPr/>
            <w:sdtContent>
              <w:p w14:paraId="05F9A709" w14:textId="77777777" w:rsidR="0037281E" w:rsidRPr="0037281E" w:rsidRDefault="0037281E" w:rsidP="0037281E">
                <w:pPr>
                  <w:overflowPunct w:val="0"/>
                  <w:autoSpaceDE w:val="0"/>
                  <w:autoSpaceDN w:val="0"/>
                  <w:adjustRightInd w:val="0"/>
                  <w:spacing w:before="60" w:after="60"/>
                  <w:textAlignment w:val="baseline"/>
                  <w:rPr>
                    <w:rFonts w:ascii="Calibri" w:hAnsi="Calibri" w:cs="Calibri"/>
                    <w:sz w:val="22"/>
                    <w:szCs w:val="22"/>
                  </w:rPr>
                </w:pPr>
                <w:r w:rsidRPr="0037281E">
                  <w:rPr>
                    <w:rFonts w:ascii="Calibri" w:hAnsi="Calibri" w:cs="Calibri"/>
                    <w:color w:val="808080"/>
                    <w:sz w:val="22"/>
                    <w:szCs w:val="22"/>
                  </w:rPr>
                  <w:t>Enter details</w:t>
                </w:r>
              </w:p>
            </w:sdtContent>
          </w:sdt>
        </w:tc>
      </w:tr>
      <w:tr w:rsidR="0037281E" w:rsidRPr="0037281E" w14:paraId="1999197C" w14:textId="77777777" w:rsidTr="0037281E">
        <w:trPr>
          <w:cantSplit/>
        </w:trPr>
        <w:tc>
          <w:tcPr>
            <w:tcW w:w="5000" w:type="pct"/>
            <w:gridSpan w:val="6"/>
            <w:tcBorders>
              <w:bottom w:val="single" w:sz="6" w:space="0" w:color="808080"/>
            </w:tcBorders>
            <w:shd w:val="clear" w:color="auto" w:fill="6E46E0"/>
          </w:tcPr>
          <w:p w14:paraId="1FE7C5B9" w14:textId="77777777" w:rsidR="0037281E" w:rsidRPr="0037281E" w:rsidRDefault="0037281E" w:rsidP="0037281E">
            <w:pPr>
              <w:numPr>
                <w:ilvl w:val="0"/>
                <w:numId w:val="15"/>
              </w:numPr>
              <w:overflowPunct w:val="0"/>
              <w:autoSpaceDE w:val="0"/>
              <w:autoSpaceDN w:val="0"/>
              <w:adjustRightInd w:val="0"/>
              <w:spacing w:before="120" w:after="120"/>
              <w:textAlignment w:val="baseline"/>
              <w:rPr>
                <w:rFonts w:ascii="Calibri" w:hAnsi="Calibri" w:cs="Calibri"/>
                <w:b/>
                <w:bCs/>
                <w:color w:val="FFFFFF"/>
                <w:szCs w:val="24"/>
              </w:rPr>
            </w:pPr>
            <w:r w:rsidRPr="0037281E">
              <w:rPr>
                <w:rFonts w:ascii="Calibri" w:hAnsi="Calibri" w:cs="Calibri"/>
                <w:b/>
                <w:bCs/>
                <w:color w:val="FFFFFF"/>
                <w:szCs w:val="24"/>
              </w:rPr>
              <w:t>Head of Service Approval</w:t>
            </w:r>
          </w:p>
        </w:tc>
      </w:tr>
      <w:tr w:rsidR="0037281E" w:rsidRPr="0037281E" w14:paraId="62DA63B6" w14:textId="77777777" w:rsidTr="002135F0">
        <w:trPr>
          <w:cantSplit/>
          <w:trHeight w:val="91"/>
        </w:trPr>
        <w:tc>
          <w:tcPr>
            <w:tcW w:w="5000" w:type="pct"/>
            <w:gridSpan w:val="6"/>
            <w:shd w:val="clear" w:color="auto" w:fill="E3DEF7" w:themeFill="accent3" w:themeFillTint="33"/>
          </w:tcPr>
          <w:p w14:paraId="21736445" w14:textId="77777777" w:rsidR="0037281E" w:rsidRPr="0037281E" w:rsidRDefault="0037281E" w:rsidP="0037281E">
            <w:pPr>
              <w:overflowPunct w:val="0"/>
              <w:autoSpaceDE w:val="0"/>
              <w:autoSpaceDN w:val="0"/>
              <w:adjustRightInd w:val="0"/>
              <w:spacing w:before="120" w:after="120"/>
              <w:jc w:val="center"/>
              <w:textAlignment w:val="baseline"/>
              <w:rPr>
                <w:rFonts w:ascii="Calibri" w:hAnsi="Calibri" w:cs="Calibri"/>
                <w:b/>
                <w:bCs/>
                <w:szCs w:val="24"/>
              </w:rPr>
            </w:pPr>
            <w:r w:rsidRPr="0037281E">
              <w:rPr>
                <w:rFonts w:ascii="Calibri" w:hAnsi="Calibri" w:cs="Calibri"/>
                <w:b/>
                <w:bCs/>
                <w:szCs w:val="24"/>
              </w:rPr>
              <w:t>Agreed / Not Agreed / Please Discuss</w:t>
            </w:r>
          </w:p>
        </w:tc>
      </w:tr>
      <w:tr w:rsidR="0037281E" w:rsidRPr="0037281E" w14:paraId="2C8A6C04" w14:textId="77777777" w:rsidTr="002135F0">
        <w:trPr>
          <w:cantSplit/>
          <w:trHeight w:val="532"/>
        </w:trPr>
        <w:tc>
          <w:tcPr>
            <w:tcW w:w="721" w:type="pct"/>
            <w:gridSpan w:val="2"/>
            <w:tcBorders>
              <w:bottom w:val="single" w:sz="6" w:space="0" w:color="808080"/>
            </w:tcBorders>
            <w:shd w:val="clear" w:color="auto" w:fill="E3DEF7" w:themeFill="accent3" w:themeFillTint="33"/>
          </w:tcPr>
          <w:p w14:paraId="6F30233E"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Name and signature</w:t>
            </w:r>
          </w:p>
        </w:tc>
        <w:tc>
          <w:tcPr>
            <w:tcW w:w="3035" w:type="pct"/>
            <w:gridSpan w:val="2"/>
            <w:tcBorders>
              <w:bottom w:val="single" w:sz="6" w:space="0" w:color="808080"/>
            </w:tcBorders>
          </w:tcPr>
          <w:p w14:paraId="24C4F178"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p>
        </w:tc>
        <w:tc>
          <w:tcPr>
            <w:tcW w:w="315" w:type="pct"/>
            <w:tcBorders>
              <w:bottom w:val="single" w:sz="6" w:space="0" w:color="808080"/>
            </w:tcBorders>
            <w:shd w:val="clear" w:color="auto" w:fill="E3DEF7" w:themeFill="accent3" w:themeFillTint="33"/>
          </w:tcPr>
          <w:p w14:paraId="32704A75"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Date</w:t>
            </w:r>
          </w:p>
        </w:tc>
        <w:tc>
          <w:tcPr>
            <w:tcW w:w="929" w:type="pct"/>
            <w:tcBorders>
              <w:bottom w:val="single" w:sz="6" w:space="0" w:color="808080"/>
            </w:tcBorders>
          </w:tcPr>
          <w:p w14:paraId="18E53762" w14:textId="77777777" w:rsidR="0037281E" w:rsidRPr="0037281E" w:rsidRDefault="0037281E" w:rsidP="0037281E">
            <w:pPr>
              <w:overflowPunct w:val="0"/>
              <w:autoSpaceDE w:val="0"/>
              <w:autoSpaceDN w:val="0"/>
              <w:adjustRightInd w:val="0"/>
              <w:spacing w:before="120" w:after="120"/>
              <w:textAlignment w:val="baseline"/>
              <w:rPr>
                <w:rFonts w:ascii="Calibri" w:hAnsi="Calibri" w:cs="Calibri"/>
                <w:sz w:val="20"/>
              </w:rPr>
            </w:pPr>
            <w:r w:rsidRPr="0037281E">
              <w:rPr>
                <w:rFonts w:ascii="Calibri" w:hAnsi="Calibri" w:cs="Calibri"/>
                <w:sz w:val="20"/>
              </w:rPr>
              <w:t xml:space="preserve">    /     / </w:t>
            </w:r>
          </w:p>
        </w:tc>
      </w:tr>
    </w:tbl>
    <w:p w14:paraId="555E9EE2" w14:textId="77777777" w:rsidR="0037281E" w:rsidRPr="0037281E" w:rsidRDefault="0037281E" w:rsidP="0037281E">
      <w:pPr>
        <w:overflowPunct w:val="0"/>
        <w:autoSpaceDE w:val="0"/>
        <w:autoSpaceDN w:val="0"/>
        <w:adjustRightInd w:val="0"/>
        <w:textAlignment w:val="baseline"/>
        <w:rPr>
          <w:rFonts w:ascii="Calibri" w:hAnsi="Calibri" w:cs="Calibri"/>
          <w:b/>
          <w:bCs/>
          <w:sz w:val="12"/>
          <w:szCs w:val="12"/>
        </w:rPr>
      </w:pPr>
    </w:p>
    <w:p w14:paraId="60EF92F2" w14:textId="77777777" w:rsidR="0037281E" w:rsidRDefault="0037281E" w:rsidP="001E4B70">
      <w:pPr>
        <w:ind w:left="-454" w:right="-567"/>
      </w:pPr>
    </w:p>
    <w:sectPr w:rsidR="0037281E" w:rsidSect="009B2CA1">
      <w:headerReference w:type="default" r:id="rId16"/>
      <w:footerReference w:type="default" r:id="rId17"/>
      <w:headerReference w:type="first" r:id="rId18"/>
      <w:footerReference w:type="first" r:id="rId19"/>
      <w:pgSz w:w="11900" w:h="16840"/>
      <w:pgMar w:top="851" w:right="1418" w:bottom="1418" w:left="1701" w:header="425"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97DC" w14:textId="77777777" w:rsidR="00D011D7" w:rsidRDefault="00D011D7">
      <w:r>
        <w:separator/>
      </w:r>
    </w:p>
  </w:endnote>
  <w:endnote w:type="continuationSeparator" w:id="0">
    <w:p w14:paraId="035177DD" w14:textId="77777777" w:rsidR="00D011D7" w:rsidRDefault="00D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C9E5" w14:textId="77777777" w:rsidR="0058646B" w:rsidRPr="00864F20" w:rsidRDefault="0058646B" w:rsidP="0058646B">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09D29F4D" wp14:editId="70360ADC">
          <wp:extent cx="100965" cy="100965"/>
          <wp:effectExtent l="0" t="0" r="0" b="0"/>
          <wp:docPr id="32003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06BF9145" w14:textId="644B9B79" w:rsidR="0058646B" w:rsidRPr="0058646B" w:rsidRDefault="0058646B" w:rsidP="0058646B">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32AF" w14:textId="77777777" w:rsidR="00864F20" w:rsidRPr="00864F20" w:rsidRDefault="00864F20" w:rsidP="00864F20">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31EB852F" wp14:editId="336121C2">
          <wp:extent cx="100965" cy="1009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6E034708" w14:textId="6BE44E67" w:rsidR="0000277E" w:rsidRPr="00864F20" w:rsidRDefault="00864F20" w:rsidP="00864F20">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2881" w14:textId="77777777" w:rsidR="00D011D7" w:rsidRDefault="00D011D7">
      <w:r>
        <w:separator/>
      </w:r>
    </w:p>
  </w:footnote>
  <w:footnote w:type="continuationSeparator" w:id="0">
    <w:p w14:paraId="63E0942F" w14:textId="77777777" w:rsidR="00D011D7" w:rsidRDefault="00D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4C4D" w14:textId="2273B274" w:rsidR="00D011D7" w:rsidRDefault="00D011D7">
    <w:pPr>
      <w:pStyle w:val="Header"/>
    </w:pPr>
    <w:r>
      <w:rPr>
        <w:noProof/>
      </w:rPr>
      <mc:AlternateContent>
        <mc:Choice Requires="wps">
          <w:drawing>
            <wp:anchor distT="0" distB="0" distL="114300" distR="114300" simplePos="0" relativeHeight="251663361" behindDoc="0" locked="0" layoutInCell="1" allowOverlap="1" wp14:anchorId="0E082380" wp14:editId="273E0793">
              <wp:simplePos x="0" y="0"/>
              <wp:positionH relativeFrom="column">
                <wp:posOffset>-670560</wp:posOffset>
              </wp:positionH>
              <wp:positionV relativeFrom="paragraph">
                <wp:posOffset>1530985</wp:posOffset>
              </wp:positionV>
              <wp:extent cx="231775" cy="231775"/>
              <wp:effectExtent l="0" t="0" r="0" b="0"/>
              <wp:wrapNone/>
              <wp:docPr id="2009083797"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8C83E" id="Oval 2" o:spid="_x0000_s1026" style="position:absolute;margin-left:-52.8pt;margin-top:120.55pt;width:18.25pt;height:18.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62337" behindDoc="0" locked="0" layoutInCell="1" allowOverlap="1" wp14:anchorId="220EB91F" wp14:editId="56D79F44">
              <wp:simplePos x="0" y="0"/>
              <wp:positionH relativeFrom="column">
                <wp:posOffset>-551275</wp:posOffset>
              </wp:positionH>
              <wp:positionV relativeFrom="paragraph">
                <wp:posOffset>-536385</wp:posOffset>
              </wp:positionV>
              <wp:extent cx="0" cy="11672047"/>
              <wp:effectExtent l="0" t="0" r="12700" b="12065"/>
              <wp:wrapNone/>
              <wp:docPr id="1785374881"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02EF3D" id="Straight Connector 1" o:spid="_x0000_s1026" style="position:absolute;z-index:2516623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pt,-42.25pt" to="-43.4pt,8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" strokecolor="black [3213]">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675D" w14:textId="720F0AF2" w:rsidR="0000277E" w:rsidRPr="009B2CA1" w:rsidRDefault="00B77587" w:rsidP="00836273">
    <w:pPr>
      <w:pStyle w:val="Header"/>
      <w:spacing w:after="240"/>
      <w:jc w:val="left"/>
      <w:rPr>
        <w:sz w:val="16"/>
        <w:szCs w:val="16"/>
      </w:rPr>
    </w:pPr>
    <w:r>
      <w:rPr>
        <w:noProof/>
      </w:rPr>
      <mc:AlternateContent>
        <mc:Choice Requires="wps">
          <w:drawing>
            <wp:anchor distT="0" distB="0" distL="114300" distR="114300" simplePos="0" relativeHeight="251658241" behindDoc="0" locked="0" layoutInCell="1" allowOverlap="1" wp14:anchorId="66914963" wp14:editId="241BA0B7">
              <wp:simplePos x="0" y="0"/>
              <wp:positionH relativeFrom="column">
                <wp:posOffset>-674465</wp:posOffset>
              </wp:positionH>
              <wp:positionV relativeFrom="paragraph">
                <wp:posOffset>1530351</wp:posOffset>
              </wp:positionV>
              <wp:extent cx="231775" cy="231775"/>
              <wp:effectExtent l="0" t="0" r="0" b="0"/>
              <wp:wrapNone/>
              <wp:docPr id="991278093"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2B6EF" id="Oval 2" o:spid="_x0000_s1026" style="position:absolute;margin-left:-53.1pt;margin-top:120.5pt;width:18.25pt;height: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58240" behindDoc="0" locked="0" layoutInCell="1" allowOverlap="1" wp14:anchorId="53DAC11C" wp14:editId="0A2F2438">
              <wp:simplePos x="0" y="0"/>
              <wp:positionH relativeFrom="column">
                <wp:posOffset>-553010</wp:posOffset>
              </wp:positionH>
              <wp:positionV relativeFrom="paragraph">
                <wp:posOffset>-829909</wp:posOffset>
              </wp:positionV>
              <wp:extent cx="0" cy="11672047"/>
              <wp:effectExtent l="0" t="0" r="12700" b="12065"/>
              <wp:wrapNone/>
              <wp:docPr id="1525119672"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D025EB"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5pt,-65.35pt" to="-43.55pt,8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" strokecolor="black [3213]">
              <v:stroke joinstyle="miter"/>
            </v:line>
          </w:pict>
        </mc:Fallback>
      </mc:AlternateContent>
    </w:r>
    <w:r w:rsidR="002F44CC">
      <w:rPr>
        <w:noProof/>
      </w:rPr>
      <w:drawing>
        <wp:inline distT="0" distB="0" distL="0" distR="0" wp14:anchorId="4D8D320A" wp14:editId="3CC57E3A">
          <wp:extent cx="1432560" cy="737726"/>
          <wp:effectExtent l="0" t="0" r="2540" b="0"/>
          <wp:docPr id="1567951014" name="Picture 156795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1206" cy="767927"/>
                  </a:xfrm>
                  <a:prstGeom prst="rect">
                    <a:avLst/>
                  </a:prstGeom>
                </pic:spPr>
              </pic:pic>
            </a:graphicData>
          </a:graphic>
        </wp:inline>
      </w:drawing>
    </w:r>
  </w:p>
  <w:p w14:paraId="6F37B07A" w14:textId="5C1AB211" w:rsidR="009B2CA1" w:rsidRPr="009B2CA1" w:rsidRDefault="009B2CA1" w:rsidP="009B2CA1">
    <w:pPr>
      <w:jc w:val="center"/>
      <w:rPr>
        <w:rFonts w:ascii="Calibri" w:hAnsi="Calibri" w:cs="Calibri"/>
        <w:b/>
        <w:bCs/>
        <w:noProof/>
        <w:sz w:val="48"/>
        <w:szCs w:val="48"/>
      </w:rPr>
    </w:pPr>
    <w:r w:rsidRPr="009B2CA1">
      <w:rPr>
        <w:rFonts w:ascii="Calibri" w:hAnsi="Calibri" w:cs="Calibri"/>
        <w:b/>
        <w:bCs/>
        <w:noProof/>
        <w:sz w:val="48"/>
        <w:szCs w:val="48"/>
      </w:rPr>
      <w:t>Head of Service</w:t>
    </w:r>
  </w:p>
  <w:p w14:paraId="60386997" w14:textId="0FEB7AED" w:rsidR="009B2CA1" w:rsidRPr="009B2CA1" w:rsidRDefault="009B2CA1" w:rsidP="009B2CA1">
    <w:pPr>
      <w:jc w:val="center"/>
      <w:rPr>
        <w:rFonts w:ascii="Calibri" w:hAnsi="Calibri" w:cs="Calibri"/>
        <w:b/>
        <w:bCs/>
        <w:noProof/>
        <w:sz w:val="48"/>
        <w:szCs w:val="48"/>
      </w:rPr>
    </w:pPr>
    <w:r w:rsidRPr="009B2CA1">
      <w:rPr>
        <w:rFonts w:ascii="Calibri" w:hAnsi="Calibri" w:cs="Calibri"/>
        <w:b/>
        <w:bCs/>
        <w:noProof/>
        <w:sz w:val="48"/>
        <w:szCs w:val="48"/>
      </w:rPr>
      <w:t>Executive Action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B3406"/>
    <w:multiLevelType w:val="hybridMultilevel"/>
    <w:tmpl w:val="EC14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85805"/>
    <w:multiLevelType w:val="hybridMultilevel"/>
    <w:tmpl w:val="2D069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353ED0"/>
    <w:multiLevelType w:val="hybridMultilevel"/>
    <w:tmpl w:val="0DBEA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0435A"/>
    <w:multiLevelType w:val="hybridMultilevel"/>
    <w:tmpl w:val="BC28D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739AD"/>
    <w:multiLevelType w:val="hybridMultilevel"/>
    <w:tmpl w:val="BA62B71A"/>
    <w:lvl w:ilvl="0" w:tplc="0C09000F">
      <w:start w:val="1"/>
      <w:numFmt w:val="decimal"/>
      <w:lvlText w:val="%1."/>
      <w:lvlJc w:val="left"/>
      <w:pPr>
        <w:ind w:left="-94" w:hanging="360"/>
      </w:p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7" w15:restartNumberingAfterBreak="0">
    <w:nsid w:val="18E374FF"/>
    <w:multiLevelType w:val="hybridMultilevel"/>
    <w:tmpl w:val="F998C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7047587"/>
    <w:multiLevelType w:val="hybridMultilevel"/>
    <w:tmpl w:val="3ACE6362"/>
    <w:lvl w:ilvl="0" w:tplc="D83C390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041D0E"/>
    <w:multiLevelType w:val="hybridMultilevel"/>
    <w:tmpl w:val="48BA99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4727D"/>
    <w:multiLevelType w:val="hybridMultilevel"/>
    <w:tmpl w:val="8BA487D2"/>
    <w:lvl w:ilvl="0" w:tplc="2C2CF84E">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1" w15:restartNumberingAfterBreak="0">
    <w:nsid w:val="31EE378D"/>
    <w:multiLevelType w:val="hybridMultilevel"/>
    <w:tmpl w:val="7836243C"/>
    <w:lvl w:ilvl="0" w:tplc="7584EE32">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2" w15:restartNumberingAfterBreak="0">
    <w:nsid w:val="328D7B5E"/>
    <w:multiLevelType w:val="hybridMultilevel"/>
    <w:tmpl w:val="CE0E6C00"/>
    <w:lvl w:ilvl="0" w:tplc="1D06E86A">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3" w15:restartNumberingAfterBreak="0">
    <w:nsid w:val="4D642A2C"/>
    <w:multiLevelType w:val="hybridMultilevel"/>
    <w:tmpl w:val="76369AD8"/>
    <w:lvl w:ilvl="0" w:tplc="1A8A9EC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E63043C"/>
    <w:multiLevelType w:val="hybridMultilevel"/>
    <w:tmpl w:val="509E583C"/>
    <w:lvl w:ilvl="0" w:tplc="792E58F6">
      <w:start w:val="1"/>
      <w:numFmt w:val="decimal"/>
      <w:lvlText w:val="%1."/>
      <w:lvlJc w:val="left"/>
      <w:pPr>
        <w:ind w:left="1791" w:hanging="360"/>
      </w:pPr>
      <w:rPr>
        <w:rFonts w:cs="Calibri"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15" w15:restartNumberingAfterBreak="0">
    <w:nsid w:val="50092EB9"/>
    <w:multiLevelType w:val="hybridMultilevel"/>
    <w:tmpl w:val="7BB2DD86"/>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DD766A"/>
    <w:multiLevelType w:val="hybridMultilevel"/>
    <w:tmpl w:val="CC22D9FE"/>
    <w:lvl w:ilvl="0" w:tplc="0C090001">
      <w:start w:val="1"/>
      <w:numFmt w:val="bullet"/>
      <w:lvlText w:val=""/>
      <w:lvlJc w:val="left"/>
      <w:pPr>
        <w:ind w:left="266" w:hanging="360"/>
      </w:pPr>
      <w:rPr>
        <w:rFonts w:ascii="Symbol" w:hAnsi="Symbol" w:hint="default"/>
      </w:rPr>
    </w:lvl>
    <w:lvl w:ilvl="1" w:tplc="FFFFFFFF" w:tentative="1">
      <w:start w:val="1"/>
      <w:numFmt w:val="lowerLetter"/>
      <w:lvlText w:val="%2."/>
      <w:lvlJc w:val="left"/>
      <w:pPr>
        <w:ind w:left="986" w:hanging="360"/>
      </w:pPr>
    </w:lvl>
    <w:lvl w:ilvl="2" w:tplc="FFFFFFFF" w:tentative="1">
      <w:start w:val="1"/>
      <w:numFmt w:val="lowerRoman"/>
      <w:lvlText w:val="%3."/>
      <w:lvlJc w:val="right"/>
      <w:pPr>
        <w:ind w:left="1706" w:hanging="180"/>
      </w:pPr>
    </w:lvl>
    <w:lvl w:ilvl="3" w:tplc="FFFFFFFF" w:tentative="1">
      <w:start w:val="1"/>
      <w:numFmt w:val="decimal"/>
      <w:lvlText w:val="%4."/>
      <w:lvlJc w:val="left"/>
      <w:pPr>
        <w:ind w:left="2426" w:hanging="360"/>
      </w:pPr>
    </w:lvl>
    <w:lvl w:ilvl="4" w:tplc="FFFFFFFF" w:tentative="1">
      <w:start w:val="1"/>
      <w:numFmt w:val="lowerLetter"/>
      <w:lvlText w:val="%5."/>
      <w:lvlJc w:val="left"/>
      <w:pPr>
        <w:ind w:left="3146" w:hanging="360"/>
      </w:pPr>
    </w:lvl>
    <w:lvl w:ilvl="5" w:tplc="FFFFFFFF" w:tentative="1">
      <w:start w:val="1"/>
      <w:numFmt w:val="lowerRoman"/>
      <w:lvlText w:val="%6."/>
      <w:lvlJc w:val="right"/>
      <w:pPr>
        <w:ind w:left="3866" w:hanging="180"/>
      </w:pPr>
    </w:lvl>
    <w:lvl w:ilvl="6" w:tplc="FFFFFFFF" w:tentative="1">
      <w:start w:val="1"/>
      <w:numFmt w:val="decimal"/>
      <w:lvlText w:val="%7."/>
      <w:lvlJc w:val="left"/>
      <w:pPr>
        <w:ind w:left="4586" w:hanging="360"/>
      </w:pPr>
    </w:lvl>
    <w:lvl w:ilvl="7" w:tplc="FFFFFFFF" w:tentative="1">
      <w:start w:val="1"/>
      <w:numFmt w:val="lowerLetter"/>
      <w:lvlText w:val="%8."/>
      <w:lvlJc w:val="left"/>
      <w:pPr>
        <w:ind w:left="5306" w:hanging="360"/>
      </w:pPr>
    </w:lvl>
    <w:lvl w:ilvl="8" w:tplc="FFFFFFFF" w:tentative="1">
      <w:start w:val="1"/>
      <w:numFmt w:val="lowerRoman"/>
      <w:lvlText w:val="%9."/>
      <w:lvlJc w:val="right"/>
      <w:pPr>
        <w:ind w:left="6026" w:hanging="180"/>
      </w:pPr>
    </w:lvl>
  </w:abstractNum>
  <w:abstractNum w:abstractNumId="17" w15:restartNumberingAfterBreak="0">
    <w:nsid w:val="6B77073A"/>
    <w:multiLevelType w:val="hybridMultilevel"/>
    <w:tmpl w:val="F1CA9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2608675">
    <w:abstractNumId w:val="4"/>
  </w:num>
  <w:num w:numId="2" w16cid:durableId="873466145">
    <w:abstractNumId w:val="0"/>
  </w:num>
  <w:num w:numId="3" w16cid:durableId="126276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256332">
    <w:abstractNumId w:val="7"/>
  </w:num>
  <w:num w:numId="5" w16cid:durableId="1500269993">
    <w:abstractNumId w:val="6"/>
  </w:num>
  <w:num w:numId="6" w16cid:durableId="895429696">
    <w:abstractNumId w:val="14"/>
  </w:num>
  <w:num w:numId="7" w16cid:durableId="556011083">
    <w:abstractNumId w:val="13"/>
  </w:num>
  <w:num w:numId="8" w16cid:durableId="735904352">
    <w:abstractNumId w:val="11"/>
  </w:num>
  <w:num w:numId="9" w16cid:durableId="1219783267">
    <w:abstractNumId w:val="2"/>
  </w:num>
  <w:num w:numId="10" w16cid:durableId="253980292">
    <w:abstractNumId w:val="1"/>
  </w:num>
  <w:num w:numId="11" w16cid:durableId="1271936869">
    <w:abstractNumId w:val="15"/>
  </w:num>
  <w:num w:numId="12" w16cid:durableId="1278370088">
    <w:abstractNumId w:val="12"/>
  </w:num>
  <w:num w:numId="13" w16cid:durableId="2020345486">
    <w:abstractNumId w:val="9"/>
  </w:num>
  <w:num w:numId="14" w16cid:durableId="1135679919">
    <w:abstractNumId w:val="3"/>
  </w:num>
  <w:num w:numId="15" w16cid:durableId="712509609">
    <w:abstractNumId w:val="5"/>
  </w:num>
  <w:num w:numId="16" w16cid:durableId="182011956">
    <w:abstractNumId w:val="8"/>
  </w:num>
  <w:num w:numId="17" w16cid:durableId="516431322">
    <w:abstractNumId w:val="17"/>
  </w:num>
  <w:num w:numId="18" w16cid:durableId="1925648475">
    <w:abstractNumId w:val="10"/>
  </w:num>
  <w:num w:numId="19" w16cid:durableId="210845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AU" w:vendorID="6" w:dllVersion="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7"/>
    <w:rsid w:val="0000277E"/>
    <w:rsid w:val="000137E9"/>
    <w:rsid w:val="000233DC"/>
    <w:rsid w:val="00026AE6"/>
    <w:rsid w:val="000314AD"/>
    <w:rsid w:val="00047908"/>
    <w:rsid w:val="0006321F"/>
    <w:rsid w:val="00065CA8"/>
    <w:rsid w:val="000719BE"/>
    <w:rsid w:val="00085681"/>
    <w:rsid w:val="000973A0"/>
    <w:rsid w:val="000C05C1"/>
    <w:rsid w:val="000C06B3"/>
    <w:rsid w:val="000C2248"/>
    <w:rsid w:val="000D63A4"/>
    <w:rsid w:val="00103881"/>
    <w:rsid w:val="0011778D"/>
    <w:rsid w:val="00136F96"/>
    <w:rsid w:val="00153297"/>
    <w:rsid w:val="0015523C"/>
    <w:rsid w:val="00173749"/>
    <w:rsid w:val="001872E7"/>
    <w:rsid w:val="00195DBF"/>
    <w:rsid w:val="001A1375"/>
    <w:rsid w:val="001A2A66"/>
    <w:rsid w:val="001A3DFE"/>
    <w:rsid w:val="001B1BC5"/>
    <w:rsid w:val="001B23BF"/>
    <w:rsid w:val="001C715C"/>
    <w:rsid w:val="001D01B4"/>
    <w:rsid w:val="001D63EF"/>
    <w:rsid w:val="001E37FD"/>
    <w:rsid w:val="001E4B70"/>
    <w:rsid w:val="001F0968"/>
    <w:rsid w:val="001F4323"/>
    <w:rsid w:val="001F495D"/>
    <w:rsid w:val="002072C0"/>
    <w:rsid w:val="00212F8A"/>
    <w:rsid w:val="002135F0"/>
    <w:rsid w:val="002340D6"/>
    <w:rsid w:val="002418A7"/>
    <w:rsid w:val="002430E9"/>
    <w:rsid w:val="00247B1A"/>
    <w:rsid w:val="00260C92"/>
    <w:rsid w:val="00270AE4"/>
    <w:rsid w:val="00297334"/>
    <w:rsid w:val="002A0BA0"/>
    <w:rsid w:val="002B333E"/>
    <w:rsid w:val="002C0D1D"/>
    <w:rsid w:val="002D1F59"/>
    <w:rsid w:val="002F44CC"/>
    <w:rsid w:val="00300E71"/>
    <w:rsid w:val="003507ED"/>
    <w:rsid w:val="003549ED"/>
    <w:rsid w:val="003571E2"/>
    <w:rsid w:val="003626D6"/>
    <w:rsid w:val="0037281E"/>
    <w:rsid w:val="003748A2"/>
    <w:rsid w:val="00382820"/>
    <w:rsid w:val="003C13EF"/>
    <w:rsid w:val="003C69CC"/>
    <w:rsid w:val="003E00E8"/>
    <w:rsid w:val="003F3612"/>
    <w:rsid w:val="003F66DC"/>
    <w:rsid w:val="00403209"/>
    <w:rsid w:val="00407CAF"/>
    <w:rsid w:val="004163BD"/>
    <w:rsid w:val="0042197F"/>
    <w:rsid w:val="00431C4F"/>
    <w:rsid w:val="004462B5"/>
    <w:rsid w:val="004826AD"/>
    <w:rsid w:val="00490D31"/>
    <w:rsid w:val="004B76D5"/>
    <w:rsid w:val="004C708D"/>
    <w:rsid w:val="004E1251"/>
    <w:rsid w:val="004E1975"/>
    <w:rsid w:val="00503056"/>
    <w:rsid w:val="005127E6"/>
    <w:rsid w:val="00533344"/>
    <w:rsid w:val="00541312"/>
    <w:rsid w:val="0055077F"/>
    <w:rsid w:val="00555AFB"/>
    <w:rsid w:val="00572680"/>
    <w:rsid w:val="005750CE"/>
    <w:rsid w:val="00581086"/>
    <w:rsid w:val="0058646B"/>
    <w:rsid w:val="005B7BB7"/>
    <w:rsid w:val="005D20F1"/>
    <w:rsid w:val="006178F0"/>
    <w:rsid w:val="00635562"/>
    <w:rsid w:val="00654218"/>
    <w:rsid w:val="00654D27"/>
    <w:rsid w:val="006556E6"/>
    <w:rsid w:val="0065738E"/>
    <w:rsid w:val="00662259"/>
    <w:rsid w:val="00663F23"/>
    <w:rsid w:val="00664CCF"/>
    <w:rsid w:val="00673E9D"/>
    <w:rsid w:val="00676ECA"/>
    <w:rsid w:val="00680F87"/>
    <w:rsid w:val="00682228"/>
    <w:rsid w:val="006A6CB4"/>
    <w:rsid w:val="006D163D"/>
    <w:rsid w:val="006E1A5E"/>
    <w:rsid w:val="006E3728"/>
    <w:rsid w:val="00711996"/>
    <w:rsid w:val="00717D79"/>
    <w:rsid w:val="00726002"/>
    <w:rsid w:val="00730133"/>
    <w:rsid w:val="00733A0F"/>
    <w:rsid w:val="00734212"/>
    <w:rsid w:val="00742B4C"/>
    <w:rsid w:val="00747DBB"/>
    <w:rsid w:val="007670FE"/>
    <w:rsid w:val="00771164"/>
    <w:rsid w:val="007838C5"/>
    <w:rsid w:val="00793089"/>
    <w:rsid w:val="007C13F5"/>
    <w:rsid w:val="007C57A4"/>
    <w:rsid w:val="007D136C"/>
    <w:rsid w:val="007F6638"/>
    <w:rsid w:val="0080259E"/>
    <w:rsid w:val="008049E9"/>
    <w:rsid w:val="008273C2"/>
    <w:rsid w:val="0083135F"/>
    <w:rsid w:val="00833AD9"/>
    <w:rsid w:val="00836273"/>
    <w:rsid w:val="0084063B"/>
    <w:rsid w:val="008428FD"/>
    <w:rsid w:val="00842A77"/>
    <w:rsid w:val="008439B0"/>
    <w:rsid w:val="00845D58"/>
    <w:rsid w:val="00854974"/>
    <w:rsid w:val="00864F20"/>
    <w:rsid w:val="00887151"/>
    <w:rsid w:val="00887888"/>
    <w:rsid w:val="008A017A"/>
    <w:rsid w:val="008B44F8"/>
    <w:rsid w:val="008C59C8"/>
    <w:rsid w:val="008D4063"/>
    <w:rsid w:val="008D43F8"/>
    <w:rsid w:val="008D6B87"/>
    <w:rsid w:val="008D7074"/>
    <w:rsid w:val="008E2B57"/>
    <w:rsid w:val="008F308E"/>
    <w:rsid w:val="009075DA"/>
    <w:rsid w:val="00912BFE"/>
    <w:rsid w:val="00931FEB"/>
    <w:rsid w:val="009334EF"/>
    <w:rsid w:val="00953555"/>
    <w:rsid w:val="00981603"/>
    <w:rsid w:val="0099371A"/>
    <w:rsid w:val="009A239C"/>
    <w:rsid w:val="009B2CA1"/>
    <w:rsid w:val="009E35DF"/>
    <w:rsid w:val="009E548E"/>
    <w:rsid w:val="00A00010"/>
    <w:rsid w:val="00A10F77"/>
    <w:rsid w:val="00A2055E"/>
    <w:rsid w:val="00A20AC0"/>
    <w:rsid w:val="00A55920"/>
    <w:rsid w:val="00A60C9D"/>
    <w:rsid w:val="00A8551D"/>
    <w:rsid w:val="00A86AE1"/>
    <w:rsid w:val="00AB658D"/>
    <w:rsid w:val="00AB7B02"/>
    <w:rsid w:val="00AC3DC1"/>
    <w:rsid w:val="00AC4C75"/>
    <w:rsid w:val="00AC7B28"/>
    <w:rsid w:val="00AD0DF9"/>
    <w:rsid w:val="00AD0EB0"/>
    <w:rsid w:val="00B010D3"/>
    <w:rsid w:val="00B06932"/>
    <w:rsid w:val="00B16866"/>
    <w:rsid w:val="00B23134"/>
    <w:rsid w:val="00B45EA1"/>
    <w:rsid w:val="00B77587"/>
    <w:rsid w:val="00BA7FA8"/>
    <w:rsid w:val="00BE2DF7"/>
    <w:rsid w:val="00BE4F00"/>
    <w:rsid w:val="00BF672B"/>
    <w:rsid w:val="00C102BB"/>
    <w:rsid w:val="00C16A41"/>
    <w:rsid w:val="00C174F6"/>
    <w:rsid w:val="00C30C20"/>
    <w:rsid w:val="00C31B6A"/>
    <w:rsid w:val="00C32F35"/>
    <w:rsid w:val="00C42A6B"/>
    <w:rsid w:val="00C537B8"/>
    <w:rsid w:val="00C66615"/>
    <w:rsid w:val="00C8286D"/>
    <w:rsid w:val="00C84AA2"/>
    <w:rsid w:val="00CC36E8"/>
    <w:rsid w:val="00CE4A0B"/>
    <w:rsid w:val="00CF26E8"/>
    <w:rsid w:val="00D011D7"/>
    <w:rsid w:val="00D04048"/>
    <w:rsid w:val="00D12F85"/>
    <w:rsid w:val="00D146BA"/>
    <w:rsid w:val="00D2582F"/>
    <w:rsid w:val="00D3754D"/>
    <w:rsid w:val="00D40E2C"/>
    <w:rsid w:val="00D47DF1"/>
    <w:rsid w:val="00D63B5B"/>
    <w:rsid w:val="00D63F74"/>
    <w:rsid w:val="00D72280"/>
    <w:rsid w:val="00D73494"/>
    <w:rsid w:val="00D74A6B"/>
    <w:rsid w:val="00D80942"/>
    <w:rsid w:val="00D93D10"/>
    <w:rsid w:val="00D95DE9"/>
    <w:rsid w:val="00DA0E38"/>
    <w:rsid w:val="00DB2A82"/>
    <w:rsid w:val="00DD679B"/>
    <w:rsid w:val="00DD6B52"/>
    <w:rsid w:val="00E01A6F"/>
    <w:rsid w:val="00E02018"/>
    <w:rsid w:val="00E266B3"/>
    <w:rsid w:val="00E53F3E"/>
    <w:rsid w:val="00E56324"/>
    <w:rsid w:val="00E67130"/>
    <w:rsid w:val="00E830E5"/>
    <w:rsid w:val="00E84C57"/>
    <w:rsid w:val="00EA0EEA"/>
    <w:rsid w:val="00EA66FA"/>
    <w:rsid w:val="00EA770F"/>
    <w:rsid w:val="00ED05EE"/>
    <w:rsid w:val="00F07283"/>
    <w:rsid w:val="00F25877"/>
    <w:rsid w:val="00F27959"/>
    <w:rsid w:val="00F52C29"/>
    <w:rsid w:val="00F669D2"/>
    <w:rsid w:val="00F776C7"/>
    <w:rsid w:val="00FB54D2"/>
    <w:rsid w:val="00FD445C"/>
    <w:rsid w:val="00FD5612"/>
    <w:rsid w:val="00FF4EAF"/>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7F49"/>
  <w15:chartTrackingRefBased/>
  <w15:docId w15:val="{CC6806A3-AC5E-44CB-A545-9285927A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1D7"/>
    <w:rPr>
      <w:sz w:val="24"/>
      <w:lang w:eastAsia="en-US"/>
    </w:rPr>
  </w:style>
  <w:style w:type="paragraph" w:styleId="Heading1">
    <w:name w:val="heading 1"/>
    <w:basedOn w:val="Normal"/>
    <w:next w:val="Normal"/>
    <w:link w:val="Heading1Char"/>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link w:val="FooterChar"/>
    <w:uiPriority w:val="99"/>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customStyle="1" w:styleId="Heading1Char">
    <w:name w:val="Heading 1 Char"/>
    <w:basedOn w:val="DefaultParagraphFont"/>
    <w:link w:val="Heading1"/>
    <w:rsid w:val="00887888"/>
    <w:rPr>
      <w:rFonts w:ascii="Calibri" w:hAnsi="Calibri" w:cs="Arial"/>
      <w:b/>
      <w:bCs/>
      <w:kern w:val="32"/>
      <w:sz w:val="32"/>
      <w:szCs w:val="32"/>
      <w:lang w:eastAsia="en-US"/>
    </w:rPr>
  </w:style>
  <w:style w:type="character" w:customStyle="1" w:styleId="FooterChar">
    <w:name w:val="Footer Char"/>
    <w:basedOn w:val="DefaultParagraphFont"/>
    <w:link w:val="Footer"/>
    <w:uiPriority w:val="99"/>
    <w:rsid w:val="006E1A5E"/>
    <w:rPr>
      <w:rFonts w:ascii="Calibri" w:hAnsi="Calibri"/>
      <w:sz w:val="18"/>
      <w:lang w:eastAsia="en-US"/>
    </w:rPr>
  </w:style>
  <w:style w:type="paragraph" w:styleId="ListParagraph">
    <w:name w:val="List Paragraph"/>
    <w:basedOn w:val="Normal"/>
    <w:uiPriority w:val="34"/>
    <w:qFormat/>
    <w:rsid w:val="009B2CA1"/>
    <w:pPr>
      <w:ind w:left="720"/>
      <w:contextualSpacing/>
    </w:pPr>
  </w:style>
  <w:style w:type="paragraph" w:customStyle="1" w:styleId="RowHeading">
    <w:name w:val="Row Heading"/>
    <w:basedOn w:val="Normal"/>
    <w:rsid w:val="009B2CA1"/>
    <w:pPr>
      <w:overflowPunct w:val="0"/>
      <w:autoSpaceDE w:val="0"/>
      <w:autoSpaceDN w:val="0"/>
      <w:adjustRightInd w:val="0"/>
      <w:spacing w:before="60" w:after="60"/>
      <w:textAlignment w:val="baseline"/>
    </w:pPr>
    <w:rPr>
      <w:rFonts w:ascii="Arial" w:hAnsi="Arial" w:cs="Arial"/>
      <w:b/>
      <w:bCs/>
      <w:color w:val="FFFFFF"/>
      <w:sz w:val="22"/>
      <w:szCs w:val="22"/>
    </w:rPr>
  </w:style>
  <w:style w:type="character" w:styleId="PlaceholderText">
    <w:name w:val="Placeholder Text"/>
    <w:basedOn w:val="DefaultParagraphFont"/>
    <w:uiPriority w:val="99"/>
    <w:semiHidden/>
    <w:rsid w:val="009B2CA1"/>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HRExecutiveContracts@act.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SHRExecutiveContracts@ac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HRExecutiveContracts@act.gov.au" TargetMode="External"/><Relationship Id="rId5" Type="http://schemas.openxmlformats.org/officeDocument/2006/relationships/numbering" Target="numbering.xml"/><Relationship Id="rId15" Type="http://schemas.openxmlformats.org/officeDocument/2006/relationships/hyperlink" Target="https://www.legislation.act.gov.au/View/GetHTMLFile/di/2016-251/current/html/2016-251.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HRExecutiveContracts@act.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20wang\Downloads\External%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B76C764A0C4BC7896427C020CB8F23"/>
        <w:category>
          <w:name w:val="General"/>
          <w:gallery w:val="placeholder"/>
        </w:category>
        <w:types>
          <w:type w:val="bbPlcHdr"/>
        </w:types>
        <w:behaviors>
          <w:behavior w:val="content"/>
        </w:behaviors>
        <w:guid w:val="{626FDC77-7D5A-49B2-9C3A-EFB9D56141ED}"/>
      </w:docPartPr>
      <w:docPartBody>
        <w:p w:rsidR="00154A1A" w:rsidRDefault="00154A1A" w:rsidP="00154A1A">
          <w:pPr>
            <w:pStyle w:val="ABB76C764A0C4BC7896427C020CB8F23"/>
          </w:pPr>
          <w:r w:rsidRPr="00F21CA5">
            <w:rPr>
              <w:rStyle w:val="PlaceholderText"/>
              <w:sz w:val="22"/>
              <w:szCs w:val="22"/>
            </w:rPr>
            <w:t xml:space="preserve">Select </w:t>
          </w:r>
          <w:r>
            <w:rPr>
              <w:rStyle w:val="PlaceholderText"/>
              <w:sz w:val="22"/>
              <w:szCs w:val="22"/>
            </w:rPr>
            <w:t>d</w:t>
          </w:r>
          <w:r w:rsidRPr="00F21CA5">
            <w:rPr>
              <w:rStyle w:val="PlaceholderText"/>
              <w:sz w:val="22"/>
              <w:szCs w:val="22"/>
            </w:rPr>
            <w:t>irectorate</w:t>
          </w:r>
        </w:p>
      </w:docPartBody>
    </w:docPart>
    <w:docPart>
      <w:docPartPr>
        <w:name w:val="94804E02F0D84429A6CD55B8108BF91E"/>
        <w:category>
          <w:name w:val="General"/>
          <w:gallery w:val="placeholder"/>
        </w:category>
        <w:types>
          <w:type w:val="bbPlcHdr"/>
        </w:types>
        <w:behaviors>
          <w:behavior w:val="content"/>
        </w:behaviors>
        <w:guid w:val="{9F87BE29-2899-4B06-818F-B2726BCCEE6F}"/>
      </w:docPartPr>
      <w:docPartBody>
        <w:p w:rsidR="00154A1A" w:rsidRDefault="00154A1A" w:rsidP="00154A1A">
          <w:pPr>
            <w:pStyle w:val="94804E02F0D84429A6CD55B8108BF91E"/>
          </w:pPr>
          <w:r w:rsidRPr="00ED5931">
            <w:rPr>
              <w:rStyle w:val="PlaceholderText"/>
              <w:rFonts w:cstheme="minorHAnsi"/>
              <w:sz w:val="22"/>
              <w:szCs w:val="22"/>
            </w:rPr>
            <w:t>Enter details.</w:t>
          </w:r>
        </w:p>
      </w:docPartBody>
    </w:docPart>
    <w:docPart>
      <w:docPartPr>
        <w:name w:val="234713AA215E4774807A8FFE77D606CB"/>
        <w:category>
          <w:name w:val="General"/>
          <w:gallery w:val="placeholder"/>
        </w:category>
        <w:types>
          <w:type w:val="bbPlcHdr"/>
        </w:types>
        <w:behaviors>
          <w:behavior w:val="content"/>
        </w:behaviors>
        <w:guid w:val="{82462CFF-4749-4DA8-A25B-E4C11FCDA4D5}"/>
      </w:docPartPr>
      <w:docPartBody>
        <w:p w:rsidR="00154A1A" w:rsidRDefault="00154A1A" w:rsidP="00154A1A">
          <w:pPr>
            <w:pStyle w:val="234713AA215E4774807A8FFE77D606CB"/>
          </w:pPr>
          <w:r w:rsidRPr="00225D97">
            <w:rPr>
              <w:rStyle w:val="PlaceholderText"/>
              <w:rFonts w:cstheme="minorHAnsi"/>
              <w:sz w:val="22"/>
              <w:szCs w:val="22"/>
            </w:rPr>
            <w:t>Enter name</w:t>
          </w:r>
        </w:p>
      </w:docPartBody>
    </w:docPart>
    <w:docPart>
      <w:docPartPr>
        <w:name w:val="612B6A716FCE4CB396F0CED4FD72CCDD"/>
        <w:category>
          <w:name w:val="General"/>
          <w:gallery w:val="placeholder"/>
        </w:category>
        <w:types>
          <w:type w:val="bbPlcHdr"/>
        </w:types>
        <w:behaviors>
          <w:behavior w:val="content"/>
        </w:behaviors>
        <w:guid w:val="{8CB32E74-A675-4D57-BAD9-06FA3C374B89}"/>
      </w:docPartPr>
      <w:docPartBody>
        <w:p w:rsidR="00154A1A" w:rsidRDefault="00154A1A" w:rsidP="00154A1A">
          <w:pPr>
            <w:pStyle w:val="612B6A716FCE4CB396F0CED4FD72CCDD"/>
          </w:pPr>
          <w:r>
            <w:rPr>
              <w:rStyle w:val="PlaceholderText"/>
              <w:rFonts w:cstheme="minorHAnsi"/>
              <w:sz w:val="22"/>
              <w:szCs w:val="22"/>
            </w:rPr>
            <w:t>Enter position</w:t>
          </w:r>
        </w:p>
      </w:docPartBody>
    </w:docPart>
    <w:docPart>
      <w:docPartPr>
        <w:name w:val="29187161D20A4814A72D9B590DAF2C98"/>
        <w:category>
          <w:name w:val="General"/>
          <w:gallery w:val="placeholder"/>
        </w:category>
        <w:types>
          <w:type w:val="bbPlcHdr"/>
        </w:types>
        <w:behaviors>
          <w:behavior w:val="content"/>
        </w:behaviors>
        <w:guid w:val="{485F20A5-DCCA-462C-9672-BA150BD5559C}"/>
      </w:docPartPr>
      <w:docPartBody>
        <w:p w:rsidR="00154A1A" w:rsidRDefault="00154A1A" w:rsidP="00154A1A">
          <w:pPr>
            <w:pStyle w:val="29187161D20A4814A72D9B590DAF2C98"/>
          </w:pPr>
          <w:r w:rsidRPr="00225D97">
            <w:rPr>
              <w:rStyle w:val="PlaceholderText"/>
              <w:rFonts w:cstheme="minorHAnsi"/>
              <w:sz w:val="22"/>
              <w:szCs w:val="22"/>
            </w:rPr>
            <w:t>Enter name</w:t>
          </w:r>
        </w:p>
      </w:docPartBody>
    </w:docPart>
    <w:docPart>
      <w:docPartPr>
        <w:name w:val="17F80E2B32E34B52B2DBA6F0794C8B22"/>
        <w:category>
          <w:name w:val="General"/>
          <w:gallery w:val="placeholder"/>
        </w:category>
        <w:types>
          <w:type w:val="bbPlcHdr"/>
        </w:types>
        <w:behaviors>
          <w:behavior w:val="content"/>
        </w:behaviors>
        <w:guid w:val="{F5A559FA-8055-4AA8-A179-CBB365C2F8E4}"/>
      </w:docPartPr>
      <w:docPartBody>
        <w:p w:rsidR="00154A1A" w:rsidRDefault="00154A1A" w:rsidP="00154A1A">
          <w:pPr>
            <w:pStyle w:val="17F80E2B32E34B52B2DBA6F0794C8B22"/>
          </w:pPr>
          <w:r>
            <w:rPr>
              <w:rStyle w:val="PlaceholderText"/>
              <w:rFonts w:cstheme="minorHAnsi"/>
              <w:sz w:val="22"/>
              <w:szCs w:val="22"/>
            </w:rPr>
            <w:t>Enter email</w:t>
          </w:r>
        </w:p>
      </w:docPartBody>
    </w:docPart>
    <w:docPart>
      <w:docPartPr>
        <w:name w:val="DE58BCC1DB6F4CE2B7E0405B121E223B"/>
        <w:category>
          <w:name w:val="General"/>
          <w:gallery w:val="placeholder"/>
        </w:category>
        <w:types>
          <w:type w:val="bbPlcHdr"/>
        </w:types>
        <w:behaviors>
          <w:behavior w:val="content"/>
        </w:behaviors>
        <w:guid w:val="{D709E22C-045A-49D3-AED6-7C5A0A895DBA}"/>
      </w:docPartPr>
      <w:docPartBody>
        <w:p w:rsidR="00154A1A" w:rsidRDefault="00154A1A" w:rsidP="00154A1A">
          <w:pPr>
            <w:pStyle w:val="DE58BCC1DB6F4CE2B7E0405B121E223B"/>
          </w:pPr>
          <w:r w:rsidRPr="00E94866">
            <w:rPr>
              <w:rStyle w:val="PlaceholderText"/>
              <w:rFonts w:cstheme="minorHAnsi"/>
              <w:sz w:val="22"/>
              <w:szCs w:val="22"/>
            </w:rPr>
            <w:t>Enter position title</w:t>
          </w:r>
        </w:p>
      </w:docPartBody>
    </w:docPart>
    <w:docPart>
      <w:docPartPr>
        <w:name w:val="AA6118CC01C14FD0BA4067DBE5E60776"/>
        <w:category>
          <w:name w:val="General"/>
          <w:gallery w:val="placeholder"/>
        </w:category>
        <w:types>
          <w:type w:val="bbPlcHdr"/>
        </w:types>
        <w:behaviors>
          <w:behavior w:val="content"/>
        </w:behaviors>
        <w:guid w:val="{32596829-0367-4D5F-82A7-E2ED499E65F5}"/>
      </w:docPartPr>
      <w:docPartBody>
        <w:p w:rsidR="00154A1A" w:rsidRDefault="00154A1A" w:rsidP="00154A1A">
          <w:pPr>
            <w:pStyle w:val="AA6118CC01C14FD0BA4067DBE5E60776"/>
          </w:pPr>
          <w:r w:rsidRPr="00B73555">
            <w:rPr>
              <w:rStyle w:val="PlaceholderText"/>
              <w:rFonts w:cstheme="minorHAnsi"/>
              <w:sz w:val="22"/>
              <w:szCs w:val="22"/>
            </w:rPr>
            <w:t>Enter title and E-number</w:t>
          </w:r>
        </w:p>
      </w:docPartBody>
    </w:docPart>
    <w:docPart>
      <w:docPartPr>
        <w:name w:val="AF7776114C9A4F5B86D03A178717B9B0"/>
        <w:category>
          <w:name w:val="General"/>
          <w:gallery w:val="placeholder"/>
        </w:category>
        <w:types>
          <w:type w:val="bbPlcHdr"/>
        </w:types>
        <w:behaviors>
          <w:behavior w:val="content"/>
        </w:behaviors>
        <w:guid w:val="{B8E17015-317A-47D4-BF7C-36FBF1091F86}"/>
      </w:docPartPr>
      <w:docPartBody>
        <w:p w:rsidR="00154A1A" w:rsidRDefault="00154A1A" w:rsidP="00154A1A">
          <w:pPr>
            <w:pStyle w:val="AF7776114C9A4F5B86D03A178717B9B0"/>
          </w:pPr>
          <w:r w:rsidRPr="00B73555">
            <w:rPr>
              <w:rStyle w:val="PlaceholderText"/>
              <w:rFonts w:cstheme="minorHAnsi"/>
              <w:sz w:val="22"/>
              <w:szCs w:val="22"/>
            </w:rPr>
            <w:t>Choose an item.</w:t>
          </w:r>
        </w:p>
      </w:docPartBody>
    </w:docPart>
    <w:docPart>
      <w:docPartPr>
        <w:name w:val="94455CFD0C254C17A70CAF686E2CFABA"/>
        <w:category>
          <w:name w:val="General"/>
          <w:gallery w:val="placeholder"/>
        </w:category>
        <w:types>
          <w:type w:val="bbPlcHdr"/>
        </w:types>
        <w:behaviors>
          <w:behavior w:val="content"/>
        </w:behaviors>
        <w:guid w:val="{6FB5597A-7C12-49B4-B567-9CFAD70831E4}"/>
      </w:docPartPr>
      <w:docPartBody>
        <w:p w:rsidR="00154A1A" w:rsidRDefault="00154A1A" w:rsidP="00154A1A">
          <w:pPr>
            <w:pStyle w:val="94455CFD0C254C17A70CAF686E2CFABA"/>
          </w:pPr>
          <w:r w:rsidRPr="00E94866">
            <w:rPr>
              <w:rStyle w:val="PlaceholderText"/>
              <w:rFonts w:cstheme="minorHAnsi"/>
              <w:sz w:val="22"/>
              <w:szCs w:val="22"/>
            </w:rPr>
            <w:t>Enter position title</w:t>
          </w:r>
        </w:p>
      </w:docPartBody>
    </w:docPart>
    <w:docPart>
      <w:docPartPr>
        <w:name w:val="799D1C1B42A649AAABE77007B48BB628"/>
        <w:category>
          <w:name w:val="General"/>
          <w:gallery w:val="placeholder"/>
        </w:category>
        <w:types>
          <w:type w:val="bbPlcHdr"/>
        </w:types>
        <w:behaviors>
          <w:behavior w:val="content"/>
        </w:behaviors>
        <w:guid w:val="{94D4AA48-BA62-4CF1-9330-E53501C9198A}"/>
      </w:docPartPr>
      <w:docPartBody>
        <w:p w:rsidR="00154A1A" w:rsidRDefault="00154A1A" w:rsidP="00154A1A">
          <w:pPr>
            <w:pStyle w:val="799D1C1B42A649AAABE77007B48BB628"/>
          </w:pPr>
          <w:r w:rsidRPr="00B73555">
            <w:rPr>
              <w:rStyle w:val="PlaceholderText"/>
              <w:rFonts w:cstheme="minorHAnsi"/>
              <w:sz w:val="22"/>
              <w:szCs w:val="22"/>
            </w:rPr>
            <w:t>Enter title and E-number</w:t>
          </w:r>
        </w:p>
      </w:docPartBody>
    </w:docPart>
    <w:docPart>
      <w:docPartPr>
        <w:name w:val="92EE170924F24ED29D37AEB25659737E"/>
        <w:category>
          <w:name w:val="General"/>
          <w:gallery w:val="placeholder"/>
        </w:category>
        <w:types>
          <w:type w:val="bbPlcHdr"/>
        </w:types>
        <w:behaviors>
          <w:behavior w:val="content"/>
        </w:behaviors>
        <w:guid w:val="{97B01F10-BCA9-4F3C-9BF9-F5DC75CEC127}"/>
      </w:docPartPr>
      <w:docPartBody>
        <w:p w:rsidR="00154A1A" w:rsidRDefault="00154A1A" w:rsidP="00154A1A">
          <w:pPr>
            <w:pStyle w:val="92EE170924F24ED29D37AEB25659737E"/>
          </w:pPr>
          <w:r w:rsidRPr="00B73555">
            <w:rPr>
              <w:rStyle w:val="PlaceholderText"/>
              <w:rFonts w:cstheme="minorHAnsi"/>
              <w:sz w:val="22"/>
              <w:szCs w:val="22"/>
            </w:rPr>
            <w:t>Choose an item.</w:t>
          </w:r>
        </w:p>
      </w:docPartBody>
    </w:docPart>
    <w:docPart>
      <w:docPartPr>
        <w:name w:val="27FC82A40F684E9690BB4EE407319D0C"/>
        <w:category>
          <w:name w:val="General"/>
          <w:gallery w:val="placeholder"/>
        </w:category>
        <w:types>
          <w:type w:val="bbPlcHdr"/>
        </w:types>
        <w:behaviors>
          <w:behavior w:val="content"/>
        </w:behaviors>
        <w:guid w:val="{FC19B6D9-93C0-4A74-B286-7E3B741E5FDB}"/>
      </w:docPartPr>
      <w:docPartBody>
        <w:p w:rsidR="00154A1A" w:rsidRDefault="00154A1A" w:rsidP="00154A1A">
          <w:pPr>
            <w:pStyle w:val="27FC82A40F684E9690BB4EE407319D0C"/>
          </w:pPr>
          <w:r w:rsidRPr="00E94866">
            <w:rPr>
              <w:rStyle w:val="PlaceholderText"/>
              <w:rFonts w:cstheme="minorHAnsi"/>
              <w:sz w:val="22"/>
              <w:szCs w:val="22"/>
            </w:rPr>
            <w:t>Enter position title</w:t>
          </w:r>
        </w:p>
      </w:docPartBody>
    </w:docPart>
    <w:docPart>
      <w:docPartPr>
        <w:name w:val="5BBA615C9F6B4905981EF551F698FA56"/>
        <w:category>
          <w:name w:val="General"/>
          <w:gallery w:val="placeholder"/>
        </w:category>
        <w:types>
          <w:type w:val="bbPlcHdr"/>
        </w:types>
        <w:behaviors>
          <w:behavior w:val="content"/>
        </w:behaviors>
        <w:guid w:val="{9E6F9400-FB32-4AD4-A298-DD9C11938BEB}"/>
      </w:docPartPr>
      <w:docPartBody>
        <w:p w:rsidR="00154A1A" w:rsidRDefault="00154A1A" w:rsidP="00154A1A">
          <w:pPr>
            <w:pStyle w:val="5BBA615C9F6B4905981EF551F698FA56"/>
          </w:pPr>
          <w:r w:rsidRPr="00B73555">
            <w:rPr>
              <w:rStyle w:val="PlaceholderText"/>
              <w:rFonts w:cstheme="minorHAnsi"/>
              <w:sz w:val="22"/>
              <w:szCs w:val="22"/>
            </w:rPr>
            <w:t>Enter title and E-number</w:t>
          </w:r>
        </w:p>
      </w:docPartBody>
    </w:docPart>
    <w:docPart>
      <w:docPartPr>
        <w:name w:val="5239CE94D43749DE8AF53ED6365C22C5"/>
        <w:category>
          <w:name w:val="General"/>
          <w:gallery w:val="placeholder"/>
        </w:category>
        <w:types>
          <w:type w:val="bbPlcHdr"/>
        </w:types>
        <w:behaviors>
          <w:behavior w:val="content"/>
        </w:behaviors>
        <w:guid w:val="{CFE397DC-F3D5-4DC0-8ED5-79223FDEFAE5}"/>
      </w:docPartPr>
      <w:docPartBody>
        <w:p w:rsidR="00154A1A" w:rsidRDefault="00154A1A" w:rsidP="00154A1A">
          <w:pPr>
            <w:pStyle w:val="5239CE94D43749DE8AF53ED6365C22C5"/>
          </w:pPr>
          <w:r w:rsidRPr="00B73555">
            <w:rPr>
              <w:rStyle w:val="PlaceholderText"/>
              <w:rFonts w:cstheme="minorHAnsi"/>
              <w:sz w:val="22"/>
              <w:szCs w:val="22"/>
            </w:rPr>
            <w:t>Choose an item.</w:t>
          </w:r>
        </w:p>
      </w:docPartBody>
    </w:docPart>
    <w:docPart>
      <w:docPartPr>
        <w:name w:val="F3CB43CB06E245BCA0F812FA121FF096"/>
        <w:category>
          <w:name w:val="General"/>
          <w:gallery w:val="placeholder"/>
        </w:category>
        <w:types>
          <w:type w:val="bbPlcHdr"/>
        </w:types>
        <w:behaviors>
          <w:behavior w:val="content"/>
        </w:behaviors>
        <w:guid w:val="{520B3708-946E-410A-B881-8830D5CB7A0F}"/>
      </w:docPartPr>
      <w:docPartBody>
        <w:p w:rsidR="00154A1A" w:rsidRDefault="00154A1A" w:rsidP="00154A1A">
          <w:pPr>
            <w:pStyle w:val="F3CB43CB06E245BCA0F812FA121FF096"/>
          </w:pPr>
          <w:r w:rsidRPr="00E94866">
            <w:rPr>
              <w:rStyle w:val="PlaceholderText"/>
              <w:rFonts w:cstheme="minorHAnsi"/>
              <w:sz w:val="22"/>
              <w:szCs w:val="22"/>
            </w:rPr>
            <w:t>Enter position title</w:t>
          </w:r>
        </w:p>
      </w:docPartBody>
    </w:docPart>
    <w:docPart>
      <w:docPartPr>
        <w:name w:val="9739FC7FAA6B42908E1599F2AB85E255"/>
        <w:category>
          <w:name w:val="General"/>
          <w:gallery w:val="placeholder"/>
        </w:category>
        <w:types>
          <w:type w:val="bbPlcHdr"/>
        </w:types>
        <w:behaviors>
          <w:behavior w:val="content"/>
        </w:behaviors>
        <w:guid w:val="{775C88C8-0CA4-439F-9A26-A7EDE764ABFD}"/>
      </w:docPartPr>
      <w:docPartBody>
        <w:p w:rsidR="00154A1A" w:rsidRDefault="00154A1A" w:rsidP="00154A1A">
          <w:pPr>
            <w:pStyle w:val="9739FC7FAA6B42908E1599F2AB85E255"/>
          </w:pPr>
          <w:r w:rsidRPr="00B73555">
            <w:rPr>
              <w:rStyle w:val="PlaceholderText"/>
              <w:rFonts w:cstheme="minorHAnsi"/>
              <w:sz w:val="22"/>
              <w:szCs w:val="22"/>
            </w:rPr>
            <w:t>Enter title and E-number</w:t>
          </w:r>
        </w:p>
      </w:docPartBody>
    </w:docPart>
    <w:docPart>
      <w:docPartPr>
        <w:name w:val="55BC6ABF12174B57AA31A5E91D7C47CD"/>
        <w:category>
          <w:name w:val="General"/>
          <w:gallery w:val="placeholder"/>
        </w:category>
        <w:types>
          <w:type w:val="bbPlcHdr"/>
        </w:types>
        <w:behaviors>
          <w:behavior w:val="content"/>
        </w:behaviors>
        <w:guid w:val="{EC21CC65-DEAF-412F-8392-FAA523FB2ED8}"/>
      </w:docPartPr>
      <w:docPartBody>
        <w:p w:rsidR="00154A1A" w:rsidRDefault="00154A1A" w:rsidP="00154A1A">
          <w:pPr>
            <w:pStyle w:val="55BC6ABF12174B57AA31A5E91D7C47CD"/>
          </w:pPr>
          <w:r w:rsidRPr="00B73555">
            <w:rPr>
              <w:rStyle w:val="PlaceholderText"/>
              <w:rFonts w:cstheme="minorHAnsi"/>
              <w:sz w:val="22"/>
              <w:szCs w:val="22"/>
            </w:rPr>
            <w:t>Choose an item.</w:t>
          </w:r>
        </w:p>
      </w:docPartBody>
    </w:docPart>
    <w:docPart>
      <w:docPartPr>
        <w:name w:val="2BC652AFACC34ACCBDDC8DF749A052CF"/>
        <w:category>
          <w:name w:val="General"/>
          <w:gallery w:val="placeholder"/>
        </w:category>
        <w:types>
          <w:type w:val="bbPlcHdr"/>
        </w:types>
        <w:behaviors>
          <w:behavior w:val="content"/>
        </w:behaviors>
        <w:guid w:val="{DDD7BD09-B949-4C74-A0D6-CEE3882BEA04}"/>
      </w:docPartPr>
      <w:docPartBody>
        <w:p w:rsidR="00154A1A" w:rsidRDefault="00154A1A" w:rsidP="00154A1A">
          <w:pPr>
            <w:pStyle w:val="2BC652AFACC34ACCBDDC8DF749A052CF"/>
          </w:pPr>
          <w:r w:rsidRPr="00E94866">
            <w:rPr>
              <w:rStyle w:val="PlaceholderText"/>
              <w:rFonts w:cstheme="minorHAnsi"/>
              <w:sz w:val="22"/>
              <w:szCs w:val="22"/>
            </w:rPr>
            <w:t>Enter position title</w:t>
          </w:r>
        </w:p>
      </w:docPartBody>
    </w:docPart>
    <w:docPart>
      <w:docPartPr>
        <w:name w:val="6232DCB29B4042D4B3DA650AE3B23B5C"/>
        <w:category>
          <w:name w:val="General"/>
          <w:gallery w:val="placeholder"/>
        </w:category>
        <w:types>
          <w:type w:val="bbPlcHdr"/>
        </w:types>
        <w:behaviors>
          <w:behavior w:val="content"/>
        </w:behaviors>
        <w:guid w:val="{59B2576A-EB1D-4068-8734-E23F3FA038AA}"/>
      </w:docPartPr>
      <w:docPartBody>
        <w:p w:rsidR="00154A1A" w:rsidRDefault="00154A1A" w:rsidP="00154A1A">
          <w:pPr>
            <w:pStyle w:val="6232DCB29B4042D4B3DA650AE3B23B5C"/>
          </w:pPr>
          <w:r w:rsidRPr="00B73555">
            <w:rPr>
              <w:rStyle w:val="PlaceholderText"/>
              <w:rFonts w:cstheme="minorHAnsi"/>
              <w:sz w:val="22"/>
              <w:szCs w:val="22"/>
            </w:rPr>
            <w:t>Enter title and E-number</w:t>
          </w:r>
        </w:p>
      </w:docPartBody>
    </w:docPart>
    <w:docPart>
      <w:docPartPr>
        <w:name w:val="6BEAFE675166472BA543236CFAF14260"/>
        <w:category>
          <w:name w:val="General"/>
          <w:gallery w:val="placeholder"/>
        </w:category>
        <w:types>
          <w:type w:val="bbPlcHdr"/>
        </w:types>
        <w:behaviors>
          <w:behavior w:val="content"/>
        </w:behaviors>
        <w:guid w:val="{E84709B5-4A26-422F-9BBB-0B989E20F5F9}"/>
      </w:docPartPr>
      <w:docPartBody>
        <w:p w:rsidR="00154A1A" w:rsidRDefault="00154A1A" w:rsidP="00154A1A">
          <w:pPr>
            <w:pStyle w:val="6BEAFE675166472BA543236CFAF14260"/>
          </w:pPr>
          <w:r w:rsidRPr="00B73555">
            <w:rPr>
              <w:rStyle w:val="PlaceholderText"/>
              <w:rFonts w:cstheme="minorHAnsi"/>
              <w:sz w:val="22"/>
              <w:szCs w:val="22"/>
            </w:rPr>
            <w:t>Choose an item.</w:t>
          </w:r>
        </w:p>
      </w:docPartBody>
    </w:docPart>
    <w:docPart>
      <w:docPartPr>
        <w:name w:val="4D9C97E6B2D94D078F0CA807312AD6C6"/>
        <w:category>
          <w:name w:val="General"/>
          <w:gallery w:val="placeholder"/>
        </w:category>
        <w:types>
          <w:type w:val="bbPlcHdr"/>
        </w:types>
        <w:behaviors>
          <w:behavior w:val="content"/>
        </w:behaviors>
        <w:guid w:val="{AE04BF7A-F567-478F-B5F5-9AE4725B3528}"/>
      </w:docPartPr>
      <w:docPartBody>
        <w:p w:rsidR="00154A1A" w:rsidRDefault="00154A1A" w:rsidP="00154A1A">
          <w:pPr>
            <w:pStyle w:val="4D9C97E6B2D94D078F0CA807312AD6C6"/>
          </w:pPr>
          <w:r w:rsidRPr="00E94866">
            <w:rPr>
              <w:rStyle w:val="PlaceholderText"/>
              <w:rFonts w:cstheme="minorHAnsi"/>
              <w:sz w:val="22"/>
              <w:szCs w:val="22"/>
            </w:rPr>
            <w:t>Enter position title</w:t>
          </w:r>
        </w:p>
      </w:docPartBody>
    </w:docPart>
    <w:docPart>
      <w:docPartPr>
        <w:name w:val="8249C928CD844C2D9221B71A6AF855F8"/>
        <w:category>
          <w:name w:val="General"/>
          <w:gallery w:val="placeholder"/>
        </w:category>
        <w:types>
          <w:type w:val="bbPlcHdr"/>
        </w:types>
        <w:behaviors>
          <w:behavior w:val="content"/>
        </w:behaviors>
        <w:guid w:val="{B41F9614-803D-4B27-945D-8FFC0CA97954}"/>
      </w:docPartPr>
      <w:docPartBody>
        <w:p w:rsidR="00154A1A" w:rsidRDefault="00154A1A" w:rsidP="00154A1A">
          <w:pPr>
            <w:pStyle w:val="8249C928CD844C2D9221B71A6AF855F8"/>
          </w:pPr>
          <w:r w:rsidRPr="00B73555">
            <w:rPr>
              <w:rStyle w:val="PlaceholderText"/>
              <w:rFonts w:cstheme="minorHAnsi"/>
              <w:sz w:val="22"/>
              <w:szCs w:val="22"/>
            </w:rPr>
            <w:t>Enter title and E-number</w:t>
          </w:r>
        </w:p>
      </w:docPartBody>
    </w:docPart>
    <w:docPart>
      <w:docPartPr>
        <w:name w:val="BBD4131D787249A38E772DCAD74C3018"/>
        <w:category>
          <w:name w:val="General"/>
          <w:gallery w:val="placeholder"/>
        </w:category>
        <w:types>
          <w:type w:val="bbPlcHdr"/>
        </w:types>
        <w:behaviors>
          <w:behavior w:val="content"/>
        </w:behaviors>
        <w:guid w:val="{3498C532-8FEF-40E3-8ABC-5490EAFEEC09}"/>
      </w:docPartPr>
      <w:docPartBody>
        <w:p w:rsidR="00154A1A" w:rsidRDefault="00154A1A" w:rsidP="00154A1A">
          <w:pPr>
            <w:pStyle w:val="BBD4131D787249A38E772DCAD74C3018"/>
          </w:pPr>
          <w:r w:rsidRPr="00B73555">
            <w:rPr>
              <w:rStyle w:val="PlaceholderText"/>
              <w:rFonts w:cstheme="minorHAnsi"/>
              <w:sz w:val="22"/>
              <w:szCs w:val="22"/>
            </w:rPr>
            <w:t>Choose an item.</w:t>
          </w:r>
        </w:p>
      </w:docPartBody>
    </w:docPart>
    <w:docPart>
      <w:docPartPr>
        <w:name w:val="A9C5EF5963B34B87AAFFAE1F21485BEE"/>
        <w:category>
          <w:name w:val="General"/>
          <w:gallery w:val="placeholder"/>
        </w:category>
        <w:types>
          <w:type w:val="bbPlcHdr"/>
        </w:types>
        <w:behaviors>
          <w:behavior w:val="content"/>
        </w:behaviors>
        <w:guid w:val="{1ADF66D5-81A6-4992-BEE0-BE0C1BA8CE16}"/>
      </w:docPartPr>
      <w:docPartBody>
        <w:p w:rsidR="00154A1A" w:rsidRDefault="00154A1A" w:rsidP="00154A1A">
          <w:pPr>
            <w:pStyle w:val="A9C5EF5963B34B87AAFFAE1F21485BEE"/>
          </w:pPr>
          <w:r w:rsidRPr="00E94866">
            <w:rPr>
              <w:rStyle w:val="PlaceholderText"/>
              <w:rFonts w:cstheme="minorHAnsi"/>
              <w:sz w:val="22"/>
              <w:szCs w:val="22"/>
            </w:rPr>
            <w:t>Enter position title</w:t>
          </w:r>
        </w:p>
      </w:docPartBody>
    </w:docPart>
    <w:docPart>
      <w:docPartPr>
        <w:name w:val="6FE2B00838F74E6DB5E2E4C1D1A0719D"/>
        <w:category>
          <w:name w:val="General"/>
          <w:gallery w:val="placeholder"/>
        </w:category>
        <w:types>
          <w:type w:val="bbPlcHdr"/>
        </w:types>
        <w:behaviors>
          <w:behavior w:val="content"/>
        </w:behaviors>
        <w:guid w:val="{4EE92C5A-C9F4-4728-B8A3-DD88782825E1}"/>
      </w:docPartPr>
      <w:docPartBody>
        <w:p w:rsidR="00154A1A" w:rsidRDefault="00154A1A" w:rsidP="00154A1A">
          <w:pPr>
            <w:pStyle w:val="6FE2B00838F74E6DB5E2E4C1D1A0719D"/>
          </w:pPr>
          <w:r w:rsidRPr="00B73555">
            <w:rPr>
              <w:rStyle w:val="PlaceholderText"/>
              <w:rFonts w:cstheme="minorHAnsi"/>
              <w:sz w:val="22"/>
              <w:szCs w:val="22"/>
            </w:rPr>
            <w:t>Enter title and E-number</w:t>
          </w:r>
        </w:p>
      </w:docPartBody>
    </w:docPart>
    <w:docPart>
      <w:docPartPr>
        <w:name w:val="CF59D7F178C740F6AE011075D193EE65"/>
        <w:category>
          <w:name w:val="General"/>
          <w:gallery w:val="placeholder"/>
        </w:category>
        <w:types>
          <w:type w:val="bbPlcHdr"/>
        </w:types>
        <w:behaviors>
          <w:behavior w:val="content"/>
        </w:behaviors>
        <w:guid w:val="{156E1880-6AFB-406D-AD1D-73A3F700B49F}"/>
      </w:docPartPr>
      <w:docPartBody>
        <w:p w:rsidR="00154A1A" w:rsidRDefault="00154A1A" w:rsidP="00154A1A">
          <w:pPr>
            <w:pStyle w:val="CF59D7F178C740F6AE011075D193EE65"/>
          </w:pPr>
          <w:r w:rsidRPr="00B73555">
            <w:rPr>
              <w:rStyle w:val="PlaceholderText"/>
              <w:rFonts w:cstheme="minorHAnsi"/>
              <w:sz w:val="22"/>
              <w:szCs w:val="22"/>
            </w:rPr>
            <w:t>Choose an item.</w:t>
          </w:r>
        </w:p>
      </w:docPartBody>
    </w:docPart>
    <w:docPart>
      <w:docPartPr>
        <w:name w:val="BCA7565D2CD446EBB67F4463FCC9CDCE"/>
        <w:category>
          <w:name w:val="General"/>
          <w:gallery w:val="placeholder"/>
        </w:category>
        <w:types>
          <w:type w:val="bbPlcHdr"/>
        </w:types>
        <w:behaviors>
          <w:behavior w:val="content"/>
        </w:behaviors>
        <w:guid w:val="{5E68688E-E217-4BE5-BDF5-8D03D010E2C8}"/>
      </w:docPartPr>
      <w:docPartBody>
        <w:p w:rsidR="00154A1A" w:rsidRDefault="00154A1A" w:rsidP="00154A1A">
          <w:pPr>
            <w:pStyle w:val="BCA7565D2CD446EBB67F4463FCC9CDCE"/>
          </w:pPr>
          <w:r w:rsidRPr="00E94866">
            <w:rPr>
              <w:rStyle w:val="PlaceholderText"/>
              <w:rFonts w:cstheme="minorHAnsi"/>
              <w:sz w:val="22"/>
              <w:szCs w:val="22"/>
            </w:rPr>
            <w:t>Enter position title</w:t>
          </w:r>
        </w:p>
      </w:docPartBody>
    </w:docPart>
    <w:docPart>
      <w:docPartPr>
        <w:name w:val="9C607FEBEE604B0BA26795D06FDE81A4"/>
        <w:category>
          <w:name w:val="General"/>
          <w:gallery w:val="placeholder"/>
        </w:category>
        <w:types>
          <w:type w:val="bbPlcHdr"/>
        </w:types>
        <w:behaviors>
          <w:behavior w:val="content"/>
        </w:behaviors>
        <w:guid w:val="{2FF88933-EB72-44D0-94F9-7D18CB42BAA8}"/>
      </w:docPartPr>
      <w:docPartBody>
        <w:p w:rsidR="00154A1A" w:rsidRDefault="00154A1A" w:rsidP="00154A1A">
          <w:pPr>
            <w:pStyle w:val="9C607FEBEE604B0BA26795D06FDE81A4"/>
          </w:pPr>
          <w:r w:rsidRPr="00B73555">
            <w:rPr>
              <w:rStyle w:val="PlaceholderText"/>
              <w:rFonts w:cstheme="minorHAnsi"/>
              <w:sz w:val="22"/>
              <w:szCs w:val="22"/>
            </w:rPr>
            <w:t>Enter title and E-number</w:t>
          </w:r>
        </w:p>
      </w:docPartBody>
    </w:docPart>
    <w:docPart>
      <w:docPartPr>
        <w:name w:val="F89D6E44C2CE428584525AE5E8993011"/>
        <w:category>
          <w:name w:val="General"/>
          <w:gallery w:val="placeholder"/>
        </w:category>
        <w:types>
          <w:type w:val="bbPlcHdr"/>
        </w:types>
        <w:behaviors>
          <w:behavior w:val="content"/>
        </w:behaviors>
        <w:guid w:val="{7CE9D207-20E0-4F18-A31D-5752C83538BA}"/>
      </w:docPartPr>
      <w:docPartBody>
        <w:p w:rsidR="00154A1A" w:rsidRDefault="00154A1A" w:rsidP="00154A1A">
          <w:pPr>
            <w:pStyle w:val="F89D6E44C2CE428584525AE5E8993011"/>
          </w:pPr>
          <w:r w:rsidRPr="00B73555">
            <w:rPr>
              <w:rStyle w:val="PlaceholderText"/>
              <w:rFonts w:cstheme="minorHAnsi"/>
              <w:sz w:val="22"/>
              <w:szCs w:val="22"/>
            </w:rPr>
            <w:t>Choose an item.</w:t>
          </w:r>
        </w:p>
      </w:docPartBody>
    </w:docPart>
    <w:docPart>
      <w:docPartPr>
        <w:name w:val="28D98473617E462684C3A39008D7E965"/>
        <w:category>
          <w:name w:val="General"/>
          <w:gallery w:val="placeholder"/>
        </w:category>
        <w:types>
          <w:type w:val="bbPlcHdr"/>
        </w:types>
        <w:behaviors>
          <w:behavior w:val="content"/>
        </w:behaviors>
        <w:guid w:val="{FE73F27A-27E5-4C18-B574-80E6F00AA133}"/>
      </w:docPartPr>
      <w:docPartBody>
        <w:p w:rsidR="00154A1A" w:rsidRDefault="00154A1A" w:rsidP="00154A1A">
          <w:pPr>
            <w:pStyle w:val="28D98473617E462684C3A39008D7E965"/>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9C9A0C0EE7B349E0B2D4AE40D3B71653"/>
        <w:category>
          <w:name w:val="General"/>
          <w:gallery w:val="placeholder"/>
        </w:category>
        <w:types>
          <w:type w:val="bbPlcHdr"/>
        </w:types>
        <w:behaviors>
          <w:behavior w:val="content"/>
        </w:behaviors>
        <w:guid w:val="{E6142153-0030-42A0-887B-29167837FB9C}"/>
      </w:docPartPr>
      <w:docPartBody>
        <w:p w:rsidR="00154A1A" w:rsidRDefault="00154A1A" w:rsidP="00154A1A">
          <w:pPr>
            <w:pStyle w:val="9C9A0C0EE7B349E0B2D4AE40D3B71653"/>
          </w:pPr>
          <w:r w:rsidRPr="00225D97">
            <w:rPr>
              <w:rStyle w:val="PlaceholderText"/>
              <w:rFonts w:cstheme="minorHAnsi"/>
              <w:sz w:val="22"/>
              <w:szCs w:val="22"/>
            </w:rPr>
            <w:t>Enter name</w:t>
          </w:r>
        </w:p>
      </w:docPartBody>
    </w:docPart>
    <w:docPart>
      <w:docPartPr>
        <w:name w:val="158C450C04854D36BE50AD558562807A"/>
        <w:category>
          <w:name w:val="General"/>
          <w:gallery w:val="placeholder"/>
        </w:category>
        <w:types>
          <w:type w:val="bbPlcHdr"/>
        </w:types>
        <w:behaviors>
          <w:behavior w:val="content"/>
        </w:behaviors>
        <w:guid w:val="{F2EDA059-F034-4D82-996F-85356825D433}"/>
      </w:docPartPr>
      <w:docPartBody>
        <w:p w:rsidR="00154A1A" w:rsidRDefault="00154A1A" w:rsidP="00154A1A">
          <w:pPr>
            <w:pStyle w:val="158C450C04854D36BE50AD558562807A"/>
          </w:pPr>
          <w:r w:rsidRPr="00225D97">
            <w:rPr>
              <w:rStyle w:val="PlaceholderText"/>
              <w:rFonts w:cstheme="minorHAnsi"/>
              <w:sz w:val="22"/>
              <w:szCs w:val="22"/>
            </w:rPr>
            <w:t xml:space="preserve">Enter </w:t>
          </w:r>
          <w:r>
            <w:rPr>
              <w:rStyle w:val="PlaceholderText"/>
              <w:rFonts w:cstheme="minorHAnsi"/>
              <w:sz w:val="22"/>
              <w:szCs w:val="22"/>
            </w:rPr>
            <w:t>email</w:t>
          </w:r>
        </w:p>
      </w:docPartBody>
    </w:docPart>
    <w:docPart>
      <w:docPartPr>
        <w:name w:val="BEE4C1E5493843BF8E777884CC99CA84"/>
        <w:category>
          <w:name w:val="General"/>
          <w:gallery w:val="placeholder"/>
        </w:category>
        <w:types>
          <w:type w:val="bbPlcHdr"/>
        </w:types>
        <w:behaviors>
          <w:behavior w:val="content"/>
        </w:behaviors>
        <w:guid w:val="{B4DBC251-30B5-4D2A-8AC3-555FDEF6AC06}"/>
      </w:docPartPr>
      <w:docPartBody>
        <w:p w:rsidR="00154A1A" w:rsidRDefault="00154A1A" w:rsidP="00154A1A">
          <w:pPr>
            <w:pStyle w:val="BEE4C1E5493843BF8E777884CC99CA84"/>
          </w:pPr>
          <w:r w:rsidRPr="00225D97">
            <w:rPr>
              <w:rStyle w:val="PlaceholderText"/>
              <w:rFonts w:cstheme="minorHAnsi"/>
              <w:sz w:val="22"/>
              <w:szCs w:val="22"/>
            </w:rPr>
            <w:t xml:space="preserve">Enter </w:t>
          </w:r>
          <w:r>
            <w:rPr>
              <w:rStyle w:val="PlaceholderText"/>
              <w:rFonts w:cstheme="minorHAnsi"/>
              <w:sz w:val="22"/>
              <w:szCs w:val="22"/>
            </w:rPr>
            <w:t>cost centre</w:t>
          </w:r>
        </w:p>
      </w:docPartBody>
    </w:docPart>
    <w:docPart>
      <w:docPartPr>
        <w:name w:val="EFBAC6FF6F5D452CA81DC255860567AF"/>
        <w:category>
          <w:name w:val="General"/>
          <w:gallery w:val="placeholder"/>
        </w:category>
        <w:types>
          <w:type w:val="bbPlcHdr"/>
        </w:types>
        <w:behaviors>
          <w:behavior w:val="content"/>
        </w:behaviors>
        <w:guid w:val="{7C9A5B3F-C397-4A17-BFF7-D1A718E62070}"/>
      </w:docPartPr>
      <w:docPartBody>
        <w:p w:rsidR="00154A1A" w:rsidRDefault="00154A1A" w:rsidP="00154A1A">
          <w:pPr>
            <w:pStyle w:val="EFBAC6FF6F5D452CA81DC255860567AF"/>
          </w:pPr>
          <w:r w:rsidRPr="00B21E5D">
            <w:rPr>
              <w:rStyle w:val="PlaceholderText"/>
            </w:rPr>
            <w:t>Choose an item.</w:t>
          </w:r>
        </w:p>
      </w:docPartBody>
    </w:docPart>
    <w:docPart>
      <w:docPartPr>
        <w:name w:val="5E6023B891AD41D58A329EE37628BDB4"/>
        <w:category>
          <w:name w:val="General"/>
          <w:gallery w:val="placeholder"/>
        </w:category>
        <w:types>
          <w:type w:val="bbPlcHdr"/>
        </w:types>
        <w:behaviors>
          <w:behavior w:val="content"/>
        </w:behaviors>
        <w:guid w:val="{414DA398-2DDE-4DCF-9C68-4C5E9C568E08}"/>
      </w:docPartPr>
      <w:docPartBody>
        <w:p w:rsidR="00154A1A" w:rsidRDefault="00154A1A" w:rsidP="00154A1A">
          <w:pPr>
            <w:pStyle w:val="5E6023B891AD41D58A329EE37628BDB4"/>
          </w:pPr>
          <w:r w:rsidRPr="00225D97">
            <w:rPr>
              <w:rStyle w:val="PlaceholderText"/>
              <w:rFonts w:cstheme="minorHAnsi"/>
              <w:sz w:val="22"/>
              <w:szCs w:val="22"/>
            </w:rPr>
            <w:t xml:space="preserve">Enter </w:t>
          </w:r>
          <w:r>
            <w:rPr>
              <w:rStyle w:val="PlaceholderText"/>
              <w:rFonts w:cstheme="minorHAnsi"/>
              <w:sz w:val="22"/>
              <w:szCs w:val="22"/>
            </w:rPr>
            <w:t>position and E-number</w:t>
          </w:r>
        </w:p>
      </w:docPartBody>
    </w:docPart>
    <w:docPart>
      <w:docPartPr>
        <w:name w:val="DA73EA4F3AAB4C8F9E605BFDDFF9169F"/>
        <w:category>
          <w:name w:val="General"/>
          <w:gallery w:val="placeholder"/>
        </w:category>
        <w:types>
          <w:type w:val="bbPlcHdr"/>
        </w:types>
        <w:behaviors>
          <w:behavior w:val="content"/>
        </w:behaviors>
        <w:guid w:val="{25A62C7E-0379-4E37-8E15-D7686A2EEDF8}"/>
      </w:docPartPr>
      <w:docPartBody>
        <w:p w:rsidR="00154A1A" w:rsidRDefault="00154A1A" w:rsidP="00154A1A">
          <w:pPr>
            <w:pStyle w:val="DA73EA4F3AAB4C8F9E605BFDDFF9169F"/>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24ACE609E1F54A91BDF2E3112A1B8012"/>
        <w:category>
          <w:name w:val="General"/>
          <w:gallery w:val="placeholder"/>
        </w:category>
        <w:types>
          <w:type w:val="bbPlcHdr"/>
        </w:types>
        <w:behaviors>
          <w:behavior w:val="content"/>
        </w:behaviors>
        <w:guid w:val="{A4DEC0F3-72E4-4906-8C9E-1A183A5A062F}"/>
      </w:docPartPr>
      <w:docPartBody>
        <w:p w:rsidR="00154A1A" w:rsidRDefault="00154A1A" w:rsidP="00154A1A">
          <w:pPr>
            <w:pStyle w:val="24ACE609E1F54A91BDF2E3112A1B8012"/>
          </w:pPr>
          <w:r w:rsidRPr="00225D97">
            <w:rPr>
              <w:rStyle w:val="PlaceholderText"/>
              <w:rFonts w:cstheme="minorHAnsi"/>
              <w:sz w:val="22"/>
              <w:szCs w:val="22"/>
            </w:rPr>
            <w:t xml:space="preserve">Enter </w:t>
          </w:r>
          <w:r>
            <w:rPr>
              <w:rStyle w:val="PlaceholderText"/>
              <w:rFonts w:cstheme="minorHAnsi"/>
              <w:sz w:val="22"/>
              <w:szCs w:val="22"/>
            </w:rPr>
            <w:t>funding details</w:t>
          </w:r>
        </w:p>
      </w:docPartBody>
    </w:docPart>
    <w:docPart>
      <w:docPartPr>
        <w:name w:val="A7ADF04C44964B4DA15C1FFBA2B91785"/>
        <w:category>
          <w:name w:val="General"/>
          <w:gallery w:val="placeholder"/>
        </w:category>
        <w:types>
          <w:type w:val="bbPlcHdr"/>
        </w:types>
        <w:behaviors>
          <w:behavior w:val="content"/>
        </w:behaviors>
        <w:guid w:val="{3A23AE64-DA91-47B3-9355-5963ACB5BBE0}"/>
      </w:docPartPr>
      <w:docPartBody>
        <w:p w:rsidR="00154A1A" w:rsidRDefault="00154A1A" w:rsidP="00154A1A">
          <w:pPr>
            <w:pStyle w:val="A7ADF04C44964B4DA15C1FFBA2B91785"/>
          </w:pPr>
          <w:r w:rsidRPr="00225D97">
            <w:rPr>
              <w:rStyle w:val="PlaceholderText"/>
              <w:rFonts w:cstheme="minorHAnsi"/>
              <w:sz w:val="22"/>
              <w:szCs w:val="22"/>
            </w:rPr>
            <w:t xml:space="preserve">Enter </w:t>
          </w:r>
          <w:r>
            <w:rPr>
              <w:rStyle w:val="PlaceholderText"/>
              <w:rFonts w:cstheme="minorHAnsi"/>
              <w:sz w:val="22"/>
              <w:szCs w:val="22"/>
            </w:rPr>
            <w:t>financial implications</w:t>
          </w:r>
        </w:p>
      </w:docPartBody>
    </w:docPart>
    <w:docPart>
      <w:docPartPr>
        <w:name w:val="B8212A71D66A4F0B938DD81A28B91A1D"/>
        <w:category>
          <w:name w:val="General"/>
          <w:gallery w:val="placeholder"/>
        </w:category>
        <w:types>
          <w:type w:val="bbPlcHdr"/>
        </w:types>
        <w:behaviors>
          <w:behavior w:val="content"/>
        </w:behaviors>
        <w:guid w:val="{492ACEEE-4821-4DB6-8129-F8892CB20295}"/>
      </w:docPartPr>
      <w:docPartBody>
        <w:p w:rsidR="00154A1A" w:rsidRDefault="00154A1A" w:rsidP="00154A1A">
          <w:pPr>
            <w:pStyle w:val="B8212A71D66A4F0B938DD81A28B91A1D"/>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2B2326E52B994FC6BA4DF962164E7EEF"/>
        <w:category>
          <w:name w:val="General"/>
          <w:gallery w:val="placeholder"/>
        </w:category>
        <w:types>
          <w:type w:val="bbPlcHdr"/>
        </w:types>
        <w:behaviors>
          <w:behavior w:val="content"/>
        </w:behaviors>
        <w:guid w:val="{FCEE43AD-5214-4025-9844-5FB36A388C28}"/>
      </w:docPartPr>
      <w:docPartBody>
        <w:p w:rsidR="00154A1A" w:rsidRDefault="00154A1A" w:rsidP="00154A1A">
          <w:pPr>
            <w:pStyle w:val="2B2326E52B994FC6BA4DF962164E7EEF"/>
          </w:pPr>
          <w:r w:rsidRPr="00225D97">
            <w:rPr>
              <w:rStyle w:val="PlaceholderText"/>
              <w:rFonts w:cstheme="minorHAnsi"/>
              <w:sz w:val="22"/>
              <w:szCs w:val="22"/>
            </w:rPr>
            <w:t>Enter name</w:t>
          </w:r>
        </w:p>
      </w:docPartBody>
    </w:docPart>
    <w:docPart>
      <w:docPartPr>
        <w:name w:val="7C7A450BC21C4C25AAA99F7B704351F9"/>
        <w:category>
          <w:name w:val="General"/>
          <w:gallery w:val="placeholder"/>
        </w:category>
        <w:types>
          <w:type w:val="bbPlcHdr"/>
        </w:types>
        <w:behaviors>
          <w:behavior w:val="content"/>
        </w:behaviors>
        <w:guid w:val="{AE4C12AE-5FDA-41DB-AE46-1025FA0B41F1}"/>
      </w:docPartPr>
      <w:docPartBody>
        <w:p w:rsidR="00154A1A" w:rsidRDefault="00154A1A" w:rsidP="00154A1A">
          <w:pPr>
            <w:pStyle w:val="7C7A450BC21C4C25AAA99F7B704351F9"/>
          </w:pPr>
          <w:r w:rsidRPr="00E94866">
            <w:rPr>
              <w:rStyle w:val="PlaceholderText"/>
              <w:rFonts w:cstheme="minorHAnsi"/>
              <w:sz w:val="22"/>
              <w:szCs w:val="22"/>
            </w:rPr>
            <w:t>Enter AGC number</w:t>
          </w:r>
        </w:p>
      </w:docPartBody>
    </w:docPart>
    <w:docPart>
      <w:docPartPr>
        <w:name w:val="46141015A61A4F9D9B233B88912337B3"/>
        <w:category>
          <w:name w:val="General"/>
          <w:gallery w:val="placeholder"/>
        </w:category>
        <w:types>
          <w:type w:val="bbPlcHdr"/>
        </w:types>
        <w:behaviors>
          <w:behavior w:val="content"/>
        </w:behaviors>
        <w:guid w:val="{0B5348F1-C650-4F27-846C-2A63C7B759B9}"/>
      </w:docPartPr>
      <w:docPartBody>
        <w:p w:rsidR="00154A1A" w:rsidRDefault="00154A1A" w:rsidP="00154A1A">
          <w:pPr>
            <w:pStyle w:val="46141015A61A4F9D9B233B88912337B3"/>
          </w:pPr>
          <w:r w:rsidRPr="00E94866">
            <w:rPr>
              <w:rStyle w:val="PlaceholderText"/>
              <w:rFonts w:cstheme="minorHAnsi"/>
              <w:sz w:val="22"/>
              <w:szCs w:val="22"/>
            </w:rPr>
            <w:t>Enter hours</w:t>
          </w:r>
        </w:p>
      </w:docPartBody>
    </w:docPart>
    <w:docPart>
      <w:docPartPr>
        <w:name w:val="4A764EE398034C7BBE3EA4BE96CD7439"/>
        <w:category>
          <w:name w:val="General"/>
          <w:gallery w:val="placeholder"/>
        </w:category>
        <w:types>
          <w:type w:val="bbPlcHdr"/>
        </w:types>
        <w:behaviors>
          <w:behavior w:val="content"/>
        </w:behaviors>
        <w:guid w:val="{1B59538D-CDF8-459F-987E-CF4179F5FC8B}"/>
      </w:docPartPr>
      <w:docPartBody>
        <w:p w:rsidR="00154A1A" w:rsidRDefault="00154A1A" w:rsidP="00154A1A">
          <w:pPr>
            <w:pStyle w:val="4A764EE398034C7BBE3EA4BE96CD7439"/>
          </w:pPr>
          <w:r w:rsidRPr="00E94866">
            <w:rPr>
              <w:rStyle w:val="PlaceholderText"/>
              <w:rFonts w:cstheme="minorHAnsi"/>
              <w:sz w:val="22"/>
              <w:szCs w:val="22"/>
            </w:rPr>
            <w:t>Enter details (if applicable)</w:t>
          </w:r>
        </w:p>
      </w:docPartBody>
    </w:docPart>
    <w:docPart>
      <w:docPartPr>
        <w:name w:val="EA78209464F14BB6BDA1638A44A17D52"/>
        <w:category>
          <w:name w:val="General"/>
          <w:gallery w:val="placeholder"/>
        </w:category>
        <w:types>
          <w:type w:val="bbPlcHdr"/>
        </w:types>
        <w:behaviors>
          <w:behavior w:val="content"/>
        </w:behaviors>
        <w:guid w:val="{D4DB2004-1A65-446C-A22E-7D7D540A609E}"/>
      </w:docPartPr>
      <w:docPartBody>
        <w:p w:rsidR="00154A1A" w:rsidRDefault="00154A1A" w:rsidP="00154A1A">
          <w:pPr>
            <w:pStyle w:val="EA78209464F14BB6BDA1638A44A17D52"/>
          </w:pPr>
          <w:r w:rsidRPr="00E94866">
            <w:rPr>
              <w:rStyle w:val="PlaceholderText"/>
              <w:rFonts w:cstheme="minorHAnsi"/>
              <w:sz w:val="22"/>
              <w:szCs w:val="22"/>
            </w:rPr>
            <w:t>Enter details (if applicable)</w:t>
          </w:r>
        </w:p>
      </w:docPartBody>
    </w:docPart>
    <w:docPart>
      <w:docPartPr>
        <w:name w:val="A7ADBF6F3773475BB3209F34860C5052"/>
        <w:category>
          <w:name w:val="General"/>
          <w:gallery w:val="placeholder"/>
        </w:category>
        <w:types>
          <w:type w:val="bbPlcHdr"/>
        </w:types>
        <w:behaviors>
          <w:behavior w:val="content"/>
        </w:behaviors>
        <w:guid w:val="{C2E3ECB6-CC6C-49D4-B43E-314656C5C79B}"/>
      </w:docPartPr>
      <w:docPartBody>
        <w:p w:rsidR="00154A1A" w:rsidRDefault="00154A1A" w:rsidP="00154A1A">
          <w:pPr>
            <w:pStyle w:val="A7ADBF6F3773475BB3209F34860C5052"/>
          </w:pPr>
          <w:r w:rsidRPr="00E94866">
            <w:rPr>
              <w:rStyle w:val="PlaceholderText"/>
              <w:rFonts w:cstheme="minorHAnsi"/>
              <w:sz w:val="22"/>
              <w:szCs w:val="22"/>
            </w:rPr>
            <w:t>Enter position title</w:t>
          </w:r>
        </w:p>
      </w:docPartBody>
    </w:docPart>
    <w:docPart>
      <w:docPartPr>
        <w:name w:val="0BB94E9371894CD0B3C183462A17857F"/>
        <w:category>
          <w:name w:val="General"/>
          <w:gallery w:val="placeholder"/>
        </w:category>
        <w:types>
          <w:type w:val="bbPlcHdr"/>
        </w:types>
        <w:behaviors>
          <w:behavior w:val="content"/>
        </w:behaviors>
        <w:guid w:val="{DEEC8CA9-E0B4-44D1-9E17-5DF143B201FC}"/>
      </w:docPartPr>
      <w:docPartBody>
        <w:p w:rsidR="00154A1A" w:rsidRDefault="00154A1A" w:rsidP="00154A1A">
          <w:pPr>
            <w:pStyle w:val="0BB94E9371894CD0B3C183462A17857F"/>
          </w:pPr>
          <w:r w:rsidRPr="00225D97">
            <w:rPr>
              <w:rStyle w:val="PlaceholderText"/>
              <w:rFonts w:cstheme="minorHAnsi"/>
              <w:sz w:val="22"/>
              <w:szCs w:val="22"/>
            </w:rPr>
            <w:t xml:space="preserve">Enter </w:t>
          </w:r>
          <w:r>
            <w:rPr>
              <w:rStyle w:val="PlaceholderText"/>
              <w:rFonts w:cstheme="minorHAnsi"/>
              <w:sz w:val="22"/>
              <w:szCs w:val="22"/>
            </w:rPr>
            <w:t>position number</w:t>
          </w:r>
        </w:p>
      </w:docPartBody>
    </w:docPart>
    <w:docPart>
      <w:docPartPr>
        <w:name w:val="3ED78CCDA9B4437CBA44833C27AA50B8"/>
        <w:category>
          <w:name w:val="General"/>
          <w:gallery w:val="placeholder"/>
        </w:category>
        <w:types>
          <w:type w:val="bbPlcHdr"/>
        </w:types>
        <w:behaviors>
          <w:behavior w:val="content"/>
        </w:behaviors>
        <w:guid w:val="{9A0275F6-8DCF-4830-83BE-A6429FF41B44}"/>
      </w:docPartPr>
      <w:docPartBody>
        <w:p w:rsidR="00154A1A" w:rsidRDefault="00154A1A" w:rsidP="00154A1A">
          <w:pPr>
            <w:pStyle w:val="3ED78CCDA9B4437CBA44833C27AA50B8"/>
          </w:pPr>
          <w:r w:rsidRPr="00D723F2">
            <w:rPr>
              <w:rStyle w:val="PlaceholderText"/>
              <w:rFonts w:cstheme="minorHAnsi"/>
              <w:sz w:val="22"/>
              <w:szCs w:val="22"/>
            </w:rPr>
            <w:t>Choose an item.</w:t>
          </w:r>
        </w:p>
      </w:docPartBody>
    </w:docPart>
    <w:docPart>
      <w:docPartPr>
        <w:name w:val="4E5E0EF1E6294965810DA9E3295930AA"/>
        <w:category>
          <w:name w:val="General"/>
          <w:gallery w:val="placeholder"/>
        </w:category>
        <w:types>
          <w:type w:val="bbPlcHdr"/>
        </w:types>
        <w:behaviors>
          <w:behavior w:val="content"/>
        </w:behaviors>
        <w:guid w:val="{47FD74E0-574D-4A65-A357-FB3875DE1A19}"/>
      </w:docPartPr>
      <w:docPartBody>
        <w:p w:rsidR="00154A1A" w:rsidRDefault="00154A1A" w:rsidP="00154A1A">
          <w:pPr>
            <w:pStyle w:val="4E5E0EF1E6294965810DA9E3295930AA"/>
          </w:pPr>
          <w:r w:rsidRPr="00225D97">
            <w:rPr>
              <w:rStyle w:val="PlaceholderText"/>
              <w:rFonts w:cstheme="minorHAnsi"/>
              <w:sz w:val="22"/>
              <w:szCs w:val="22"/>
            </w:rPr>
            <w:t xml:space="preserve">Enter </w:t>
          </w:r>
          <w:r>
            <w:rPr>
              <w:rStyle w:val="PlaceholderText"/>
              <w:rFonts w:cstheme="minorHAnsi"/>
              <w:sz w:val="22"/>
              <w:szCs w:val="22"/>
            </w:rPr>
            <w:t>amount</w:t>
          </w:r>
        </w:p>
      </w:docPartBody>
    </w:docPart>
    <w:docPart>
      <w:docPartPr>
        <w:name w:val="3913444558A642508514682C502E1251"/>
        <w:category>
          <w:name w:val="General"/>
          <w:gallery w:val="placeholder"/>
        </w:category>
        <w:types>
          <w:type w:val="bbPlcHdr"/>
        </w:types>
        <w:behaviors>
          <w:behavior w:val="content"/>
        </w:behaviors>
        <w:guid w:val="{F087B582-2DF4-495B-A501-59CA8F1604C8}"/>
      </w:docPartPr>
      <w:docPartBody>
        <w:p w:rsidR="00154A1A" w:rsidRDefault="00154A1A" w:rsidP="00154A1A">
          <w:pPr>
            <w:pStyle w:val="3913444558A642508514682C502E1251"/>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
      <w:docPartPr>
        <w:name w:val="5B49DFB076DC4E16A8562A5BC49912D7"/>
        <w:category>
          <w:name w:val="General"/>
          <w:gallery w:val="placeholder"/>
        </w:category>
        <w:types>
          <w:type w:val="bbPlcHdr"/>
        </w:types>
        <w:behaviors>
          <w:behavior w:val="content"/>
        </w:behaviors>
        <w:guid w:val="{B7788B39-BE9A-41B0-A8EE-D73BFAAF330E}"/>
      </w:docPartPr>
      <w:docPartBody>
        <w:p w:rsidR="00154A1A" w:rsidRDefault="00154A1A" w:rsidP="00154A1A">
          <w:pPr>
            <w:pStyle w:val="5B49DFB076DC4E16A8562A5BC49912D7"/>
          </w:pPr>
          <w:r w:rsidRPr="00225D97">
            <w:rPr>
              <w:rStyle w:val="PlaceholderText"/>
              <w:rFonts w:cstheme="minorHAnsi"/>
              <w:sz w:val="22"/>
              <w:szCs w:val="22"/>
            </w:rPr>
            <w:t xml:space="preserve">Enter </w:t>
          </w:r>
          <w:r>
            <w:rPr>
              <w:rStyle w:val="PlaceholderText"/>
              <w:rFonts w:cstheme="minorHAnsi"/>
              <w:sz w:val="22"/>
              <w:szCs w:val="22"/>
            </w:rPr>
            <w:t>details (if applicable)</w:t>
          </w:r>
        </w:p>
      </w:docPartBody>
    </w:docPart>
    <w:docPart>
      <w:docPartPr>
        <w:name w:val="44523A661260413A957183AAD80762D2"/>
        <w:category>
          <w:name w:val="General"/>
          <w:gallery w:val="placeholder"/>
        </w:category>
        <w:types>
          <w:type w:val="bbPlcHdr"/>
        </w:types>
        <w:behaviors>
          <w:behavior w:val="content"/>
        </w:behaviors>
        <w:guid w:val="{C0532B25-F4B0-4C2B-9990-AB707463061D}"/>
      </w:docPartPr>
      <w:docPartBody>
        <w:p w:rsidR="00154A1A" w:rsidRDefault="00154A1A" w:rsidP="00154A1A">
          <w:pPr>
            <w:pStyle w:val="44523A661260413A957183AAD80762D2"/>
          </w:pPr>
          <w:r w:rsidRPr="00225D97">
            <w:rPr>
              <w:rStyle w:val="PlaceholderText"/>
              <w:rFonts w:cstheme="minorHAnsi"/>
              <w:sz w:val="22"/>
              <w:szCs w:val="22"/>
            </w:rPr>
            <w:t xml:space="preserve">Enter </w:t>
          </w:r>
          <w:r>
            <w:rPr>
              <w:rStyle w:val="PlaceholderText"/>
              <w:rFonts w:cstheme="minorHAnsi"/>
              <w:sz w:val="22"/>
              <w:szCs w:val="22"/>
            </w:rPr>
            <w:t>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1A"/>
    <w:rsid w:val="00154A1A"/>
    <w:rsid w:val="004B76D5"/>
    <w:rsid w:val="00673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A1A"/>
    <w:rPr>
      <w:rFonts w:cs="Times New Roman"/>
      <w:color w:val="808080"/>
    </w:rPr>
  </w:style>
  <w:style w:type="paragraph" w:customStyle="1" w:styleId="ABB76C764A0C4BC7896427C020CB8F23">
    <w:name w:val="ABB76C764A0C4BC7896427C020CB8F23"/>
    <w:rsid w:val="00154A1A"/>
  </w:style>
  <w:style w:type="paragraph" w:customStyle="1" w:styleId="94804E02F0D84429A6CD55B8108BF91E">
    <w:name w:val="94804E02F0D84429A6CD55B8108BF91E"/>
    <w:rsid w:val="00154A1A"/>
  </w:style>
  <w:style w:type="paragraph" w:customStyle="1" w:styleId="234713AA215E4774807A8FFE77D606CB">
    <w:name w:val="234713AA215E4774807A8FFE77D606CB"/>
    <w:rsid w:val="00154A1A"/>
  </w:style>
  <w:style w:type="paragraph" w:customStyle="1" w:styleId="612B6A716FCE4CB396F0CED4FD72CCDD">
    <w:name w:val="612B6A716FCE4CB396F0CED4FD72CCDD"/>
    <w:rsid w:val="00154A1A"/>
  </w:style>
  <w:style w:type="paragraph" w:customStyle="1" w:styleId="29187161D20A4814A72D9B590DAF2C98">
    <w:name w:val="29187161D20A4814A72D9B590DAF2C98"/>
    <w:rsid w:val="00154A1A"/>
  </w:style>
  <w:style w:type="paragraph" w:customStyle="1" w:styleId="17F80E2B32E34B52B2DBA6F0794C8B22">
    <w:name w:val="17F80E2B32E34B52B2DBA6F0794C8B22"/>
    <w:rsid w:val="00154A1A"/>
  </w:style>
  <w:style w:type="paragraph" w:customStyle="1" w:styleId="DE58BCC1DB6F4CE2B7E0405B121E223B">
    <w:name w:val="DE58BCC1DB6F4CE2B7E0405B121E223B"/>
    <w:rsid w:val="00154A1A"/>
  </w:style>
  <w:style w:type="paragraph" w:customStyle="1" w:styleId="AA6118CC01C14FD0BA4067DBE5E60776">
    <w:name w:val="AA6118CC01C14FD0BA4067DBE5E60776"/>
    <w:rsid w:val="00154A1A"/>
  </w:style>
  <w:style w:type="paragraph" w:customStyle="1" w:styleId="AF7776114C9A4F5B86D03A178717B9B0">
    <w:name w:val="AF7776114C9A4F5B86D03A178717B9B0"/>
    <w:rsid w:val="00154A1A"/>
  </w:style>
  <w:style w:type="paragraph" w:customStyle="1" w:styleId="94455CFD0C254C17A70CAF686E2CFABA">
    <w:name w:val="94455CFD0C254C17A70CAF686E2CFABA"/>
    <w:rsid w:val="00154A1A"/>
  </w:style>
  <w:style w:type="paragraph" w:customStyle="1" w:styleId="799D1C1B42A649AAABE77007B48BB628">
    <w:name w:val="799D1C1B42A649AAABE77007B48BB628"/>
    <w:rsid w:val="00154A1A"/>
  </w:style>
  <w:style w:type="paragraph" w:customStyle="1" w:styleId="92EE170924F24ED29D37AEB25659737E">
    <w:name w:val="92EE170924F24ED29D37AEB25659737E"/>
    <w:rsid w:val="00154A1A"/>
  </w:style>
  <w:style w:type="paragraph" w:customStyle="1" w:styleId="27FC82A40F684E9690BB4EE407319D0C">
    <w:name w:val="27FC82A40F684E9690BB4EE407319D0C"/>
    <w:rsid w:val="00154A1A"/>
  </w:style>
  <w:style w:type="paragraph" w:customStyle="1" w:styleId="5BBA615C9F6B4905981EF551F698FA56">
    <w:name w:val="5BBA615C9F6B4905981EF551F698FA56"/>
    <w:rsid w:val="00154A1A"/>
  </w:style>
  <w:style w:type="paragraph" w:customStyle="1" w:styleId="5239CE94D43749DE8AF53ED6365C22C5">
    <w:name w:val="5239CE94D43749DE8AF53ED6365C22C5"/>
    <w:rsid w:val="00154A1A"/>
  </w:style>
  <w:style w:type="paragraph" w:customStyle="1" w:styleId="F3CB43CB06E245BCA0F812FA121FF096">
    <w:name w:val="F3CB43CB06E245BCA0F812FA121FF096"/>
    <w:rsid w:val="00154A1A"/>
  </w:style>
  <w:style w:type="paragraph" w:customStyle="1" w:styleId="9739FC7FAA6B42908E1599F2AB85E255">
    <w:name w:val="9739FC7FAA6B42908E1599F2AB85E255"/>
    <w:rsid w:val="00154A1A"/>
  </w:style>
  <w:style w:type="paragraph" w:customStyle="1" w:styleId="55BC6ABF12174B57AA31A5E91D7C47CD">
    <w:name w:val="55BC6ABF12174B57AA31A5E91D7C47CD"/>
    <w:rsid w:val="00154A1A"/>
  </w:style>
  <w:style w:type="paragraph" w:customStyle="1" w:styleId="2BC652AFACC34ACCBDDC8DF749A052CF">
    <w:name w:val="2BC652AFACC34ACCBDDC8DF749A052CF"/>
    <w:rsid w:val="00154A1A"/>
  </w:style>
  <w:style w:type="paragraph" w:customStyle="1" w:styleId="6232DCB29B4042D4B3DA650AE3B23B5C">
    <w:name w:val="6232DCB29B4042D4B3DA650AE3B23B5C"/>
    <w:rsid w:val="00154A1A"/>
  </w:style>
  <w:style w:type="paragraph" w:customStyle="1" w:styleId="6BEAFE675166472BA543236CFAF14260">
    <w:name w:val="6BEAFE675166472BA543236CFAF14260"/>
    <w:rsid w:val="00154A1A"/>
  </w:style>
  <w:style w:type="paragraph" w:customStyle="1" w:styleId="4D9C97E6B2D94D078F0CA807312AD6C6">
    <w:name w:val="4D9C97E6B2D94D078F0CA807312AD6C6"/>
    <w:rsid w:val="00154A1A"/>
  </w:style>
  <w:style w:type="paragraph" w:customStyle="1" w:styleId="8249C928CD844C2D9221B71A6AF855F8">
    <w:name w:val="8249C928CD844C2D9221B71A6AF855F8"/>
    <w:rsid w:val="00154A1A"/>
  </w:style>
  <w:style w:type="paragraph" w:customStyle="1" w:styleId="BBD4131D787249A38E772DCAD74C3018">
    <w:name w:val="BBD4131D787249A38E772DCAD74C3018"/>
    <w:rsid w:val="00154A1A"/>
  </w:style>
  <w:style w:type="paragraph" w:customStyle="1" w:styleId="A9C5EF5963B34B87AAFFAE1F21485BEE">
    <w:name w:val="A9C5EF5963B34B87AAFFAE1F21485BEE"/>
    <w:rsid w:val="00154A1A"/>
  </w:style>
  <w:style w:type="paragraph" w:customStyle="1" w:styleId="6FE2B00838F74E6DB5E2E4C1D1A0719D">
    <w:name w:val="6FE2B00838F74E6DB5E2E4C1D1A0719D"/>
    <w:rsid w:val="00154A1A"/>
  </w:style>
  <w:style w:type="paragraph" w:customStyle="1" w:styleId="CF59D7F178C740F6AE011075D193EE65">
    <w:name w:val="CF59D7F178C740F6AE011075D193EE65"/>
    <w:rsid w:val="00154A1A"/>
  </w:style>
  <w:style w:type="paragraph" w:customStyle="1" w:styleId="BCA7565D2CD446EBB67F4463FCC9CDCE">
    <w:name w:val="BCA7565D2CD446EBB67F4463FCC9CDCE"/>
    <w:rsid w:val="00154A1A"/>
  </w:style>
  <w:style w:type="paragraph" w:customStyle="1" w:styleId="9C607FEBEE604B0BA26795D06FDE81A4">
    <w:name w:val="9C607FEBEE604B0BA26795D06FDE81A4"/>
    <w:rsid w:val="00154A1A"/>
  </w:style>
  <w:style w:type="paragraph" w:customStyle="1" w:styleId="F89D6E44C2CE428584525AE5E8993011">
    <w:name w:val="F89D6E44C2CE428584525AE5E8993011"/>
    <w:rsid w:val="00154A1A"/>
  </w:style>
  <w:style w:type="paragraph" w:customStyle="1" w:styleId="28D98473617E462684C3A39008D7E965">
    <w:name w:val="28D98473617E462684C3A39008D7E965"/>
    <w:rsid w:val="00154A1A"/>
  </w:style>
  <w:style w:type="paragraph" w:customStyle="1" w:styleId="9C9A0C0EE7B349E0B2D4AE40D3B71653">
    <w:name w:val="9C9A0C0EE7B349E0B2D4AE40D3B71653"/>
    <w:rsid w:val="00154A1A"/>
  </w:style>
  <w:style w:type="paragraph" w:customStyle="1" w:styleId="158C450C04854D36BE50AD558562807A">
    <w:name w:val="158C450C04854D36BE50AD558562807A"/>
    <w:rsid w:val="00154A1A"/>
  </w:style>
  <w:style w:type="paragraph" w:customStyle="1" w:styleId="BEE4C1E5493843BF8E777884CC99CA84">
    <w:name w:val="BEE4C1E5493843BF8E777884CC99CA84"/>
    <w:rsid w:val="00154A1A"/>
  </w:style>
  <w:style w:type="paragraph" w:customStyle="1" w:styleId="EFBAC6FF6F5D452CA81DC255860567AF">
    <w:name w:val="EFBAC6FF6F5D452CA81DC255860567AF"/>
    <w:rsid w:val="00154A1A"/>
  </w:style>
  <w:style w:type="paragraph" w:customStyle="1" w:styleId="5E6023B891AD41D58A329EE37628BDB4">
    <w:name w:val="5E6023B891AD41D58A329EE37628BDB4"/>
    <w:rsid w:val="00154A1A"/>
  </w:style>
  <w:style w:type="paragraph" w:customStyle="1" w:styleId="DA73EA4F3AAB4C8F9E605BFDDFF9169F">
    <w:name w:val="DA73EA4F3AAB4C8F9E605BFDDFF9169F"/>
    <w:rsid w:val="00154A1A"/>
  </w:style>
  <w:style w:type="paragraph" w:customStyle="1" w:styleId="24ACE609E1F54A91BDF2E3112A1B8012">
    <w:name w:val="24ACE609E1F54A91BDF2E3112A1B8012"/>
    <w:rsid w:val="00154A1A"/>
  </w:style>
  <w:style w:type="paragraph" w:customStyle="1" w:styleId="A7ADF04C44964B4DA15C1FFBA2B91785">
    <w:name w:val="A7ADF04C44964B4DA15C1FFBA2B91785"/>
    <w:rsid w:val="00154A1A"/>
  </w:style>
  <w:style w:type="paragraph" w:customStyle="1" w:styleId="B8212A71D66A4F0B938DD81A28B91A1D">
    <w:name w:val="B8212A71D66A4F0B938DD81A28B91A1D"/>
    <w:rsid w:val="00154A1A"/>
  </w:style>
  <w:style w:type="paragraph" w:customStyle="1" w:styleId="2B2326E52B994FC6BA4DF962164E7EEF">
    <w:name w:val="2B2326E52B994FC6BA4DF962164E7EEF"/>
    <w:rsid w:val="00154A1A"/>
  </w:style>
  <w:style w:type="paragraph" w:customStyle="1" w:styleId="7C7A450BC21C4C25AAA99F7B704351F9">
    <w:name w:val="7C7A450BC21C4C25AAA99F7B704351F9"/>
    <w:rsid w:val="00154A1A"/>
  </w:style>
  <w:style w:type="paragraph" w:customStyle="1" w:styleId="46141015A61A4F9D9B233B88912337B3">
    <w:name w:val="46141015A61A4F9D9B233B88912337B3"/>
    <w:rsid w:val="00154A1A"/>
  </w:style>
  <w:style w:type="paragraph" w:customStyle="1" w:styleId="4A764EE398034C7BBE3EA4BE96CD7439">
    <w:name w:val="4A764EE398034C7BBE3EA4BE96CD7439"/>
    <w:rsid w:val="00154A1A"/>
  </w:style>
  <w:style w:type="paragraph" w:customStyle="1" w:styleId="EA78209464F14BB6BDA1638A44A17D52">
    <w:name w:val="EA78209464F14BB6BDA1638A44A17D52"/>
    <w:rsid w:val="00154A1A"/>
  </w:style>
  <w:style w:type="paragraph" w:customStyle="1" w:styleId="A7ADBF6F3773475BB3209F34860C5052">
    <w:name w:val="A7ADBF6F3773475BB3209F34860C5052"/>
    <w:rsid w:val="00154A1A"/>
  </w:style>
  <w:style w:type="paragraph" w:customStyle="1" w:styleId="0BB94E9371894CD0B3C183462A17857F">
    <w:name w:val="0BB94E9371894CD0B3C183462A17857F"/>
    <w:rsid w:val="00154A1A"/>
  </w:style>
  <w:style w:type="paragraph" w:customStyle="1" w:styleId="3ED78CCDA9B4437CBA44833C27AA50B8">
    <w:name w:val="3ED78CCDA9B4437CBA44833C27AA50B8"/>
    <w:rsid w:val="00154A1A"/>
  </w:style>
  <w:style w:type="paragraph" w:customStyle="1" w:styleId="4E5E0EF1E6294965810DA9E3295930AA">
    <w:name w:val="4E5E0EF1E6294965810DA9E3295930AA"/>
    <w:rsid w:val="00154A1A"/>
  </w:style>
  <w:style w:type="paragraph" w:customStyle="1" w:styleId="3913444558A642508514682C502E1251">
    <w:name w:val="3913444558A642508514682C502E1251"/>
    <w:rsid w:val="00154A1A"/>
  </w:style>
  <w:style w:type="paragraph" w:customStyle="1" w:styleId="5B49DFB076DC4E16A8562A5BC49912D7">
    <w:name w:val="5B49DFB076DC4E16A8562A5BC49912D7"/>
    <w:rsid w:val="00154A1A"/>
  </w:style>
  <w:style w:type="paragraph" w:customStyle="1" w:styleId="44523A661260413A957183AAD80762D2">
    <w:name w:val="44523A661260413A957183AAD80762D2"/>
    <w:rsid w:val="00154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879F4-BB9B-42D1-8604-518C6C4E7444}">
  <ds:schemaRefs>
    <ds:schemaRef ds:uri="http://schemas.microsoft.com/sharepoint/v3/contenttype/forms"/>
  </ds:schemaRefs>
</ds:datastoreItem>
</file>

<file path=customXml/itemProps2.xml><?xml version="1.0" encoding="utf-8"?>
<ds:datastoreItem xmlns:ds="http://schemas.openxmlformats.org/officeDocument/2006/customXml" ds:itemID="{3DC5A40B-0F12-4B25-9A91-50690E25236B}">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77270103-16F6-40D4-9D94-AA7167846160}">
  <ds:schemaRefs>
    <ds:schemaRef ds:uri="http://schemas.openxmlformats.org/officeDocument/2006/bibliography"/>
  </ds:schemaRefs>
</ds:datastoreItem>
</file>

<file path=customXml/itemProps4.xml><?xml version="1.0" encoding="utf-8"?>
<ds:datastoreItem xmlns:ds="http://schemas.openxmlformats.org/officeDocument/2006/customXml" ds:itemID="{0AED596A-1DCC-4494-937E-66B4B73E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 Letterhead Template</Template>
  <TotalTime>24</TotalTime>
  <Pages>6</Pages>
  <Words>1441</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ACT Government Letterhead</vt:lpstr>
    </vt:vector>
  </TitlesOfParts>
  <Manager/>
  <Company/>
  <LinksUpToDate>false</LinksUpToDate>
  <CharactersWithSpaces>10212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Letterhead</dc:title>
  <dc:subject/>
  <dc:creator>Wang, Mary</dc:creator>
  <cp:keywords/>
  <dc:description/>
  <cp:lastModifiedBy>Wang, Mary</cp:lastModifiedBy>
  <cp:revision>5</cp:revision>
  <cp:lastPrinted>2015-09-23T00:33:00Z</cp:lastPrinted>
  <dcterms:created xsi:type="dcterms:W3CDTF">2026-06-03T05:41:00Z</dcterms:created>
  <dcterms:modified xsi:type="dcterms:W3CDTF">2026-06-03T09:20:00Z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2025-07-01T02:34:58Z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fec5a2b7-2d8c-4c89-a131-b1d2a08e4e91</vt:lpwstr>
  </property>
  <property fmtid="{D5CDD505-2E9C-101B-9397-08002B2CF9AE}" pid="10" name="MSIP_Label_69af8531-eb46-4968-8cb3-105d2f5ea87e_ContentBits">
    <vt:lpwstr>0</vt:lpwstr>
  </property>
  <property fmtid="{D5CDD505-2E9C-101B-9397-08002B2CF9AE}" pid="11" name="MSIP_Label_69af8531-eb46-4968-8cb3-105d2f5ea87e_Tag">
    <vt:lpwstr>50, 0, 1, 1</vt:lpwstr>
  </property>
</Properties>
</file>